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E019D5" w:rsidRDefault="00B7400E" w:rsidP="00251834">
      <w:pPr>
        <w:spacing w:before="360"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4BD03686" w:rsidR="00B7400E" w:rsidRPr="00E019D5" w:rsidRDefault="00B7400E" w:rsidP="00251834">
      <w:p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 xml:space="preserve">នាពេលថ្មីៗនេះ កូនរបស់លោកអ្នកប្រហែលជាប៉ះពាល់នឹង </w:t>
      </w:r>
      <w:r w:rsidRPr="00E019D5">
        <w:rPr>
          <w:rFonts w:ascii="Noto Sans Khmer" w:hAnsi="Noto Sans Khmer" w:cs="Noto Sans Khmer"/>
          <w:b/>
          <w:bCs/>
        </w:rPr>
        <w:t>ជំងឺរលាកបំពង់ក ឬជំងឺអុតស្វាយតូចៗ</w:t>
      </w:r>
      <w:r w:rsidRPr="00E019D5">
        <w:rPr>
          <w:rFonts w:ascii="Noto Sans Khmer" w:hAnsi="Noto Sans Khmer" w:cs="Noto Sans Khmer"/>
        </w:rPr>
        <w:t xml:space="preserve"> ។ ជំងឺ​អុតស្វាយតូចៗ គឺជាការឆ្លងមេរោគរលាកបំពង់ក ព្រមគ្នា​ជាមួយនឹង​កន្ទួលរមាស់។ ជំងឺទាំងពីរនេះបណ្តាលមកពីបាក់តេរី។</w:t>
      </w:r>
    </w:p>
    <w:p w14:paraId="301AC198" w14:textId="5B99A082" w:rsidR="000F1F7C" w:rsidRPr="00E019D5" w:rsidRDefault="000F1F7C" w:rsidP="00251834">
      <w:p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កុមារដែលមានជំងឺរលាកបំពង់ក ឬជំអឺអុតស្វាយតូចៗ គួរតែសម្រាកនៅផ្ទះពីសាលារៀន ឬមណ្ឌលថែទាំ​កុមារ ​រហូតដល់យ៉ាង​ហោចណាស់ 12 ម៉ោងបន្ទាប់ពីពួកគេចាប់ផ្តើមប្រើថ្នាំអង់ទីប្យូទិក និងមិនមានគ្រុនក្តៅ។</w:t>
      </w:r>
    </w:p>
    <w:p w14:paraId="6A4A35DD" w14:textId="6C661CD8" w:rsidR="00B7400E" w:rsidRPr="00E019D5" w:rsidRDefault="000158A8" w:rsidP="00251834">
      <w:pPr>
        <w:pStyle w:val="Heading1"/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រោគសញ្ញា​</w:t>
      </w:r>
    </w:p>
    <w:p w14:paraId="463B18E2" w14:textId="0F0DBC14" w:rsidR="00B66954" w:rsidRPr="00E019D5" w:rsidRDefault="00B7400E" w:rsidP="00251834">
      <w:p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រោគសញ្ញារួមមាន៖</w:t>
      </w:r>
    </w:p>
    <w:p w14:paraId="7DE9102D" w14:textId="50366970" w:rsidR="00BF7AD4" w:rsidRPr="00E019D5" w:rsidRDefault="00BF7AD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ឈឺបំពង់ក</w:t>
      </w:r>
    </w:p>
    <w:p w14:paraId="378C1692" w14:textId="590E8DA0" w:rsidR="00BF7AD4" w:rsidRPr="00E019D5" w:rsidRDefault="00BF7AD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​គ្រុន​ក្តៅ​</w:t>
      </w:r>
    </w:p>
    <w:p w14:paraId="74403B29" w14:textId="4FEB090D" w:rsidR="00BF7AD4" w:rsidRPr="00E019D5" w:rsidRDefault="00BF7AD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ឈឺក្បាល​</w:t>
      </w:r>
    </w:p>
    <w:p w14:paraId="152338A8" w14:textId="20B133B1" w:rsidR="00BF7AD4" w:rsidRPr="00E019D5" w:rsidRDefault="00BF7AD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ហើមកូនកណ្ដុរនៅក</w:t>
      </w:r>
    </w:p>
    <w:p w14:paraId="5C65A1EB" w14:textId="559CE47B" w:rsidR="00454BA2" w:rsidRPr="00E019D5" w:rsidRDefault="00BF7AD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ចំណង់អាហារថយចុះ</w:t>
      </w:r>
    </w:p>
    <w:p w14:paraId="0509ABD9" w14:textId="451836AD" w:rsidR="00454BA2" w:rsidRPr="00E019D5" w:rsidRDefault="00454BA2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កន្ទួល​ដូច​ក្រដាសខាត់​នៅ​ក្លៀក ឬ​ក្រលៀន (ករណី​ជំងឺ​អុតស្វាយតូចៗ)។</w:t>
      </w:r>
    </w:p>
    <w:p w14:paraId="73DB3FC4" w14:textId="2FAF7AC3" w:rsidR="00454BA2" w:rsidRPr="00E019D5" w:rsidRDefault="004C35CE" w:rsidP="00251834">
      <w:p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 xml:space="preserve">ក្មេងអាយុក្រោម 3 ឆ្នាំ កម្រមានជំងឺរលាកបំពង់កណាស់។ </w:t>
      </w:r>
    </w:p>
    <w:p w14:paraId="193DCCAA" w14:textId="14D3CB11" w:rsidR="00B7400E" w:rsidRPr="00E019D5" w:rsidRDefault="000158A8" w:rsidP="00251834">
      <w:pPr>
        <w:pStyle w:val="Heading1"/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ការរាលដាល</w:t>
      </w:r>
    </w:p>
    <w:p w14:paraId="4382E04F" w14:textId="24C0349D" w:rsidR="00B66954" w:rsidRPr="00E019D5" w:rsidRDefault="004A134B" w:rsidP="00251834">
      <w:pPr>
        <w:spacing w:after="0"/>
        <w:rPr>
          <w:rStyle w:val="hardreadability"/>
          <w:rFonts w:ascii="Noto Sans Khmer" w:hAnsi="Noto Sans Khmer" w:cs="Noto Sans Khmer"/>
        </w:rPr>
      </w:pPr>
      <w:r w:rsidRPr="00E019D5">
        <w:rPr>
          <w:rStyle w:val="hardreadability"/>
          <w:rFonts w:ascii="Noto Sans Khmer" w:hAnsi="Noto Sans Khmer" w:cs="Noto Sans Khmer"/>
        </w:rPr>
        <w:t>ជំងឺរលាកបំពង់ក ឆ្លងតាមរយៈការប៉ះពាល់ជាមួយអ្នកឈឺ។ វាឆ្លងតាមរយៈការក្អក កណ្តាស់ ឬដោយការប្រើប្រាស់របស់របររួមគ្នា ដូចជាពែង ឬឧបករណ៍ប្រើប្រាស់ផ្សេងៗ។</w:t>
      </w:r>
    </w:p>
    <w:p w14:paraId="4BF3843B" w14:textId="5F8C80CC" w:rsidR="00B7400E" w:rsidRPr="00E019D5" w:rsidRDefault="000158A8" w:rsidP="00251834">
      <w:pPr>
        <w:pStyle w:val="Heading1"/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1BBA9C6B" w:rsidR="00B66954" w:rsidRPr="00E019D5" w:rsidRDefault="00B7400E" w:rsidP="00251834">
      <w:pPr>
        <w:spacing w:after="0"/>
        <w:rPr>
          <w:rStyle w:val="veryhardreadability"/>
          <w:rFonts w:ascii="Noto Sans Khmer" w:hAnsi="Noto Sans Khmer" w:cs="Noto Sans Khmer"/>
        </w:rPr>
      </w:pPr>
      <w:r w:rsidRPr="00E019D5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អ្នកផ្តល់សេវាថែទាំសុខភាពអាចធ្វើរោគវិនិច្ឆ័យជំងឺរលាកបំពង់កដោយការធ្វើតេស្តនៅមន្ទីរពិសោធន៍។ វាត្រូវបានព្យាបាលដោយថ្នាំ​ប្រើថ្នាំ​អង់ទីប្យូទិក​។​</w:t>
      </w:r>
    </w:p>
    <w:p w14:paraId="10724547" w14:textId="0B273FBD" w:rsidR="00B7400E" w:rsidRPr="00E019D5" w:rsidRDefault="000158A8" w:rsidP="00251834">
      <w:pPr>
        <w:pStyle w:val="Heading1"/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ការ​បង្ការ</w:t>
      </w:r>
    </w:p>
    <w:p w14:paraId="4016D2A5" w14:textId="3E047B36" w:rsidR="005E60EF" w:rsidRPr="00E019D5" w:rsidRDefault="005E60EF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លាងដៃរបស់លោកអ្នកឱ្យបានញឹកញាប់និងស្អាតល្អ ដោយប្រើ​សាប៊ូនិងទឹកក្តៅឧណ្ហៗ ជាពិសេសបន្ទាប់ពីប៉ះមាត់ ឬច្រមុះ​របស់​លោកអ្នក។</w:t>
      </w:r>
    </w:p>
    <w:p w14:paraId="469BEC2B" w14:textId="5240E0C5" w:rsidR="005E60EF" w:rsidRPr="00E019D5" w:rsidRDefault="57B04BAB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កុំបរិភោគអាហារ ឬប្រើប្រាស់របស់របរផ្ទាល់ខ្លួនរួមគ្នា ដូចជាពែងនិងឧបករណ៍ប្រើប្រាស់ផ្សេងៗជាដើម។</w:t>
      </w:r>
    </w:p>
    <w:p w14:paraId="66BFFA7F" w14:textId="6099CB8B" w:rsidR="005E60EF" w:rsidRPr="00E019D5" w:rsidRDefault="005E60EF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ជារឿយៗ ត្រូវសម្អាតប្រដាប់ប្រដាក្មេងលេង និងរបស់ផ្សេងទៀតដែលប៉ះញឹកញាប់។</w:t>
      </w:r>
    </w:p>
    <w:p w14:paraId="6DF9C1E9" w14:textId="50981918" w:rsidR="005E60EF" w:rsidRPr="00E019D5" w:rsidRDefault="005E60EF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ខ្ទប់​ពេល​​ក្អកនិង​កណ្តាស់ ដោយប្រើ​​ក្រដាស​ជូតមាត់ ឬ​កែងដៃ​​របស់​លោកអ្នក។</w:t>
      </w:r>
    </w:p>
    <w:p w14:paraId="2190F771" w14:textId="1824FEEE" w:rsidR="005E60EF" w:rsidRPr="00E019D5" w:rsidRDefault="22197F14" w:rsidP="00251834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បោះចោលក្រដាសជូតមាត់ ក្រោយពីប្រើរួចម្ដងៗ។</w:t>
      </w:r>
    </w:p>
    <w:p w14:paraId="027F513A" w14:textId="3747A13D" w:rsidR="00B7400E" w:rsidRPr="00E019D5" w:rsidRDefault="00B33E49" w:rsidP="00251834">
      <w:pPr>
        <w:pStyle w:val="Heading1"/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ស្វែងយល់បន្ថែមទៀត</w:t>
      </w:r>
    </w:p>
    <w:p w14:paraId="25FBA977" w14:textId="50F070D6" w:rsidR="000A3CBE" w:rsidRPr="00E019D5" w:rsidRDefault="00B33E49" w:rsidP="00251834">
      <w:pPr>
        <w:spacing w:after="0"/>
        <w:rPr>
          <w:rFonts w:ascii="Noto Sans Khmer" w:hAnsi="Noto Sans Khmer" w:cs="Noto Sans Khmer"/>
        </w:rPr>
      </w:pPr>
      <w:r w:rsidRPr="00E019D5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E019D5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D2AF" w14:textId="77777777" w:rsidR="004521C7" w:rsidRDefault="004521C7" w:rsidP="00340AC8">
      <w:r>
        <w:separator/>
      </w:r>
    </w:p>
  </w:endnote>
  <w:endnote w:type="continuationSeparator" w:id="0">
    <w:p w14:paraId="744275EF" w14:textId="77777777" w:rsidR="004521C7" w:rsidRDefault="004521C7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FC69" w14:textId="77777777" w:rsidR="00E9007D" w:rsidRDefault="00E90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47A71" w14:paraId="19DF6F53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A35CBA" w14:textId="77777777" w:rsidR="00E9007D" w:rsidRDefault="00E9007D" w:rsidP="00E9007D">
          <w:pPr>
            <w:pStyle w:val="Footer"/>
          </w:pPr>
          <w:r>
            <w:t>Adapted with permission from Tacoma-Pierce County</w:t>
          </w:r>
        </w:p>
        <w:p w14:paraId="2C2453EF" w14:textId="242944BB" w:rsidR="00847A71" w:rsidRDefault="00E9007D" w:rsidP="00E9007D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8B4C468" w14:textId="77777777" w:rsidR="00847A71" w:rsidRDefault="00847A71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4DCB008" wp14:editId="6159F82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3A5ACF9" w:rsidR="00677BEF" w:rsidRPr="004B78D5" w:rsidRDefault="00677BEF" w:rsidP="00E01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4362" w14:textId="77777777" w:rsidR="00E9007D" w:rsidRDefault="00E90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0EF4" w14:textId="77777777" w:rsidR="004521C7" w:rsidRDefault="004521C7" w:rsidP="00340AC8">
      <w:r>
        <w:separator/>
      </w:r>
    </w:p>
  </w:footnote>
  <w:footnote w:type="continuationSeparator" w:id="0">
    <w:p w14:paraId="178D6B4B" w14:textId="77777777" w:rsidR="004521C7" w:rsidRDefault="004521C7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2D43" w14:textId="77777777" w:rsidR="00E9007D" w:rsidRDefault="00E90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3B1A" w14:textId="4367CBA5" w:rsidR="00847A71" w:rsidRDefault="00847A7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AF29516" wp14:editId="26AAA69E">
              <wp:extent cx="6858000" cy="629728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629728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57D1B0" w14:textId="4E359931" w:rsidR="00847A71" w:rsidRPr="00E019D5" w:rsidRDefault="00E019D5" w:rsidP="00847A71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019D5">
                            <w:rPr>
                              <w:rFonts w:ascii="Khmer UI" w:hAnsi="Khmer UI" w:cs="Khmer U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ជំងឺរលាកបំពង់ក</w:t>
                          </w:r>
                          <w:r w:rsidRPr="00E019D5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E019D5">
                            <w:rPr>
                              <w:rFonts w:ascii="Khmer UI" w:hAnsi="Khmer UI" w:cs="Khmer U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ឬ</w:t>
                          </w:r>
                          <w:r w:rsidRPr="00E019D5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E019D5">
                            <w:rPr>
                              <w:rFonts w:ascii="Khmer UI" w:hAnsi="Khmer UI" w:cs="Khmer U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ជំងឺអុតស្វាយតូចៗ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AF2951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" fillcolor="#8aceee" stroked="f" strokeweight=".5pt">
              <v:textbox inset=",7.2pt,,7.2pt">
                <w:txbxContent>
                  <w:p w14:paraId="6B57D1B0" w14:textId="4E359931" w:rsidR="00847A71" w:rsidRPr="00E019D5" w:rsidRDefault="00E019D5" w:rsidP="00847A71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E019D5">
                      <w:rPr>
                        <w:rFonts w:ascii="Khmer UI" w:hAnsi="Khmer UI" w:cs="Khmer U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ជំងឺរលាកបំពង់ក</w:t>
                    </w:r>
                    <w:r w:rsidRPr="00E019D5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Pr="00E019D5">
                      <w:rPr>
                        <w:rFonts w:ascii="Khmer UI" w:hAnsi="Khmer UI" w:cs="Khmer U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ឬ</w:t>
                    </w:r>
                    <w:r w:rsidRPr="00E019D5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Pr="00E019D5">
                      <w:rPr>
                        <w:rFonts w:ascii="Khmer UI" w:hAnsi="Khmer UI" w:cs="Khmer U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ជំងឺអុតស្វាយតូចៗ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9229" w14:textId="77777777" w:rsidR="00E9007D" w:rsidRDefault="00E90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1F7C"/>
    <w:rsid w:val="000F720E"/>
    <w:rsid w:val="00124F1F"/>
    <w:rsid w:val="00133CAC"/>
    <w:rsid w:val="00145E89"/>
    <w:rsid w:val="00183661"/>
    <w:rsid w:val="00193C8B"/>
    <w:rsid w:val="001C658B"/>
    <w:rsid w:val="001D7BB7"/>
    <w:rsid w:val="00251834"/>
    <w:rsid w:val="00265E0C"/>
    <w:rsid w:val="002B39AA"/>
    <w:rsid w:val="003331F9"/>
    <w:rsid w:val="00340706"/>
    <w:rsid w:val="00340AC8"/>
    <w:rsid w:val="00375444"/>
    <w:rsid w:val="00390CF2"/>
    <w:rsid w:val="003969E6"/>
    <w:rsid w:val="003E57E4"/>
    <w:rsid w:val="004010C2"/>
    <w:rsid w:val="00411D01"/>
    <w:rsid w:val="00420956"/>
    <w:rsid w:val="004371EF"/>
    <w:rsid w:val="004521C7"/>
    <w:rsid w:val="00454BA2"/>
    <w:rsid w:val="00457B5C"/>
    <w:rsid w:val="004A0714"/>
    <w:rsid w:val="004A134B"/>
    <w:rsid w:val="004B6056"/>
    <w:rsid w:val="004B78D5"/>
    <w:rsid w:val="004C35CE"/>
    <w:rsid w:val="00534E2E"/>
    <w:rsid w:val="005919A8"/>
    <w:rsid w:val="005B29A0"/>
    <w:rsid w:val="005D493D"/>
    <w:rsid w:val="005E2078"/>
    <w:rsid w:val="005E60EF"/>
    <w:rsid w:val="0066092C"/>
    <w:rsid w:val="00677BEF"/>
    <w:rsid w:val="006A7BC7"/>
    <w:rsid w:val="006A7E9E"/>
    <w:rsid w:val="006E1FAB"/>
    <w:rsid w:val="006E35A5"/>
    <w:rsid w:val="006E5E16"/>
    <w:rsid w:val="00704441"/>
    <w:rsid w:val="007136E8"/>
    <w:rsid w:val="00787CDC"/>
    <w:rsid w:val="007A367B"/>
    <w:rsid w:val="007A3808"/>
    <w:rsid w:val="007D66AB"/>
    <w:rsid w:val="008000F6"/>
    <w:rsid w:val="00815C72"/>
    <w:rsid w:val="00823F18"/>
    <w:rsid w:val="00831A89"/>
    <w:rsid w:val="008333E3"/>
    <w:rsid w:val="00833850"/>
    <w:rsid w:val="00847A71"/>
    <w:rsid w:val="00882AAE"/>
    <w:rsid w:val="008C48B0"/>
    <w:rsid w:val="008D5ED5"/>
    <w:rsid w:val="008D7E84"/>
    <w:rsid w:val="00910EBD"/>
    <w:rsid w:val="009164EE"/>
    <w:rsid w:val="009651A8"/>
    <w:rsid w:val="009962CE"/>
    <w:rsid w:val="009C30D0"/>
    <w:rsid w:val="00A70FFF"/>
    <w:rsid w:val="00A94519"/>
    <w:rsid w:val="00B33E49"/>
    <w:rsid w:val="00B37A15"/>
    <w:rsid w:val="00B66954"/>
    <w:rsid w:val="00B7400E"/>
    <w:rsid w:val="00BC1301"/>
    <w:rsid w:val="00BE236F"/>
    <w:rsid w:val="00BF7AD4"/>
    <w:rsid w:val="00C320B0"/>
    <w:rsid w:val="00C4293C"/>
    <w:rsid w:val="00C62D6B"/>
    <w:rsid w:val="00C72290"/>
    <w:rsid w:val="00C90A2D"/>
    <w:rsid w:val="00CC0FCF"/>
    <w:rsid w:val="00D712E1"/>
    <w:rsid w:val="00D8279E"/>
    <w:rsid w:val="00D915B9"/>
    <w:rsid w:val="00DA0065"/>
    <w:rsid w:val="00DA0388"/>
    <w:rsid w:val="00DB1CA8"/>
    <w:rsid w:val="00DB7363"/>
    <w:rsid w:val="00DC5BF7"/>
    <w:rsid w:val="00DD5F5F"/>
    <w:rsid w:val="00DE08CA"/>
    <w:rsid w:val="00E019D5"/>
    <w:rsid w:val="00E52ED4"/>
    <w:rsid w:val="00E52F42"/>
    <w:rsid w:val="00E6750C"/>
    <w:rsid w:val="00E67566"/>
    <w:rsid w:val="00E81E37"/>
    <w:rsid w:val="00E8750B"/>
    <w:rsid w:val="00E9007D"/>
    <w:rsid w:val="00EA0D72"/>
    <w:rsid w:val="00ED6E6C"/>
    <w:rsid w:val="00EF49FC"/>
    <w:rsid w:val="00F07E50"/>
    <w:rsid w:val="00F33F34"/>
    <w:rsid w:val="00F53FDC"/>
    <w:rsid w:val="00FA057F"/>
    <w:rsid w:val="00FA46B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0D66C-9288-4152-918F-E0FD171CB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41</cp:revision>
  <dcterms:created xsi:type="dcterms:W3CDTF">2024-09-23T17:34:00Z</dcterms:created>
  <dcterms:modified xsi:type="dcterms:W3CDTF">2024-12-18T16:35:00Z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