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50DEE347" w:rsidR="00B7400E" w:rsidRPr="00256A28" w:rsidRDefault="00E63214" w:rsidP="004B6056">
      <w:pPr>
        <w:spacing w:before="360"/>
      </w:pPr>
      <w:r>
        <w:t>Kính gửi phụ huynh hoặc người giám hộ</w:t>
      </w:r>
      <w:r w:rsidR="00B7400E" w:rsidRPr="00256A28">
        <w:t>:</w:t>
      </w:r>
    </w:p>
    <w:p w14:paraId="12F8B526" w14:textId="72865462" w:rsidR="00B7400E" w:rsidRPr="00E63214" w:rsidRDefault="00E63214" w:rsidP="00B7400E">
      <w:r>
        <w:t xml:space="preserve">Con quý vị có thể đã </w:t>
      </w:r>
      <w:r w:rsidR="00FE0DB1">
        <w:t>bị</w:t>
      </w:r>
      <w:r>
        <w:t xml:space="preserve"> </w:t>
      </w:r>
      <w:r>
        <w:rPr>
          <w:b/>
          <w:bCs/>
        </w:rPr>
        <w:t>nấm ngoài da</w:t>
      </w:r>
      <w:r>
        <w:t>. Nấm ngoài da là b</w:t>
      </w:r>
      <w:r w:rsidR="00487494">
        <w:t xml:space="preserve">ệnh lây nhiễm phổ biến có thể ảnh hưởng đến cơ thể, chân, hoặc da đầu. Nó có tên </w:t>
      </w:r>
      <w:r w:rsidR="00FE0DB1">
        <w:t>do</w:t>
      </w:r>
      <w:r w:rsidR="00487494">
        <w:t xml:space="preserve"> </w:t>
      </w:r>
      <w:r w:rsidR="00487494" w:rsidRPr="00487494">
        <w:t xml:space="preserve">vết phát ban hình </w:t>
      </w:r>
      <w:r w:rsidR="00487494">
        <w:t>nấm</w:t>
      </w:r>
      <w:r w:rsidR="00487494" w:rsidRPr="00487494">
        <w:t xml:space="preserve"> mà nó gây ra. Nếu con </w:t>
      </w:r>
      <w:r w:rsidR="00487494">
        <w:t>quý vị</w:t>
      </w:r>
      <w:r w:rsidR="00487494" w:rsidRPr="00487494">
        <w:t xml:space="preserve"> bị nấm ngoài da, </w:t>
      </w:r>
      <w:r w:rsidR="00FE0DB1">
        <w:t>các em</w:t>
      </w:r>
      <w:r w:rsidR="00487494" w:rsidRPr="00487494">
        <w:t xml:space="preserve"> có thể trở lại trường học sau khi bắt đầu điều trị.</w:t>
      </w:r>
    </w:p>
    <w:p w14:paraId="6A4A35DD" w14:textId="3F4FDDC9" w:rsidR="00B7400E" w:rsidRPr="00B7400E" w:rsidRDefault="00487494" w:rsidP="00B7400E">
      <w:pPr>
        <w:pStyle w:val="Heading1"/>
      </w:pPr>
      <w:r>
        <w:t>Triệu chứng</w:t>
      </w:r>
    </w:p>
    <w:p w14:paraId="2A9D5C8B" w14:textId="77CC662B" w:rsidR="003128B2" w:rsidRDefault="00487494" w:rsidP="00B7400E">
      <w:r>
        <w:t xml:space="preserve">Nấm ngoài da thường ảnh hưởng đến tóc, da, hoặc móng tay. Ở chân, </w:t>
      </w:r>
      <w:r w:rsidRPr="00487494">
        <w:t xml:space="preserve">nó được gọi là bàn chân của vận động viên. Ở háng, nó thường được gọi là </w:t>
      </w:r>
      <w:r w:rsidR="00FE0DB1">
        <w:t>hắc lào</w:t>
      </w:r>
      <w:r w:rsidRPr="00487494">
        <w:t xml:space="preserve">. Nó gây ra </w:t>
      </w:r>
      <w:r w:rsidR="00FE0DB1">
        <w:t xml:space="preserve">vết </w:t>
      </w:r>
      <w:r w:rsidRPr="00487494">
        <w:t xml:space="preserve">ban ngứa </w:t>
      </w:r>
      <w:r>
        <w:t>hình nấm.</w:t>
      </w:r>
      <w:r w:rsidRPr="00487494">
        <w:t xml:space="preserve"> Trên da đầu có thể gây gàu hoặc rụng tóc.</w:t>
      </w:r>
    </w:p>
    <w:p w14:paraId="193DCCAA" w14:textId="256767A8" w:rsidR="00B7400E" w:rsidRPr="00256A28" w:rsidRDefault="00487494" w:rsidP="00B7400E">
      <w:pPr>
        <w:pStyle w:val="Heading1"/>
      </w:pPr>
      <w:r>
        <w:t>Lây lan</w:t>
      </w:r>
    </w:p>
    <w:p w14:paraId="4382E04F" w14:textId="2A6A49EF" w:rsidR="00B66954" w:rsidRDefault="00487494" w:rsidP="00567F55">
      <w:pPr>
        <w:spacing w:after="0"/>
        <w:rPr>
          <w:rStyle w:val="hardreadability"/>
        </w:rPr>
      </w:pPr>
      <w:r w:rsidRPr="00487494">
        <w:rPr>
          <w:rStyle w:val="hardreadability"/>
        </w:rPr>
        <w:t xml:space="preserve">Nấm ngoài da lây lan qua tiếp xúc da </w:t>
      </w:r>
      <w:r w:rsidR="00FE0DB1">
        <w:rPr>
          <w:rStyle w:val="hardreadability"/>
        </w:rPr>
        <w:t>với</w:t>
      </w:r>
      <w:r w:rsidRPr="00487494">
        <w:rPr>
          <w:rStyle w:val="hardreadability"/>
        </w:rPr>
        <w:t xml:space="preserve"> da với </w:t>
      </w:r>
      <w:r w:rsidR="00FE0DB1">
        <w:rPr>
          <w:rStyle w:val="hardreadability"/>
        </w:rPr>
        <w:t xml:space="preserve">vết </w:t>
      </w:r>
      <w:r w:rsidRPr="00487494">
        <w:rPr>
          <w:rStyle w:val="hardreadability"/>
        </w:rPr>
        <w:t>phát ban của người bị nhiễm bệnh. Nó cũng có thể lây lan trên vật nuôi hoặc đồ vật dùng chung như:</w:t>
      </w:r>
    </w:p>
    <w:p w14:paraId="02086160" w14:textId="7EF60776" w:rsidR="00C95689" w:rsidRDefault="00487494" w:rsidP="00C95689">
      <w:pPr>
        <w:pStyle w:val="ListParagraph"/>
        <w:numPr>
          <w:ilvl w:val="0"/>
          <w:numId w:val="13"/>
        </w:numPr>
        <w:rPr>
          <w:rStyle w:val="hardreadability"/>
        </w:rPr>
      </w:pPr>
      <w:r>
        <w:rPr>
          <w:rStyle w:val="hardreadability"/>
        </w:rPr>
        <w:t>Lược</w:t>
      </w:r>
      <w:r w:rsidR="00C95689">
        <w:rPr>
          <w:rStyle w:val="hardreadability"/>
        </w:rPr>
        <w:t>.</w:t>
      </w:r>
    </w:p>
    <w:p w14:paraId="2B32BAC6" w14:textId="56AEC501" w:rsidR="00C95689" w:rsidRDefault="00487494" w:rsidP="00C95689">
      <w:pPr>
        <w:pStyle w:val="ListParagraph"/>
        <w:numPr>
          <w:ilvl w:val="0"/>
          <w:numId w:val="13"/>
        </w:numPr>
        <w:rPr>
          <w:rStyle w:val="hardreadability"/>
        </w:rPr>
      </w:pPr>
      <w:r>
        <w:rPr>
          <w:rStyle w:val="hardreadability"/>
        </w:rPr>
        <w:t>Bàn chải</w:t>
      </w:r>
      <w:r w:rsidR="00C95689">
        <w:rPr>
          <w:rStyle w:val="hardreadability"/>
        </w:rPr>
        <w:t>.</w:t>
      </w:r>
    </w:p>
    <w:p w14:paraId="1AF04CF9" w14:textId="24386B1B" w:rsidR="00FE18DA" w:rsidRDefault="00487494" w:rsidP="00C95689">
      <w:pPr>
        <w:pStyle w:val="ListParagraph"/>
        <w:numPr>
          <w:ilvl w:val="0"/>
          <w:numId w:val="13"/>
        </w:numPr>
        <w:rPr>
          <w:rStyle w:val="hardreadability"/>
        </w:rPr>
      </w:pPr>
      <w:r>
        <w:rPr>
          <w:rStyle w:val="hardreadability"/>
        </w:rPr>
        <w:t>Mũ bảo hiểm</w:t>
      </w:r>
      <w:r w:rsidR="00FE18DA">
        <w:rPr>
          <w:rStyle w:val="hardreadability"/>
        </w:rPr>
        <w:t>.</w:t>
      </w:r>
    </w:p>
    <w:p w14:paraId="2B2C99FC" w14:textId="3781418C" w:rsidR="00C95689" w:rsidRDefault="00487494" w:rsidP="00C95689">
      <w:pPr>
        <w:pStyle w:val="ListParagraph"/>
        <w:numPr>
          <w:ilvl w:val="0"/>
          <w:numId w:val="13"/>
        </w:numPr>
        <w:rPr>
          <w:rStyle w:val="hardreadability"/>
        </w:rPr>
      </w:pPr>
      <w:r>
        <w:rPr>
          <w:rStyle w:val="hardreadability"/>
        </w:rPr>
        <w:t>Khăn tắm.</w:t>
      </w:r>
    </w:p>
    <w:p w14:paraId="1E0FB53F" w14:textId="4B22F512" w:rsidR="00C95689" w:rsidRDefault="00487494" w:rsidP="00C95689">
      <w:pPr>
        <w:pStyle w:val="ListParagraph"/>
        <w:numPr>
          <w:ilvl w:val="0"/>
          <w:numId w:val="13"/>
        </w:numPr>
        <w:rPr>
          <w:rStyle w:val="hardreadability"/>
        </w:rPr>
      </w:pPr>
      <w:r>
        <w:rPr>
          <w:rStyle w:val="hardreadability"/>
        </w:rPr>
        <w:t>Quần áo.</w:t>
      </w:r>
    </w:p>
    <w:p w14:paraId="6AA82C90" w14:textId="2D74B07E" w:rsidR="00C95689" w:rsidRDefault="00487494" w:rsidP="00C95689">
      <w:pPr>
        <w:pStyle w:val="ListParagraph"/>
        <w:numPr>
          <w:ilvl w:val="0"/>
          <w:numId w:val="13"/>
        </w:numPr>
        <w:rPr>
          <w:rStyle w:val="hardreadability"/>
        </w:rPr>
      </w:pPr>
      <w:r>
        <w:rPr>
          <w:rStyle w:val="hardreadability"/>
        </w:rPr>
        <w:t>Ga giường.</w:t>
      </w:r>
    </w:p>
    <w:p w14:paraId="4BF3843B" w14:textId="2CB7CD47" w:rsidR="00B7400E" w:rsidRPr="00256A28" w:rsidRDefault="00487494" w:rsidP="00B7400E">
      <w:pPr>
        <w:pStyle w:val="Heading1"/>
      </w:pPr>
      <w:r>
        <w:t>Chẩn đoán và điều trị</w:t>
      </w:r>
    </w:p>
    <w:p w14:paraId="5059BE55" w14:textId="444CAEC5" w:rsidR="00B66954" w:rsidRDefault="00487494" w:rsidP="004B6056">
      <w:pPr>
        <w:rPr>
          <w:rStyle w:val="veryhardreadability"/>
        </w:rPr>
      </w:pPr>
      <w:r>
        <w:rPr>
          <w:rStyle w:val="hardreadability"/>
        </w:rPr>
        <w:t xml:space="preserve">Nhà cung cấp dịch vụ sức khỏe y tế có thể chuẩn đoán nấm ngoài da dựa trên vết mẩn ngứa. Nhà cung cấp dịch vụ sức khỏe y tế có thể </w:t>
      </w:r>
      <w:r w:rsidRPr="00487494">
        <w:rPr>
          <w:rStyle w:val="hardreadability"/>
        </w:rPr>
        <w:t xml:space="preserve">kê </w:t>
      </w:r>
      <w:r w:rsidR="00FE0DB1">
        <w:rPr>
          <w:rStyle w:val="hardreadability"/>
        </w:rPr>
        <w:t>toa thuốc</w:t>
      </w:r>
      <w:r w:rsidRPr="00487494">
        <w:rPr>
          <w:rStyle w:val="hardreadability"/>
        </w:rPr>
        <w:t xml:space="preserve"> điều trị hoặc </w:t>
      </w:r>
      <w:r w:rsidR="00FE0DB1">
        <w:rPr>
          <w:rStyle w:val="hardreadability"/>
        </w:rPr>
        <w:t>cho sử dụng</w:t>
      </w:r>
      <w:r w:rsidRPr="00487494">
        <w:rPr>
          <w:rStyle w:val="hardreadability"/>
        </w:rPr>
        <w:t xml:space="preserve"> một loại thuốc không kê </w:t>
      </w:r>
      <w:r w:rsidR="00FE0DB1">
        <w:rPr>
          <w:rStyle w:val="hardreadability"/>
        </w:rPr>
        <w:t>toa</w:t>
      </w:r>
      <w:r w:rsidRPr="00487494">
        <w:rPr>
          <w:rStyle w:val="hardreadability"/>
        </w:rPr>
        <w:t>.</w:t>
      </w:r>
    </w:p>
    <w:p w14:paraId="10724547" w14:textId="26EE9531" w:rsidR="00B7400E" w:rsidRPr="00256A28" w:rsidRDefault="00487494" w:rsidP="00B7400E">
      <w:pPr>
        <w:pStyle w:val="Heading1"/>
      </w:pPr>
      <w:r>
        <w:t xml:space="preserve">Phòng </w:t>
      </w:r>
      <w:r w:rsidR="00FE0DB1">
        <w:t>ngừa</w:t>
      </w:r>
    </w:p>
    <w:p w14:paraId="529FDCDB" w14:textId="1D6F8FFB" w:rsidR="00B7400E" w:rsidRPr="0057595C" w:rsidRDefault="00487494" w:rsidP="00B83B09">
      <w:pPr>
        <w:spacing w:after="0"/>
      </w:pPr>
      <w:r>
        <w:t xml:space="preserve">Để phòng </w:t>
      </w:r>
      <w:r w:rsidR="00FE0DB1">
        <w:t>ngừa</w:t>
      </w:r>
      <w:r>
        <w:t xml:space="preserve"> lây lan của nấm ngoài da:</w:t>
      </w:r>
    </w:p>
    <w:p w14:paraId="2F900440" w14:textId="5BF34A7A" w:rsidR="00B7400E" w:rsidRPr="0057595C" w:rsidRDefault="00487494" w:rsidP="009B2F0F">
      <w:pPr>
        <w:pStyle w:val="ListParagraph"/>
        <w:numPr>
          <w:ilvl w:val="0"/>
          <w:numId w:val="1"/>
        </w:numPr>
      </w:pPr>
      <w:r w:rsidRPr="00487494">
        <w:t>Điều trị và che vết phát ban</w:t>
      </w:r>
      <w:r w:rsidR="001717B3">
        <w:t xml:space="preserve">. </w:t>
      </w:r>
    </w:p>
    <w:p w14:paraId="6B222D9C" w14:textId="60781D43" w:rsidR="00B7400E" w:rsidRPr="0057595C" w:rsidRDefault="00487494" w:rsidP="009B2F0F">
      <w:pPr>
        <w:pStyle w:val="ListParagraph"/>
        <w:numPr>
          <w:ilvl w:val="0"/>
          <w:numId w:val="1"/>
        </w:numPr>
      </w:pPr>
      <w:r>
        <w:t>Không dùng chung đồ vật có thể lây lan nấm ngoài da.</w:t>
      </w:r>
    </w:p>
    <w:p w14:paraId="77D005E6" w14:textId="1DADA5E4" w:rsidR="00B7400E" w:rsidRPr="0057595C" w:rsidRDefault="00487494" w:rsidP="009B2F0F">
      <w:pPr>
        <w:pStyle w:val="ListParagraph"/>
        <w:numPr>
          <w:ilvl w:val="0"/>
          <w:numId w:val="1"/>
        </w:numPr>
      </w:pPr>
      <w:r>
        <w:t xml:space="preserve">Rửa tay kỹ càng sau khi </w:t>
      </w:r>
      <w:r w:rsidRPr="00487494">
        <w:t>bôi thuốc mỡ chống nấm.</w:t>
      </w:r>
    </w:p>
    <w:p w14:paraId="027F513A" w14:textId="4AA5855E" w:rsidR="00B7400E" w:rsidRPr="00256A28" w:rsidRDefault="00487494" w:rsidP="00B7400E">
      <w:pPr>
        <w:pStyle w:val="Heading1"/>
      </w:pPr>
      <w:r w:rsidRPr="00487494">
        <w:t>Tìm hiểu thêm</w:t>
      </w:r>
    </w:p>
    <w:p w14:paraId="25FBA977" w14:textId="284F4723" w:rsidR="000A3CBE" w:rsidRDefault="00487494" w:rsidP="00487494">
      <w:r w:rsidRPr="00487494">
        <w:t xml:space="preserve">Để biết thêm thông tin, </w:t>
      </w:r>
      <w:r w:rsidR="00FE0DB1">
        <w:t>xin liên hệ với nhà cung cấp dịch vụ chăm sóc sức khỏe</w:t>
      </w:r>
      <w:r w:rsidRPr="00487494">
        <w:t>.</w:t>
      </w:r>
    </w:p>
    <w:sectPr w:rsidR="000A3CBE" w:rsidSect="00910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90AE4" w14:textId="77777777" w:rsidR="00AC70C7" w:rsidRDefault="00AC70C7" w:rsidP="00340AC8">
      <w:r>
        <w:separator/>
      </w:r>
    </w:p>
  </w:endnote>
  <w:endnote w:type="continuationSeparator" w:id="0">
    <w:p w14:paraId="6C1F6070" w14:textId="77777777" w:rsidR="00AC70C7" w:rsidRDefault="00AC70C7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E503B" w14:textId="77777777" w:rsidR="00433747" w:rsidRDefault="004337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14386E" w14:paraId="5787A2CE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A3F02D3" w14:textId="77777777" w:rsidR="00433747" w:rsidRDefault="00433747" w:rsidP="00433747">
          <w:pPr>
            <w:pStyle w:val="Footer"/>
          </w:pPr>
          <w:r>
            <w:t>Adapted with permission from Tacoma-Pierce County</w:t>
          </w:r>
        </w:p>
        <w:p w14:paraId="423947D3" w14:textId="5E5C5ED9" w:rsidR="0014386E" w:rsidRDefault="00433747" w:rsidP="00433747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2A85512B" w14:textId="77777777" w:rsidR="0014386E" w:rsidRDefault="0014386E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331FF51F" wp14:editId="6C0B7B4E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7D9DEB" w14:textId="77777777" w:rsidR="0014386E" w:rsidRPr="003E2AFF" w:rsidRDefault="0014386E" w:rsidP="00CE34F7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872E" w14:textId="77777777" w:rsidR="00433747" w:rsidRDefault="004337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C751D" w14:textId="77777777" w:rsidR="00AC70C7" w:rsidRDefault="00AC70C7" w:rsidP="00340AC8">
      <w:r>
        <w:separator/>
      </w:r>
    </w:p>
  </w:footnote>
  <w:footnote w:type="continuationSeparator" w:id="0">
    <w:p w14:paraId="7D6E323B" w14:textId="77777777" w:rsidR="00AC70C7" w:rsidRDefault="00AC70C7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11FAC" w14:textId="77777777" w:rsidR="00433747" w:rsidRDefault="004337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0638B" w14:textId="77777777" w:rsidR="0014386E" w:rsidRDefault="0014386E" w:rsidP="0014386E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47A7BD16" wp14:editId="090DDCEC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D4EFBE3" w14:textId="129ED427" w:rsidR="0014386E" w:rsidRPr="00F926E7" w:rsidRDefault="00CE34F7" w:rsidP="0014386E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CE34F7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Nấm Ngoài 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7A7BD1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6D4EFBE3" w14:textId="129ED427" w:rsidR="0014386E" w:rsidRPr="00F926E7" w:rsidRDefault="00CE34F7" w:rsidP="0014386E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CE34F7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Nấm Ngoài Da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87BAD" w14:textId="77777777" w:rsidR="00433747" w:rsidRDefault="004337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2E4CF"/>
    <w:multiLevelType w:val="hybridMultilevel"/>
    <w:tmpl w:val="69E29EB2"/>
    <w:lvl w:ilvl="0" w:tplc="B7547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4C9A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6A2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A06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145D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96E4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606F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403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E0EB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A479C"/>
    <w:multiLevelType w:val="hybridMultilevel"/>
    <w:tmpl w:val="F46A1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229123">
    <w:abstractNumId w:val="5"/>
  </w:num>
  <w:num w:numId="2" w16cid:durableId="1051731663">
    <w:abstractNumId w:val="0"/>
  </w:num>
  <w:num w:numId="3" w16cid:durableId="270163005">
    <w:abstractNumId w:val="10"/>
  </w:num>
  <w:num w:numId="4" w16cid:durableId="1197038286">
    <w:abstractNumId w:val="4"/>
  </w:num>
  <w:num w:numId="5" w16cid:durableId="2112847129">
    <w:abstractNumId w:val="12"/>
  </w:num>
  <w:num w:numId="6" w16cid:durableId="304773676">
    <w:abstractNumId w:val="7"/>
  </w:num>
  <w:num w:numId="7" w16cid:durableId="1964143982">
    <w:abstractNumId w:val="9"/>
  </w:num>
  <w:num w:numId="8" w16cid:durableId="673803653">
    <w:abstractNumId w:val="11"/>
  </w:num>
  <w:num w:numId="9" w16cid:durableId="606932879">
    <w:abstractNumId w:val="3"/>
  </w:num>
  <w:num w:numId="10" w16cid:durableId="1121454026">
    <w:abstractNumId w:val="1"/>
  </w:num>
  <w:num w:numId="11" w16cid:durableId="1143087234">
    <w:abstractNumId w:val="2"/>
  </w:num>
  <w:num w:numId="12" w16cid:durableId="1877692042">
    <w:abstractNumId w:val="6"/>
  </w:num>
  <w:num w:numId="13" w16cid:durableId="3455190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58A8"/>
    <w:rsid w:val="0004624B"/>
    <w:rsid w:val="0005022D"/>
    <w:rsid w:val="00053CAB"/>
    <w:rsid w:val="000A3CBE"/>
    <w:rsid w:val="000C4952"/>
    <w:rsid w:val="000F720E"/>
    <w:rsid w:val="00126560"/>
    <w:rsid w:val="00133CAC"/>
    <w:rsid w:val="0014386E"/>
    <w:rsid w:val="001717B3"/>
    <w:rsid w:val="00193C8B"/>
    <w:rsid w:val="00217319"/>
    <w:rsid w:val="00297B8D"/>
    <w:rsid w:val="00297FBC"/>
    <w:rsid w:val="002B39AA"/>
    <w:rsid w:val="003128B2"/>
    <w:rsid w:val="003331F9"/>
    <w:rsid w:val="00340706"/>
    <w:rsid w:val="00340AC8"/>
    <w:rsid w:val="00362ED5"/>
    <w:rsid w:val="00375444"/>
    <w:rsid w:val="00377593"/>
    <w:rsid w:val="00390CF2"/>
    <w:rsid w:val="003B2E04"/>
    <w:rsid w:val="003D3F50"/>
    <w:rsid w:val="003E57E4"/>
    <w:rsid w:val="00433747"/>
    <w:rsid w:val="004371EF"/>
    <w:rsid w:val="00457B5C"/>
    <w:rsid w:val="00487494"/>
    <w:rsid w:val="004932D8"/>
    <w:rsid w:val="0049705C"/>
    <w:rsid w:val="004A0714"/>
    <w:rsid w:val="004B6056"/>
    <w:rsid w:val="00534E2E"/>
    <w:rsid w:val="00567F55"/>
    <w:rsid w:val="005919A8"/>
    <w:rsid w:val="005B29A0"/>
    <w:rsid w:val="005D493D"/>
    <w:rsid w:val="0065105A"/>
    <w:rsid w:val="00677BEF"/>
    <w:rsid w:val="00684F48"/>
    <w:rsid w:val="006A7BC7"/>
    <w:rsid w:val="006B3928"/>
    <w:rsid w:val="006E1FAB"/>
    <w:rsid w:val="006E35A5"/>
    <w:rsid w:val="006F2FFA"/>
    <w:rsid w:val="00703D43"/>
    <w:rsid w:val="00704441"/>
    <w:rsid w:val="007136E8"/>
    <w:rsid w:val="00793CEB"/>
    <w:rsid w:val="007A367B"/>
    <w:rsid w:val="007A3808"/>
    <w:rsid w:val="007D66AB"/>
    <w:rsid w:val="008000F6"/>
    <w:rsid w:val="00807374"/>
    <w:rsid w:val="00815C72"/>
    <w:rsid w:val="00831A89"/>
    <w:rsid w:val="00832F8F"/>
    <w:rsid w:val="008333E3"/>
    <w:rsid w:val="00833850"/>
    <w:rsid w:val="00882AAE"/>
    <w:rsid w:val="008C48B0"/>
    <w:rsid w:val="008D7E84"/>
    <w:rsid w:val="00910EBD"/>
    <w:rsid w:val="00923881"/>
    <w:rsid w:val="00927A04"/>
    <w:rsid w:val="00930A01"/>
    <w:rsid w:val="009651A8"/>
    <w:rsid w:val="009962CE"/>
    <w:rsid w:val="009B2F0F"/>
    <w:rsid w:val="00A70FFF"/>
    <w:rsid w:val="00AC70C7"/>
    <w:rsid w:val="00AF0309"/>
    <w:rsid w:val="00B33E49"/>
    <w:rsid w:val="00B66954"/>
    <w:rsid w:val="00B7400E"/>
    <w:rsid w:val="00B83B09"/>
    <w:rsid w:val="00BE236F"/>
    <w:rsid w:val="00C320B0"/>
    <w:rsid w:val="00C42D79"/>
    <w:rsid w:val="00C44BC9"/>
    <w:rsid w:val="00C62D6B"/>
    <w:rsid w:val="00C65285"/>
    <w:rsid w:val="00C72290"/>
    <w:rsid w:val="00C90A2D"/>
    <w:rsid w:val="00C95689"/>
    <w:rsid w:val="00CC0FCF"/>
    <w:rsid w:val="00CE34F7"/>
    <w:rsid w:val="00D712E1"/>
    <w:rsid w:val="00D915B9"/>
    <w:rsid w:val="00DA0065"/>
    <w:rsid w:val="00DA0388"/>
    <w:rsid w:val="00DB7363"/>
    <w:rsid w:val="00DC5BF7"/>
    <w:rsid w:val="00DD5F5F"/>
    <w:rsid w:val="00E63214"/>
    <w:rsid w:val="00E6750C"/>
    <w:rsid w:val="00E67566"/>
    <w:rsid w:val="00E81E37"/>
    <w:rsid w:val="00E8750B"/>
    <w:rsid w:val="00F07E50"/>
    <w:rsid w:val="00F33F34"/>
    <w:rsid w:val="00F90D54"/>
    <w:rsid w:val="00FE0DB1"/>
    <w:rsid w:val="00FE18DA"/>
    <w:rsid w:val="00FE1C50"/>
    <w:rsid w:val="00FF05CD"/>
    <w:rsid w:val="00FF142F"/>
    <w:rsid w:val="00FF55E5"/>
    <w:rsid w:val="013573E6"/>
    <w:rsid w:val="02302D9D"/>
    <w:rsid w:val="047E68F9"/>
    <w:rsid w:val="13199A10"/>
    <w:rsid w:val="1674C69E"/>
    <w:rsid w:val="1F9F2307"/>
    <w:rsid w:val="2081BCC2"/>
    <w:rsid w:val="2200B369"/>
    <w:rsid w:val="374D1D74"/>
    <w:rsid w:val="376BBF51"/>
    <w:rsid w:val="3BEF9BE1"/>
    <w:rsid w:val="40CCDCF4"/>
    <w:rsid w:val="72A8C84F"/>
    <w:rsid w:val="7DE9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3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37029D-DE23-4C2B-8AFA-14CA97E9F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136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DScott</dc:creator>
  <cp:keywords/>
  <dc:description/>
  <cp:lastModifiedBy>Emily Holloway</cp:lastModifiedBy>
  <cp:revision>38</cp:revision>
  <dcterms:created xsi:type="dcterms:W3CDTF">2024-07-08T17:53:00Z</dcterms:created>
  <dcterms:modified xsi:type="dcterms:W3CDTF">2024-12-18T20:07:00Z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