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6829B4" w:rsidRDefault="00B7400E" w:rsidP="00A61A77">
      <w:pPr>
        <w:spacing w:before="120" w:after="120"/>
        <w:rPr>
          <w:sz w:val="21"/>
          <w:szCs w:val="21"/>
        </w:rPr>
      </w:pPr>
      <w:r w:rsidRPr="006829B4">
        <w:rPr>
          <w:sz w:val="21"/>
          <w:szCs w:val="21"/>
        </w:rPr>
        <w:t>Уважаемый родитель или опекун:</w:t>
      </w:r>
    </w:p>
    <w:p w14:paraId="2A89DD0A" w14:textId="562D58DC" w:rsidR="00B50EE7" w:rsidRPr="006829B4" w:rsidRDefault="00B7400E" w:rsidP="0049717A">
      <w:pPr>
        <w:spacing w:after="120"/>
        <w:rPr>
          <w:sz w:val="21"/>
          <w:szCs w:val="21"/>
        </w:rPr>
      </w:pPr>
      <w:r w:rsidRPr="006829B4">
        <w:rPr>
          <w:sz w:val="21"/>
          <w:szCs w:val="21"/>
        </w:rPr>
        <w:t xml:space="preserve">Ваш ребенок недавно мог контактировать с человеком, больным </w:t>
      </w:r>
      <w:r w:rsidRPr="006829B4">
        <w:rPr>
          <w:b/>
          <w:bCs/>
          <w:sz w:val="21"/>
          <w:szCs w:val="21"/>
        </w:rPr>
        <w:t>респираторно-синцитиальным вирусом (РСВ).</w:t>
      </w:r>
      <w:r w:rsidRPr="006829B4">
        <w:rPr>
          <w:sz w:val="21"/>
          <w:szCs w:val="21"/>
        </w:rPr>
        <w:t xml:space="preserve"> РСВ – это один из вирусов, вызывающих обычную простуду. Он также может вызывать другие респираторные заболевания и пневмонию.</w:t>
      </w:r>
    </w:p>
    <w:p w14:paraId="12F8B526" w14:textId="66DC0D4A" w:rsidR="00B7400E" w:rsidRPr="00256A28" w:rsidRDefault="00C31810" w:rsidP="00A61A77">
      <w:pPr>
        <w:spacing w:after="120"/>
      </w:pPr>
      <w:r w:rsidRPr="006829B4">
        <w:rPr>
          <w:sz w:val="21"/>
          <w:szCs w:val="21"/>
        </w:rPr>
        <w:t>Если ваш ребенок чувствует себя слишком плохо, чтобы участвовать в обычных занятиях, он должен оставаться дома.</w:t>
      </w:r>
    </w:p>
    <w:p w14:paraId="6A4A35DD" w14:textId="6C661CD8" w:rsidR="00B7400E" w:rsidRPr="00B7400E" w:rsidRDefault="000158A8" w:rsidP="00A61A77">
      <w:pPr>
        <w:pStyle w:val="Heading1"/>
        <w:spacing w:before="120"/>
      </w:pPr>
      <w:r>
        <w:t>Симптомы</w:t>
      </w:r>
    </w:p>
    <w:p w14:paraId="22320005" w14:textId="66ACA1A6" w:rsidR="00D9721C" w:rsidRPr="006829B4" w:rsidRDefault="00453D52" w:rsidP="0049717A">
      <w:pPr>
        <w:spacing w:after="120"/>
        <w:rPr>
          <w:sz w:val="21"/>
          <w:szCs w:val="21"/>
        </w:rPr>
      </w:pPr>
      <w:r w:rsidRPr="006829B4">
        <w:rPr>
          <w:sz w:val="21"/>
          <w:szCs w:val="21"/>
        </w:rPr>
        <w:t>У большинства детей и взрослых появляются симптомы обычной простуды.</w:t>
      </w:r>
    </w:p>
    <w:p w14:paraId="651449C8" w14:textId="085FA982" w:rsidR="009C741F" w:rsidRPr="006829B4" w:rsidRDefault="00D9721C" w:rsidP="0049717A">
      <w:pPr>
        <w:spacing w:after="120"/>
        <w:rPr>
          <w:sz w:val="21"/>
          <w:szCs w:val="21"/>
        </w:rPr>
      </w:pPr>
      <w:r w:rsidRPr="006829B4">
        <w:rPr>
          <w:sz w:val="21"/>
          <w:szCs w:val="21"/>
        </w:rPr>
        <w:t>У младенцев может быть раздражительность, плохой аппетит и летаргия. Немедленно обратитесь к врачу, если ребенок дышит часто или с затруднением, синеет при кашле или перестает дышать на короткие периоды («синюшность»).</w:t>
      </w:r>
    </w:p>
    <w:p w14:paraId="22F08122" w14:textId="58F694D3" w:rsidR="009C741F" w:rsidRDefault="009C741F" w:rsidP="0049717A">
      <w:pPr>
        <w:spacing w:after="120"/>
      </w:pPr>
      <w:r w:rsidRPr="006829B4">
        <w:rPr>
          <w:sz w:val="21"/>
          <w:szCs w:val="21"/>
        </w:rPr>
        <w:t xml:space="preserve">У детей с ослабленной иммунной системой, недоношенных детей или детей с проблемами сердца или легких заболевание может протекать тяжело. </w:t>
      </w:r>
    </w:p>
    <w:p w14:paraId="193DCCAA" w14:textId="14D3CB11" w:rsidR="00B7400E" w:rsidRPr="00256A28" w:rsidRDefault="000158A8" w:rsidP="00A61A77">
      <w:pPr>
        <w:pStyle w:val="Heading1"/>
        <w:spacing w:before="120"/>
      </w:pPr>
      <w:r>
        <w:t>Распространение</w:t>
      </w:r>
    </w:p>
    <w:p w14:paraId="4382E04F" w14:textId="16A4F725" w:rsidR="00B66954" w:rsidRDefault="00107354" w:rsidP="00A61A77">
      <w:pPr>
        <w:spacing w:after="120"/>
        <w:rPr>
          <w:rStyle w:val="hardreadability"/>
        </w:rPr>
      </w:pPr>
      <w:r>
        <w:rPr>
          <w:rStyle w:val="hardreadability"/>
        </w:rPr>
        <w:t>Человек может быть заразен еще до появления симптомов. Симптомы могут появиться через 2-8 дней. Вирус распространяется через слизистые выделения из носа или рта. Вирус может жить на поверхностях предметов в течение нескольких часов, на руках – 30 минут или более.</w:t>
      </w:r>
    </w:p>
    <w:p w14:paraId="4BF3843B" w14:textId="5F8C80CC" w:rsidR="00B7400E" w:rsidRPr="00256A28" w:rsidRDefault="000158A8" w:rsidP="00A61A77">
      <w:pPr>
        <w:pStyle w:val="Heading1"/>
        <w:spacing w:before="120"/>
      </w:pPr>
      <w:r>
        <w:t>Диагностика и лечение</w:t>
      </w:r>
    </w:p>
    <w:p w14:paraId="5059BE55" w14:textId="53D44EB2" w:rsidR="00B66954" w:rsidRDefault="00B159D5" w:rsidP="0049717A">
      <w:pPr>
        <w:spacing w:after="120"/>
        <w:rPr>
          <w:rStyle w:val="hardreadability"/>
        </w:rPr>
      </w:pPr>
      <w:r>
        <w:rPr>
          <w:rStyle w:val="hardreadability"/>
        </w:rPr>
        <w:t>Врач может назначить анализы на РСВ или поставить диагноз на основании симптомов. Большинство инфекций РСВ проходят сами. Обеспечьте ребенку комфортные условия и обильное питье.</w:t>
      </w:r>
    </w:p>
    <w:p w14:paraId="182D2D6E" w14:textId="70E790E5" w:rsidR="00335028" w:rsidRDefault="00335028" w:rsidP="0049717A">
      <w:pPr>
        <w:spacing w:after="120"/>
        <w:rPr>
          <w:rStyle w:val="veryhardreadability"/>
        </w:rPr>
      </w:pPr>
      <w:r>
        <w:rPr>
          <w:rStyle w:val="veryhardreadability"/>
        </w:rPr>
        <w:t>Позвоните своему врачу, если у вашего ребенка затрудненное дыхание, если он не пьет достаточно жидкости или его симптомы ухудшаются.</w:t>
      </w:r>
    </w:p>
    <w:p w14:paraId="10724547" w14:textId="0B273FBD" w:rsidR="00B7400E" w:rsidRPr="00256A28" w:rsidRDefault="000158A8" w:rsidP="00A61A77">
      <w:pPr>
        <w:pStyle w:val="Heading1"/>
        <w:spacing w:before="120"/>
      </w:pPr>
      <w:r>
        <w:t>Профилактика</w:t>
      </w:r>
    </w:p>
    <w:p w14:paraId="3BA8C5D4" w14:textId="5709297D" w:rsidR="0087351D" w:rsidRDefault="0087351D" w:rsidP="0087351D">
      <w:pPr>
        <w:spacing w:after="0"/>
      </w:pPr>
      <w:r>
        <w:t>Лучший способ предотвратить распространение РСВ – хорошая гигиена:</w:t>
      </w:r>
    </w:p>
    <w:p w14:paraId="1BA707FE" w14:textId="7F552CA8" w:rsidR="00C31810" w:rsidRDefault="0087351D" w:rsidP="0087351D">
      <w:pPr>
        <w:pStyle w:val="ListParagraph"/>
        <w:numPr>
          <w:ilvl w:val="0"/>
          <w:numId w:val="12"/>
        </w:numPr>
      </w:pPr>
      <w:r>
        <w:t>Часто и тщательно мойте руки теплой водой с мылом.</w:t>
      </w:r>
    </w:p>
    <w:p w14:paraId="1912031D" w14:textId="65416105" w:rsidR="0087351D" w:rsidRDefault="7AFE1331" w:rsidP="0087351D">
      <w:pPr>
        <w:pStyle w:val="ListParagraph"/>
        <w:numPr>
          <w:ilvl w:val="0"/>
          <w:numId w:val="12"/>
        </w:numPr>
      </w:pPr>
      <w:r>
        <w:t>Научите детей прикрывать рот локтем или платком во время кашля и чихания.</w:t>
      </w:r>
    </w:p>
    <w:p w14:paraId="7E8D03D2" w14:textId="500E403B" w:rsidR="575A501E" w:rsidRDefault="575A501E" w:rsidP="6322DF4A">
      <w:pPr>
        <w:pStyle w:val="ListParagraph"/>
        <w:numPr>
          <w:ilvl w:val="0"/>
          <w:numId w:val="12"/>
        </w:numPr>
      </w:pPr>
      <w:r>
        <w:t>Выбрасывайте платок после каждого использования.</w:t>
      </w:r>
    </w:p>
    <w:p w14:paraId="1666B9AF" w14:textId="6597599E" w:rsidR="4448DAB4" w:rsidRDefault="4448DAB4" w:rsidP="4CB185EB">
      <w:pPr>
        <w:pStyle w:val="ListParagraph"/>
        <w:numPr>
          <w:ilvl w:val="0"/>
          <w:numId w:val="12"/>
        </w:numPr>
      </w:pPr>
      <w:r>
        <w:t>Мойте руки после использования платка.</w:t>
      </w:r>
    </w:p>
    <w:p w14:paraId="07B920DB" w14:textId="461B62F0" w:rsidR="0087351D" w:rsidRDefault="0087351D" w:rsidP="0087351D">
      <w:pPr>
        <w:pStyle w:val="ListParagraph"/>
        <w:numPr>
          <w:ilvl w:val="0"/>
          <w:numId w:val="12"/>
        </w:numPr>
      </w:pPr>
      <w:r>
        <w:t>Не трогайте глаза, рот и нос.</w:t>
      </w:r>
    </w:p>
    <w:p w14:paraId="5CC4D4B4" w14:textId="43C7685E" w:rsidR="00C31810" w:rsidRDefault="00C31810" w:rsidP="6322DF4A">
      <w:pPr>
        <w:pStyle w:val="ListParagraph"/>
        <w:numPr>
          <w:ilvl w:val="0"/>
          <w:numId w:val="12"/>
        </w:numPr>
      </w:pPr>
      <w:r>
        <w:t>Регулярно дезинфицируйте часто используемые поверхности.</w:t>
      </w:r>
    </w:p>
    <w:p w14:paraId="6AC12B98" w14:textId="6CF675E4" w:rsidR="1BEC2601" w:rsidRPr="006829B4" w:rsidRDefault="1BEC2601" w:rsidP="6322DF4A">
      <w:pPr>
        <w:rPr>
          <w:sz w:val="21"/>
          <w:szCs w:val="21"/>
        </w:rPr>
      </w:pPr>
      <w:r w:rsidRPr="006829B4">
        <w:rPr>
          <w:sz w:val="21"/>
          <w:szCs w:val="21"/>
        </w:rPr>
        <w:t>Взрослые люди, младенцы от 8 месяцев и дети 1-3 лет с некоторыми хроническими заболеваниями должны сделать прививку от РСВ. Для получения дополнительной информации о вакцине против РСВ обратитесь к своему врачу.</w:t>
      </w:r>
    </w:p>
    <w:p w14:paraId="027F513A" w14:textId="3747A13D" w:rsidR="00B7400E" w:rsidRPr="00256A28" w:rsidRDefault="00B33E49" w:rsidP="00A61A77">
      <w:pPr>
        <w:pStyle w:val="Heading1"/>
        <w:spacing w:before="240"/>
      </w:pPr>
      <w:r>
        <w:t>Узнать больше</w:t>
      </w:r>
    </w:p>
    <w:p w14:paraId="25FBA977" w14:textId="1B11A532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03C0" w14:textId="77777777" w:rsidR="006F4FBB" w:rsidRDefault="006F4FBB" w:rsidP="00340AC8">
      <w:r>
        <w:separator/>
      </w:r>
    </w:p>
  </w:endnote>
  <w:endnote w:type="continuationSeparator" w:id="0">
    <w:p w14:paraId="6BCF96BC" w14:textId="77777777" w:rsidR="006F4FBB" w:rsidRDefault="006F4FBB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9C11" w14:textId="77777777" w:rsidR="005522E0" w:rsidRDefault="0055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8F2964" w14:paraId="49FC5C54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CE234C" w14:textId="77777777" w:rsidR="005522E0" w:rsidRPr="005522E0" w:rsidRDefault="005522E0" w:rsidP="005522E0">
          <w:pPr>
            <w:pStyle w:val="Footer"/>
            <w:rPr>
              <w:lang w:val="en-US"/>
            </w:rPr>
          </w:pPr>
          <w:r w:rsidRPr="005522E0">
            <w:rPr>
              <w:lang w:val="en-US"/>
            </w:rPr>
            <w:t>Adapted with permission from Tacoma-Pierce County</w:t>
          </w:r>
        </w:p>
        <w:p w14:paraId="1B74399F" w14:textId="092CD73B" w:rsidR="008F2964" w:rsidRDefault="005522E0" w:rsidP="005522E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4D351F7" w14:textId="77777777" w:rsidR="008F2964" w:rsidRDefault="008F296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416EB98" wp14:editId="3E5900A8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6ED60F" w14:textId="77777777" w:rsidR="008F2964" w:rsidRPr="003E2AFF" w:rsidRDefault="008F2964" w:rsidP="008F296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0377" w14:textId="77777777" w:rsidR="005522E0" w:rsidRDefault="0055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27B7" w14:textId="77777777" w:rsidR="006F4FBB" w:rsidRDefault="006F4FBB" w:rsidP="00340AC8">
      <w:r>
        <w:separator/>
      </w:r>
    </w:p>
  </w:footnote>
  <w:footnote w:type="continuationSeparator" w:id="0">
    <w:p w14:paraId="1B81D04C" w14:textId="77777777" w:rsidR="006F4FBB" w:rsidRDefault="006F4FBB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9428" w14:textId="77777777" w:rsidR="005522E0" w:rsidRDefault="0055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0D3F" w14:textId="77777777" w:rsidR="008F2964" w:rsidRDefault="008F2964" w:rsidP="008F296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6FA08D3" wp14:editId="11313F74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B0B91" w14:textId="582CB788" w:rsidR="008F2964" w:rsidRPr="003F65ED" w:rsidRDefault="003F65ED" w:rsidP="008F296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3F65ED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Респираторно-синцитиальный вирус (РСВ)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FA08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58B0B91" w14:textId="582CB788" w:rsidR="008F2964" w:rsidRPr="003F65ED" w:rsidRDefault="003F65ED" w:rsidP="008F296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3F65ED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Респираторно-синцитиальный вирус (РСВ)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6C54" w14:textId="77777777" w:rsidR="005522E0" w:rsidRDefault="0055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0A6A"/>
    <w:rsid w:val="0005022D"/>
    <w:rsid w:val="0006732D"/>
    <w:rsid w:val="000A3CBE"/>
    <w:rsid w:val="000D1E42"/>
    <w:rsid w:val="000F720E"/>
    <w:rsid w:val="00107354"/>
    <w:rsid w:val="00110CF1"/>
    <w:rsid w:val="00133CAC"/>
    <w:rsid w:val="001748EC"/>
    <w:rsid w:val="00193C8B"/>
    <w:rsid w:val="001A3E4C"/>
    <w:rsid w:val="002B39AA"/>
    <w:rsid w:val="00317249"/>
    <w:rsid w:val="003331F9"/>
    <w:rsid w:val="00335028"/>
    <w:rsid w:val="00340706"/>
    <w:rsid w:val="00340AC8"/>
    <w:rsid w:val="00375444"/>
    <w:rsid w:val="00390CF2"/>
    <w:rsid w:val="003E1390"/>
    <w:rsid w:val="003E57E4"/>
    <w:rsid w:val="003F65ED"/>
    <w:rsid w:val="00425D76"/>
    <w:rsid w:val="004371EF"/>
    <w:rsid w:val="00453D52"/>
    <w:rsid w:val="00457B5C"/>
    <w:rsid w:val="0049717A"/>
    <w:rsid w:val="004A0714"/>
    <w:rsid w:val="004B6056"/>
    <w:rsid w:val="004E5C8E"/>
    <w:rsid w:val="0051426B"/>
    <w:rsid w:val="00534E2E"/>
    <w:rsid w:val="005522E0"/>
    <w:rsid w:val="00575B03"/>
    <w:rsid w:val="005919A8"/>
    <w:rsid w:val="005B29A0"/>
    <w:rsid w:val="005D493D"/>
    <w:rsid w:val="00607AB7"/>
    <w:rsid w:val="00677BEF"/>
    <w:rsid w:val="006829B4"/>
    <w:rsid w:val="006A7BC7"/>
    <w:rsid w:val="006E1FAB"/>
    <w:rsid w:val="006E35A5"/>
    <w:rsid w:val="006F4FBB"/>
    <w:rsid w:val="00704441"/>
    <w:rsid w:val="007136E8"/>
    <w:rsid w:val="007A367B"/>
    <w:rsid w:val="007A3808"/>
    <w:rsid w:val="007D66AB"/>
    <w:rsid w:val="007F38C5"/>
    <w:rsid w:val="008000F6"/>
    <w:rsid w:val="00815C72"/>
    <w:rsid w:val="00831A89"/>
    <w:rsid w:val="008333E3"/>
    <w:rsid w:val="00833850"/>
    <w:rsid w:val="0087351D"/>
    <w:rsid w:val="00880517"/>
    <w:rsid w:val="00882AAE"/>
    <w:rsid w:val="008C48B0"/>
    <w:rsid w:val="008D7E84"/>
    <w:rsid w:val="008F2964"/>
    <w:rsid w:val="00910EBD"/>
    <w:rsid w:val="009651A8"/>
    <w:rsid w:val="009962CE"/>
    <w:rsid w:val="009C741F"/>
    <w:rsid w:val="00A61A77"/>
    <w:rsid w:val="00A70FFF"/>
    <w:rsid w:val="00AE3516"/>
    <w:rsid w:val="00B14EC1"/>
    <w:rsid w:val="00B159D5"/>
    <w:rsid w:val="00B33E49"/>
    <w:rsid w:val="00B50EE7"/>
    <w:rsid w:val="00B6396A"/>
    <w:rsid w:val="00B66954"/>
    <w:rsid w:val="00B7400E"/>
    <w:rsid w:val="00BE236F"/>
    <w:rsid w:val="00C31810"/>
    <w:rsid w:val="00C320B0"/>
    <w:rsid w:val="00C456BF"/>
    <w:rsid w:val="00C525CD"/>
    <w:rsid w:val="00C527BB"/>
    <w:rsid w:val="00C62D6B"/>
    <w:rsid w:val="00C72290"/>
    <w:rsid w:val="00C90A2D"/>
    <w:rsid w:val="00CC0FCF"/>
    <w:rsid w:val="00D041B3"/>
    <w:rsid w:val="00D116E9"/>
    <w:rsid w:val="00D712E1"/>
    <w:rsid w:val="00D915B9"/>
    <w:rsid w:val="00D9721C"/>
    <w:rsid w:val="00DA0065"/>
    <w:rsid w:val="00DA0388"/>
    <w:rsid w:val="00DB7363"/>
    <w:rsid w:val="00DC5BF7"/>
    <w:rsid w:val="00DD5F5F"/>
    <w:rsid w:val="00E6750C"/>
    <w:rsid w:val="00E67566"/>
    <w:rsid w:val="00E76517"/>
    <w:rsid w:val="00E81E37"/>
    <w:rsid w:val="00E859F9"/>
    <w:rsid w:val="00E8750B"/>
    <w:rsid w:val="00F07E50"/>
    <w:rsid w:val="00F33F34"/>
    <w:rsid w:val="00FF142F"/>
    <w:rsid w:val="01B5D9E9"/>
    <w:rsid w:val="02560A9E"/>
    <w:rsid w:val="0423FC5D"/>
    <w:rsid w:val="0A5CF470"/>
    <w:rsid w:val="10C0F15A"/>
    <w:rsid w:val="10C279F2"/>
    <w:rsid w:val="11380D4A"/>
    <w:rsid w:val="1160A3AD"/>
    <w:rsid w:val="11612CBA"/>
    <w:rsid w:val="13361BD9"/>
    <w:rsid w:val="1799FBA8"/>
    <w:rsid w:val="195D0DA5"/>
    <w:rsid w:val="1BEC2601"/>
    <w:rsid w:val="1F6EA6BD"/>
    <w:rsid w:val="20BAC820"/>
    <w:rsid w:val="24E27044"/>
    <w:rsid w:val="254422D8"/>
    <w:rsid w:val="26CDEA9D"/>
    <w:rsid w:val="28F458E5"/>
    <w:rsid w:val="2ABB5C60"/>
    <w:rsid w:val="2B58CB88"/>
    <w:rsid w:val="2FA2D6F6"/>
    <w:rsid w:val="32D81E23"/>
    <w:rsid w:val="361B5143"/>
    <w:rsid w:val="37995A1C"/>
    <w:rsid w:val="387FC4C3"/>
    <w:rsid w:val="3A5B632D"/>
    <w:rsid w:val="3E82AED1"/>
    <w:rsid w:val="43750D32"/>
    <w:rsid w:val="43EA33BD"/>
    <w:rsid w:val="4448DAB4"/>
    <w:rsid w:val="4781B75D"/>
    <w:rsid w:val="47D91CE6"/>
    <w:rsid w:val="47DEA606"/>
    <w:rsid w:val="4A30505F"/>
    <w:rsid w:val="4CB185EB"/>
    <w:rsid w:val="4CF913E3"/>
    <w:rsid w:val="4E322C04"/>
    <w:rsid w:val="51550321"/>
    <w:rsid w:val="532B7B78"/>
    <w:rsid w:val="575A501E"/>
    <w:rsid w:val="5A1FB368"/>
    <w:rsid w:val="5D8DD89A"/>
    <w:rsid w:val="62507F69"/>
    <w:rsid w:val="6322DF4A"/>
    <w:rsid w:val="63970BED"/>
    <w:rsid w:val="644AC07B"/>
    <w:rsid w:val="657DB149"/>
    <w:rsid w:val="66F35E8F"/>
    <w:rsid w:val="675AA343"/>
    <w:rsid w:val="69BCAB76"/>
    <w:rsid w:val="7662A9FF"/>
    <w:rsid w:val="7707B42A"/>
    <w:rsid w:val="77914E06"/>
    <w:rsid w:val="7AFE1331"/>
    <w:rsid w:val="7BC760FB"/>
    <w:rsid w:val="7CEC1E03"/>
    <w:rsid w:val="7CFAB030"/>
    <w:rsid w:val="7E6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1B7C6-2B79-4A6D-9BAB-6BB9B11F2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2024-09-23T17:18:00Z</dcterms:created>
  <dcterms:modified xsi:type="dcterms:W3CDTF">2024-12-18T18:43:00Z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