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585458" w:rsidRDefault="00B7400E" w:rsidP="00585458">
      <w:pPr>
        <w:spacing w:before="120"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73C05375" w:rsidR="00B7400E" w:rsidRPr="00585458" w:rsidRDefault="009A471D" w:rsidP="00585458">
      <w:p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យើងបានកត់សម្គាល់ឃើញការកើនឡើងនូវការក្អួត និងរាគរូសក្នុងចំណោមសិស្សានុសិស្សរបស់យើង។ ក្រសួង​សុខាភិបាល​សង្ស័យ​ថា មេរោគ Norovirus កំពុង​បង្ក​ជំងឺ​នេះ ។ យើងត្រូវការជំនួយរបស់លោកអ្នកដើម្បីបញ្ឈប់ការរីករាលដាលនៃមេរោគនេះ​។</w:t>
      </w:r>
    </w:p>
    <w:p w14:paraId="175159AB" w14:textId="49D72327" w:rsidR="005E7F12" w:rsidRPr="00585458" w:rsidRDefault="00910FBD" w:rsidP="00585458">
      <w:p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ប្រសិនបើកូនរបស់លោកអ្នកឈឺ សូមទុកពួកគេឱ្យនៅផ្ទះយ៉ាងហោចណាស់ 24-48 ម៉ោងបន្ទាប់ពីឈប់ក្អួត ឬរាគរូស។</w:t>
      </w:r>
    </w:p>
    <w:p w14:paraId="6A4A35DD" w14:textId="6C661CD8" w:rsidR="00B7400E" w:rsidRPr="00585458" w:rsidRDefault="000158A8" w:rsidP="00585458">
      <w:pPr>
        <w:pStyle w:val="Heading1"/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រោគសញ្ញា​</w:t>
      </w:r>
    </w:p>
    <w:p w14:paraId="463B18E2" w14:textId="5D69332A" w:rsidR="00B66954" w:rsidRPr="00585458" w:rsidRDefault="000E3667" w:rsidP="00585458">
      <w:p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រោគសញ្ញារួមមាន ចង្អោរ ក្អួត រាគរូស និងចុកពោះភ្លាមៗ។ អ្នកខ្លះក៏អាចមានក្តៅខ្លួនតិចៗផងដែរ។ រោគសញ្ញា​ជាធម្មតា​ចាប់ផ្តើមកើត​មាន​ក្នុងរយៈពេល​ 12</w:t>
      </w:r>
      <w:r w:rsidRPr="00585458">
        <w:rPr>
          <w:rFonts w:ascii="Arial" w:hAnsi="Arial" w:cs="Arial"/>
        </w:rPr>
        <w:t>–</w:t>
      </w:r>
      <w:r w:rsidRPr="00585458">
        <w:rPr>
          <w:rFonts w:ascii="Noto Sans Khmer" w:hAnsi="Noto Sans Khmer" w:cs="Noto Sans Khmer"/>
        </w:rPr>
        <w:t>48 ថ្ងៃ​បន្ទាប់​ពី​ប៉ះពាល់​ជំងឺ​។</w:t>
      </w:r>
    </w:p>
    <w:p w14:paraId="193DCCAA" w14:textId="14D3CB11" w:rsidR="00B7400E" w:rsidRPr="00585458" w:rsidRDefault="000158A8" w:rsidP="00585458">
      <w:pPr>
        <w:pStyle w:val="Heading1"/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ការរាលដាល</w:t>
      </w:r>
    </w:p>
    <w:p w14:paraId="4382E04F" w14:textId="1246D69D" w:rsidR="00B66954" w:rsidRPr="00585458" w:rsidRDefault="00CC1907" w:rsidP="00585458">
      <w:pPr>
        <w:spacing w:after="0"/>
        <w:rPr>
          <w:rStyle w:val="hardreadability"/>
          <w:rFonts w:ascii="Noto Sans Khmer" w:hAnsi="Noto Sans Khmer" w:cs="Noto Sans Khmer"/>
        </w:rPr>
      </w:pPr>
      <w:r w:rsidRPr="00585458">
        <w:rPr>
          <w:rStyle w:val="hardreadability"/>
          <w:rFonts w:ascii="Noto Sans Khmer" w:hAnsi="Noto Sans Khmer" w:cs="Noto Sans Khmer"/>
        </w:rPr>
        <w:t>មេរោគ Norovirus រីករាលដាលនៅពេលលោកអ្នក៖</w:t>
      </w:r>
    </w:p>
    <w:p w14:paraId="77289B23" w14:textId="27A129D7" w:rsidR="00CC1907" w:rsidRPr="00585458" w:rsidRDefault="00393EBD" w:rsidP="00585458">
      <w:pPr>
        <w:pStyle w:val="ListParagraph"/>
        <w:numPr>
          <w:ilvl w:val="0"/>
          <w:numId w:val="12"/>
        </w:numPr>
        <w:spacing w:after="0"/>
        <w:rPr>
          <w:rStyle w:val="hardreadability"/>
          <w:rFonts w:ascii="Noto Sans Khmer" w:hAnsi="Noto Sans Khmer" w:cs="Noto Sans Khmer"/>
        </w:rPr>
      </w:pPr>
      <w:r w:rsidRPr="00585458">
        <w:rPr>
          <w:rStyle w:val="hardreadability"/>
          <w:rFonts w:ascii="Noto Sans Khmer" w:hAnsi="Noto Sans Khmer" w:cs="Noto Sans Khmer"/>
        </w:rPr>
        <w:t>ប៉ះពាល់ផ្ទាល់ជាមួយអ្នកឆ្លងជំងឺ ដូចជាពេលផ្តល់ការថែទាំ ឬបរិភោគអាហាររួមគ្នា។</w:t>
      </w:r>
    </w:p>
    <w:p w14:paraId="1CEC6522" w14:textId="27DCAC79" w:rsidR="00F53D84" w:rsidRPr="00585458" w:rsidRDefault="00393EBD" w:rsidP="00585458">
      <w:pPr>
        <w:pStyle w:val="ListParagraph"/>
        <w:numPr>
          <w:ilvl w:val="0"/>
          <w:numId w:val="12"/>
        </w:numPr>
        <w:spacing w:after="0"/>
        <w:rPr>
          <w:rStyle w:val="hardreadability"/>
          <w:rFonts w:ascii="Noto Sans Khmer" w:hAnsi="Noto Sans Khmer" w:cs="Noto Sans Khmer"/>
        </w:rPr>
      </w:pPr>
      <w:r w:rsidRPr="00585458">
        <w:rPr>
          <w:rStyle w:val="hardreadability"/>
          <w:rFonts w:ascii="Noto Sans Khmer" w:hAnsi="Noto Sans Khmer" w:cs="Noto Sans Khmer"/>
        </w:rPr>
        <w:t>ប៉ះផ្ទៃ ឬវត្ថុកខ្វក់ (ដូចជាប្រដាប់ក្មេងលេង ក្បាលរ៉ូប៊ីណេ​ទឹក ឬដៃទ្វារ) ហើយបន្ទាប់មកប៉ះមាត់របស់លោកអ្នក។</w:t>
      </w:r>
    </w:p>
    <w:p w14:paraId="1B820358" w14:textId="4D902CE1" w:rsidR="00393EBD" w:rsidRPr="00585458" w:rsidRDefault="3B8D1A5E" w:rsidP="00585458">
      <w:pPr>
        <w:pStyle w:val="ListParagraph"/>
        <w:numPr>
          <w:ilvl w:val="0"/>
          <w:numId w:val="12"/>
        </w:numPr>
        <w:spacing w:after="0"/>
        <w:rPr>
          <w:rStyle w:val="hardreadability"/>
          <w:rFonts w:ascii="Noto Sans Khmer" w:hAnsi="Noto Sans Khmer" w:cs="Noto Sans Khmer"/>
        </w:rPr>
      </w:pPr>
      <w:r w:rsidRPr="00585458">
        <w:rPr>
          <w:rStyle w:val="hardreadability"/>
          <w:rFonts w:ascii="Noto Sans Khmer" w:hAnsi="Noto Sans Khmer" w:cs="Noto Sans Khmer"/>
        </w:rPr>
        <w:t>បរិភោគអាហារ ឬផឹកវត្ថុរាវដែលមានមេរោគ។</w:t>
      </w:r>
    </w:p>
    <w:p w14:paraId="4BF3843B" w14:textId="5F8C80CC" w:rsidR="00B7400E" w:rsidRPr="00585458" w:rsidRDefault="000158A8" w:rsidP="00585458">
      <w:pPr>
        <w:pStyle w:val="Heading1"/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0129D27F" w:rsidR="00B66954" w:rsidRPr="00585458" w:rsidRDefault="0088054D" w:rsidP="00585458">
      <w:pPr>
        <w:spacing w:after="0"/>
        <w:rPr>
          <w:rStyle w:val="veryhardreadability"/>
          <w:rFonts w:ascii="Noto Sans Khmer" w:hAnsi="Noto Sans Khmer" w:cs="Noto Sans Khmer"/>
        </w:rPr>
      </w:pPr>
      <w:r w:rsidRPr="00585458">
        <w:rPr>
          <w:rStyle w:val="hardreadability"/>
          <w:rFonts w:ascii="Noto Sans Khmer" w:hAnsi="Noto Sans Khmer" w:cs="Noto Sans Khmer"/>
        </w:rPr>
        <w:t>មិនមានការព្យាបាល ឬវ៉ាក់សាំងសម្រាប់មេរោគ Norovirus ទេ។ ផឹកទឹក និងសម្រាកឱ្យបានច្រើន ដើម្បីជួយឱ្យជាសះស្បើយ។</w:t>
      </w:r>
    </w:p>
    <w:p w14:paraId="10724547" w14:textId="0B273FBD" w:rsidR="00B7400E" w:rsidRPr="00585458" w:rsidRDefault="000158A8" w:rsidP="00585458">
      <w:pPr>
        <w:pStyle w:val="Heading1"/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ការ​បង្ការ</w:t>
      </w:r>
    </w:p>
    <w:p w14:paraId="30CA3D06" w14:textId="2F169718" w:rsidR="005E7F12" w:rsidRPr="00585458" w:rsidRDefault="00F6024F" w:rsidP="00585458">
      <w:p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ជួយទប់ស្កាត់ការរីករាលដាលនៃមេរោគ៖</w:t>
      </w:r>
    </w:p>
    <w:p w14:paraId="53BE4A55" w14:textId="57D16C1B" w:rsidR="00910FBD" w:rsidRPr="00585458" w:rsidRDefault="00910FBD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ប្រសិនបើកូនរបស់លោក​អ្នកឈឺ សូមទុកពួកគេនៅផ្ទះពីសាលារៀន ឬមណ្ឌលថែទាំកុមារយ៉ាងហោចណាស់ 24-48 ម៉ោង​បន្ទាប់​ពី​ឈប់ក្អួត ឬរាគ។</w:t>
      </w:r>
    </w:p>
    <w:p w14:paraId="73A11C55" w14:textId="4AFF4863" w:rsidR="00F6024F" w:rsidRPr="00585458" w:rsidRDefault="00F6024F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បង្រៀនកុមារឱ្យលាងដៃឱ្យបានស្អាតល្អដោយប្រើ​សាប៊ូ និងទឹកក្តៅឧណ្ហៗ។</w:t>
      </w:r>
    </w:p>
    <w:p w14:paraId="3DBBC1D7" w14:textId="135DBDA3" w:rsidR="00F6024F" w:rsidRPr="00585458" w:rsidRDefault="00F6024F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លាងដៃរបស់លោកអ្នកឱ្យបានញឹកញាប់ រួមទាំងក្រោយពេលប្រើបន្ទប់ទឹក ផ្លាស់ប្តូរក្រណាត់កន្ទបទារក និងមុនពេលរៀប​ចំ​អាហារ ឬប៉ះមាត់របស់លោកអ្នក។</w:t>
      </w:r>
    </w:p>
    <w:p w14:paraId="14762A57" w14:textId="5A117796" w:rsidR="00F6024F" w:rsidRPr="00585458" w:rsidRDefault="00F6024F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កុំទទួលទានអាហារឬភេសជ្ជៈរួមគ្នា។</w:t>
      </w:r>
    </w:p>
    <w:p w14:paraId="6A1D2E62" w14:textId="253E6F51" w:rsidR="00BD0114" w:rsidRPr="00585458" w:rsidRDefault="57BF6D4F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ប្រសិនបើលោកអ្នកឈឺ កុំរៀបចំអាហារឱ្យអ្នកដទៃ។</w:t>
      </w:r>
    </w:p>
    <w:p w14:paraId="1E0EAE4C" w14:textId="4D38AED4" w:rsidR="00BD0114" w:rsidRPr="00585458" w:rsidRDefault="15D8B535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ត្រូវ​លាង​ទឹក​ចេញ ឬ​បោះចោល​កម្អួត ឬលាមក​រាគរូស​ភ្លាមៗ។</w:t>
      </w:r>
    </w:p>
    <w:p w14:paraId="33469AFE" w14:textId="0F06F2AF" w:rsidR="00BD0114" w:rsidRPr="00585458" w:rsidRDefault="00BD0114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សម្អាតនិងសម្លាប់មេរោគនៅកន្លែងដែលនរណាម្នាក់ក្អួតឬរាគ។ ប្រើទឹកអូសាវែល​ 10% ។</w:t>
      </w:r>
    </w:p>
    <w:p w14:paraId="330CDCAF" w14:textId="3CF742F1" w:rsidR="00092D78" w:rsidRPr="00585458" w:rsidRDefault="00092D78" w:rsidP="00585458">
      <w:pPr>
        <w:pStyle w:val="ListParagraph"/>
        <w:numPr>
          <w:ilvl w:val="0"/>
          <w:numId w:val="14"/>
        </w:num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ដោះចេញ និង​បោកសម្អាត​ដោយម៉ាស៊ីន និងសម្ងួតរាល់​សម្លៀកបំពាក់ ឬស្រោមពូក-ក្នើយដែលប្រឡាក់ទាំងអស់​។</w:t>
      </w:r>
    </w:p>
    <w:p w14:paraId="027F513A" w14:textId="3747A13D" w:rsidR="00B7400E" w:rsidRPr="00585458" w:rsidRDefault="00B33E49" w:rsidP="00585458">
      <w:pPr>
        <w:pStyle w:val="Heading1"/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ស្វែងយល់បន្ថែមទៀត</w:t>
      </w:r>
    </w:p>
    <w:p w14:paraId="25FBA977" w14:textId="59F21DCA" w:rsidR="000A3CBE" w:rsidRPr="00585458" w:rsidRDefault="00B33E49" w:rsidP="00585458">
      <w:pPr>
        <w:spacing w:after="0"/>
        <w:rPr>
          <w:rFonts w:ascii="Noto Sans Khmer" w:hAnsi="Noto Sans Khmer" w:cs="Noto Sans Khmer"/>
        </w:rPr>
      </w:pPr>
      <w:r w:rsidRPr="00585458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585458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D073" w14:textId="77777777" w:rsidR="001771B2" w:rsidRDefault="001771B2" w:rsidP="00340AC8">
      <w:r>
        <w:separator/>
      </w:r>
    </w:p>
  </w:endnote>
  <w:endnote w:type="continuationSeparator" w:id="0">
    <w:p w14:paraId="7EAF4CC7" w14:textId="77777777" w:rsidR="001771B2" w:rsidRDefault="001771B2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567C" w14:textId="77777777" w:rsidR="0064242F" w:rsidRDefault="00642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9A1D4A" w14:paraId="177E6A47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3B87BC" w14:textId="77777777" w:rsidR="0064242F" w:rsidRDefault="0064242F" w:rsidP="0064242F">
          <w:pPr>
            <w:pStyle w:val="Footer"/>
          </w:pPr>
          <w:r>
            <w:t>Adapted with permission from Tacoma-Pierce County</w:t>
          </w:r>
        </w:p>
        <w:p w14:paraId="412FEA74" w14:textId="29D3219F" w:rsidR="009A1D4A" w:rsidRDefault="0064242F" w:rsidP="0064242F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64245D8" w14:textId="77777777" w:rsidR="009A1D4A" w:rsidRDefault="009A1D4A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A126ECB" wp14:editId="40313B5C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6E046EB" w:rsidR="00677BEF" w:rsidRPr="00F5127A" w:rsidRDefault="00677BEF" w:rsidP="00F51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4F8D" w14:textId="77777777" w:rsidR="0064242F" w:rsidRDefault="00642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35D8" w14:textId="77777777" w:rsidR="001771B2" w:rsidRDefault="001771B2" w:rsidP="00340AC8">
      <w:r>
        <w:separator/>
      </w:r>
    </w:p>
  </w:footnote>
  <w:footnote w:type="continuationSeparator" w:id="0">
    <w:p w14:paraId="7C33F023" w14:textId="77777777" w:rsidR="001771B2" w:rsidRDefault="001771B2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0FCE" w14:textId="77777777" w:rsidR="0064242F" w:rsidRDefault="00642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FC5B" w14:textId="379F2005" w:rsidR="009A1D4A" w:rsidRDefault="009A1D4A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473B1E3" wp14:editId="557C2C94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35F1C2" w14:textId="48697AB5" w:rsidR="009A1D4A" w:rsidRPr="00F926E7" w:rsidRDefault="00AE11EE" w:rsidP="009A1D4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E11EE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មេរោគ</w:t>
                          </w:r>
                          <w:r w:rsidRPr="00AE11EE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Norovirus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73B1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0D35F1C2" w14:textId="48697AB5" w:rsidR="009A1D4A" w:rsidRPr="00F926E7" w:rsidRDefault="00AE11EE" w:rsidP="009A1D4A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AE11EE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មេរោគ</w:t>
                    </w:r>
                    <w:r w:rsidRPr="00AE11EE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Norovirus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FF33" w14:textId="77777777" w:rsidR="0064242F" w:rsidRDefault="00642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416F"/>
    <w:multiLevelType w:val="hybridMultilevel"/>
    <w:tmpl w:val="168E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5BD6"/>
    <w:multiLevelType w:val="hybridMultilevel"/>
    <w:tmpl w:val="F33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117"/>
    <w:multiLevelType w:val="hybridMultilevel"/>
    <w:tmpl w:val="08DE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3"/>
  </w:num>
  <w:num w:numId="11" w16cid:durableId="1877692042">
    <w:abstractNumId w:val="6"/>
  </w:num>
  <w:num w:numId="12" w16cid:durableId="973604228">
    <w:abstractNumId w:val="8"/>
  </w:num>
  <w:num w:numId="13" w16cid:durableId="1054160109">
    <w:abstractNumId w:val="2"/>
  </w:num>
  <w:num w:numId="14" w16cid:durableId="172105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92D78"/>
    <w:rsid w:val="000A3CBE"/>
    <w:rsid w:val="000E3667"/>
    <w:rsid w:val="000F720E"/>
    <w:rsid w:val="001136D9"/>
    <w:rsid w:val="00133CAC"/>
    <w:rsid w:val="001771B2"/>
    <w:rsid w:val="00193C8B"/>
    <w:rsid w:val="001B1DC5"/>
    <w:rsid w:val="00215CC6"/>
    <w:rsid w:val="00250B5E"/>
    <w:rsid w:val="00280DC0"/>
    <w:rsid w:val="002B39AA"/>
    <w:rsid w:val="00332F5A"/>
    <w:rsid w:val="003331F9"/>
    <w:rsid w:val="00340706"/>
    <w:rsid w:val="00340AC8"/>
    <w:rsid w:val="003503AC"/>
    <w:rsid w:val="00375444"/>
    <w:rsid w:val="00384BC8"/>
    <w:rsid w:val="00390CF2"/>
    <w:rsid w:val="00393EBD"/>
    <w:rsid w:val="003E1B00"/>
    <w:rsid w:val="003E57E4"/>
    <w:rsid w:val="00423C9B"/>
    <w:rsid w:val="004371EF"/>
    <w:rsid w:val="00446291"/>
    <w:rsid w:val="00457B5C"/>
    <w:rsid w:val="004A0714"/>
    <w:rsid w:val="004B6056"/>
    <w:rsid w:val="005131F5"/>
    <w:rsid w:val="00534E2E"/>
    <w:rsid w:val="00566023"/>
    <w:rsid w:val="00585458"/>
    <w:rsid w:val="005919A8"/>
    <w:rsid w:val="005B29A0"/>
    <w:rsid w:val="005D493D"/>
    <w:rsid w:val="005E7F12"/>
    <w:rsid w:val="00634D67"/>
    <w:rsid w:val="0064242F"/>
    <w:rsid w:val="00677BEF"/>
    <w:rsid w:val="006A7BC7"/>
    <w:rsid w:val="006E1FAB"/>
    <w:rsid w:val="006E35A5"/>
    <w:rsid w:val="00704441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4419C"/>
    <w:rsid w:val="0088054D"/>
    <w:rsid w:val="00882AAE"/>
    <w:rsid w:val="00890321"/>
    <w:rsid w:val="00894292"/>
    <w:rsid w:val="008C48B0"/>
    <w:rsid w:val="008D36BB"/>
    <w:rsid w:val="008D7E84"/>
    <w:rsid w:val="008E508B"/>
    <w:rsid w:val="00910EBD"/>
    <w:rsid w:val="00910FBD"/>
    <w:rsid w:val="009651A8"/>
    <w:rsid w:val="009962CE"/>
    <w:rsid w:val="009A1D4A"/>
    <w:rsid w:val="009A471D"/>
    <w:rsid w:val="009B0E39"/>
    <w:rsid w:val="00A044E4"/>
    <w:rsid w:val="00A14240"/>
    <w:rsid w:val="00A70FFF"/>
    <w:rsid w:val="00AE11EE"/>
    <w:rsid w:val="00B33E49"/>
    <w:rsid w:val="00B66954"/>
    <w:rsid w:val="00B7400E"/>
    <w:rsid w:val="00BD0114"/>
    <w:rsid w:val="00BE236F"/>
    <w:rsid w:val="00C320B0"/>
    <w:rsid w:val="00C62D6B"/>
    <w:rsid w:val="00C72290"/>
    <w:rsid w:val="00C90A2D"/>
    <w:rsid w:val="00CC0FCF"/>
    <w:rsid w:val="00CC1907"/>
    <w:rsid w:val="00CD212B"/>
    <w:rsid w:val="00CE77C2"/>
    <w:rsid w:val="00D712E1"/>
    <w:rsid w:val="00D915B9"/>
    <w:rsid w:val="00DA0065"/>
    <w:rsid w:val="00DA0388"/>
    <w:rsid w:val="00DB4B29"/>
    <w:rsid w:val="00DB7363"/>
    <w:rsid w:val="00DC5BF7"/>
    <w:rsid w:val="00DD5F5F"/>
    <w:rsid w:val="00E6750C"/>
    <w:rsid w:val="00E67566"/>
    <w:rsid w:val="00E81E37"/>
    <w:rsid w:val="00E8750B"/>
    <w:rsid w:val="00EC3E89"/>
    <w:rsid w:val="00F07E50"/>
    <w:rsid w:val="00F33F34"/>
    <w:rsid w:val="00F50639"/>
    <w:rsid w:val="00F5127A"/>
    <w:rsid w:val="00F53D84"/>
    <w:rsid w:val="00F6024F"/>
    <w:rsid w:val="00FF142F"/>
    <w:rsid w:val="04F72336"/>
    <w:rsid w:val="0D5C7415"/>
    <w:rsid w:val="0E48CF8A"/>
    <w:rsid w:val="15D8B535"/>
    <w:rsid w:val="18256F6D"/>
    <w:rsid w:val="1ED55ACA"/>
    <w:rsid w:val="212E7B93"/>
    <w:rsid w:val="25F877E5"/>
    <w:rsid w:val="298EEDDE"/>
    <w:rsid w:val="2C16B571"/>
    <w:rsid w:val="31CA94D6"/>
    <w:rsid w:val="354FB4F5"/>
    <w:rsid w:val="3A0BD55D"/>
    <w:rsid w:val="3AB5343A"/>
    <w:rsid w:val="3B8D1A5E"/>
    <w:rsid w:val="426A1D21"/>
    <w:rsid w:val="4AC9D8CF"/>
    <w:rsid w:val="4D37EEE9"/>
    <w:rsid w:val="557FD8FE"/>
    <w:rsid w:val="5617189E"/>
    <w:rsid w:val="56ED9B97"/>
    <w:rsid w:val="57BF6D4F"/>
    <w:rsid w:val="594E6A7A"/>
    <w:rsid w:val="5B1E13B4"/>
    <w:rsid w:val="5D8B4D89"/>
    <w:rsid w:val="6C2AA884"/>
    <w:rsid w:val="6E3E18F0"/>
    <w:rsid w:val="71258597"/>
    <w:rsid w:val="712A770D"/>
    <w:rsid w:val="7402B7A2"/>
    <w:rsid w:val="74342E46"/>
    <w:rsid w:val="77BD0CF7"/>
    <w:rsid w:val="7833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508E0-4F5A-430B-A14E-C4A66DBF9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44</cp:revision>
  <dcterms:created xsi:type="dcterms:W3CDTF">2024-09-18T23:52:00Z</dcterms:created>
  <dcterms:modified xsi:type="dcterms:W3CDTF">2024-12-18T16:30:00Z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