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88F91" w14:textId="44627279" w:rsidR="00B7400E" w:rsidRPr="00253E23" w:rsidRDefault="00B7400E" w:rsidP="00253E23">
      <w:pPr>
        <w:spacing w:after="120"/>
        <w:rPr>
          <w:sz w:val="21"/>
          <w:szCs w:val="21"/>
        </w:rPr>
      </w:pPr>
      <w:r w:rsidRPr="00253E23">
        <w:rPr>
          <w:sz w:val="21"/>
          <w:szCs w:val="21"/>
        </w:rPr>
        <w:t>Уважаемый родитель или опекун:</w:t>
      </w:r>
    </w:p>
    <w:p w14:paraId="3BE1E6C5" w14:textId="3483BD9A" w:rsidR="009E7938" w:rsidRPr="00253E23" w:rsidRDefault="00B7400E" w:rsidP="009E7938">
      <w:pPr>
        <w:spacing w:after="0"/>
        <w:rPr>
          <w:sz w:val="21"/>
          <w:szCs w:val="21"/>
        </w:rPr>
      </w:pPr>
      <w:r w:rsidRPr="00253E23">
        <w:rPr>
          <w:sz w:val="21"/>
          <w:szCs w:val="21"/>
        </w:rPr>
        <w:t xml:space="preserve">Ваш ребенок недавно мог контактировать с человеком, больным </w:t>
      </w:r>
      <w:r w:rsidRPr="00253E23">
        <w:rPr>
          <w:b/>
          <w:bCs/>
          <w:sz w:val="21"/>
          <w:szCs w:val="21"/>
        </w:rPr>
        <w:t>гриппом</w:t>
      </w:r>
      <w:r w:rsidRPr="00253E23">
        <w:rPr>
          <w:sz w:val="21"/>
          <w:szCs w:val="21"/>
        </w:rPr>
        <w:t>.</w:t>
      </w:r>
      <w:r w:rsidRPr="00253E23">
        <w:rPr>
          <w:b/>
          <w:bCs/>
          <w:sz w:val="21"/>
          <w:szCs w:val="21"/>
        </w:rPr>
        <w:t xml:space="preserve"> </w:t>
      </w:r>
      <w:r w:rsidRPr="00253E23">
        <w:rPr>
          <w:sz w:val="21"/>
          <w:szCs w:val="21"/>
        </w:rPr>
        <w:t>Грипп – это очень заразное респираторное заболевание.</w:t>
      </w:r>
    </w:p>
    <w:p w14:paraId="12F8B526" w14:textId="4A36B308" w:rsidR="00B7400E" w:rsidRPr="00253E23" w:rsidRDefault="0048001F" w:rsidP="009E7938">
      <w:pPr>
        <w:spacing w:before="240" w:after="0"/>
        <w:rPr>
          <w:sz w:val="21"/>
          <w:szCs w:val="21"/>
        </w:rPr>
      </w:pPr>
      <w:r w:rsidRPr="00253E23">
        <w:rPr>
          <w:sz w:val="21"/>
          <w:szCs w:val="21"/>
        </w:rPr>
        <w:t xml:space="preserve">Если вы думаете, что у вашего ребенка грипп, не водите его в школу или детское учреждение. Посещать школу можно, когда пройдут симптомы и снизится температура и не будет снова повышаться в течение не менее 24 часов без приема жаропонижающих. </w:t>
      </w:r>
    </w:p>
    <w:p w14:paraId="6A4A35DD" w14:textId="6C661CD8" w:rsidR="00B7400E" w:rsidRPr="00B7400E" w:rsidRDefault="000158A8" w:rsidP="00253E23">
      <w:pPr>
        <w:pStyle w:val="Heading1"/>
        <w:spacing w:before="120" w:after="0"/>
      </w:pPr>
      <w:r>
        <w:t>Симптомы</w:t>
      </w:r>
    </w:p>
    <w:p w14:paraId="4ADF3089" w14:textId="77777777" w:rsidR="004D73FE" w:rsidRPr="00253E23" w:rsidRDefault="004D73FE" w:rsidP="004D73FE">
      <w:pPr>
        <w:spacing w:after="0"/>
        <w:rPr>
          <w:sz w:val="21"/>
          <w:szCs w:val="21"/>
        </w:rPr>
      </w:pPr>
      <w:r w:rsidRPr="00253E23">
        <w:rPr>
          <w:sz w:val="21"/>
          <w:szCs w:val="21"/>
        </w:rPr>
        <w:t>Симптомы появляются сразу и включают в себя:</w:t>
      </w:r>
    </w:p>
    <w:p w14:paraId="463B18E2" w14:textId="7590B0E5" w:rsidR="00B66954" w:rsidRPr="00253E23" w:rsidRDefault="004D73FE" w:rsidP="004D73FE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253E23">
        <w:rPr>
          <w:sz w:val="21"/>
          <w:szCs w:val="21"/>
        </w:rPr>
        <w:t>Жар.</w:t>
      </w:r>
    </w:p>
    <w:p w14:paraId="127E7259" w14:textId="1AC6DB3E" w:rsidR="004D73FE" w:rsidRPr="00253E23" w:rsidRDefault="004D73FE" w:rsidP="004D73FE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253E23">
        <w:rPr>
          <w:sz w:val="21"/>
          <w:szCs w:val="21"/>
        </w:rPr>
        <w:t>Головную боль.</w:t>
      </w:r>
    </w:p>
    <w:p w14:paraId="714142A7" w14:textId="5A238371" w:rsidR="004D73FE" w:rsidRPr="00253E23" w:rsidRDefault="004D73FE" w:rsidP="004D73FE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253E23">
        <w:rPr>
          <w:sz w:val="21"/>
          <w:szCs w:val="21"/>
        </w:rPr>
        <w:t>Озноб.</w:t>
      </w:r>
    </w:p>
    <w:p w14:paraId="1D51C818" w14:textId="57120D76" w:rsidR="004D73FE" w:rsidRPr="00253E23" w:rsidRDefault="004D73FE" w:rsidP="004D73FE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253E23">
        <w:rPr>
          <w:sz w:val="21"/>
          <w:szCs w:val="21"/>
        </w:rPr>
        <w:t>Боль в мышцах.</w:t>
      </w:r>
    </w:p>
    <w:p w14:paraId="651441CE" w14:textId="4564B83E" w:rsidR="004D73FE" w:rsidRPr="00253E23" w:rsidRDefault="004D73FE" w:rsidP="004D73FE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253E23">
        <w:rPr>
          <w:sz w:val="21"/>
          <w:szCs w:val="21"/>
        </w:rPr>
        <w:t>Сильную усталость.</w:t>
      </w:r>
    </w:p>
    <w:p w14:paraId="5AC394F5" w14:textId="1E190B54" w:rsidR="004D73FE" w:rsidRPr="00253E23" w:rsidRDefault="004D73FE" w:rsidP="004D73FE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253E23">
        <w:rPr>
          <w:sz w:val="21"/>
          <w:szCs w:val="21"/>
        </w:rPr>
        <w:t>Сухой кашель.</w:t>
      </w:r>
    </w:p>
    <w:p w14:paraId="0B11C6A5" w14:textId="695CB08B" w:rsidR="004D73FE" w:rsidRPr="00253E23" w:rsidRDefault="004D73FE" w:rsidP="004D73FE">
      <w:pPr>
        <w:pStyle w:val="ListParagraph"/>
        <w:numPr>
          <w:ilvl w:val="0"/>
          <w:numId w:val="12"/>
        </w:numPr>
        <w:rPr>
          <w:sz w:val="21"/>
          <w:szCs w:val="21"/>
        </w:rPr>
      </w:pPr>
      <w:r w:rsidRPr="00253E23">
        <w:rPr>
          <w:sz w:val="21"/>
          <w:szCs w:val="21"/>
        </w:rPr>
        <w:t>Боль в горле.</w:t>
      </w:r>
    </w:p>
    <w:p w14:paraId="67647C84" w14:textId="6E6D7593" w:rsidR="00CD22D2" w:rsidRPr="00253E23" w:rsidRDefault="00CD22D2" w:rsidP="00253E23">
      <w:pPr>
        <w:spacing w:after="120"/>
        <w:rPr>
          <w:sz w:val="21"/>
          <w:szCs w:val="21"/>
        </w:rPr>
      </w:pPr>
      <w:r w:rsidRPr="00253E23">
        <w:rPr>
          <w:sz w:val="21"/>
          <w:szCs w:val="21"/>
        </w:rPr>
        <w:t>У маленьких детей может также быть тошнота, рвота и диарея.</w:t>
      </w:r>
    </w:p>
    <w:p w14:paraId="193DCCAA" w14:textId="14D3CB11" w:rsidR="00B7400E" w:rsidRPr="00256A28" w:rsidRDefault="000158A8" w:rsidP="00253E23">
      <w:pPr>
        <w:pStyle w:val="Heading1"/>
        <w:spacing w:before="120" w:after="0"/>
      </w:pPr>
      <w:r>
        <w:t>Распространение</w:t>
      </w:r>
    </w:p>
    <w:p w14:paraId="4382E04F" w14:textId="3F2AE11C" w:rsidR="00B66954" w:rsidRPr="00253E23" w:rsidRDefault="00D60F0F" w:rsidP="00253E23">
      <w:pPr>
        <w:spacing w:after="120"/>
        <w:rPr>
          <w:rStyle w:val="hardreadability"/>
          <w:sz w:val="21"/>
          <w:szCs w:val="21"/>
        </w:rPr>
      </w:pPr>
      <w:r w:rsidRPr="00253E23">
        <w:rPr>
          <w:rStyle w:val="hardreadability"/>
          <w:sz w:val="21"/>
          <w:szCs w:val="21"/>
        </w:rPr>
        <w:t>Человек, заболевший гриппом, становится заразным за день до появления симптомов. Грипп распространяется через воздух, когда человек кашляет или чихает. Бактерии гриппа также распространяются через загрязненные поверхности и предметы.</w:t>
      </w:r>
    </w:p>
    <w:p w14:paraId="4BF3843B" w14:textId="5F8C80CC" w:rsidR="00B7400E" w:rsidRPr="00256A28" w:rsidRDefault="000158A8" w:rsidP="00253E23">
      <w:pPr>
        <w:pStyle w:val="Heading1"/>
        <w:spacing w:before="0" w:after="0"/>
      </w:pPr>
      <w:r>
        <w:t>Диагностика и лечение</w:t>
      </w:r>
    </w:p>
    <w:p w14:paraId="5059BE55" w14:textId="1550267A" w:rsidR="00B66954" w:rsidRPr="00253E23" w:rsidRDefault="007E0D4D" w:rsidP="00253E23">
      <w:pPr>
        <w:spacing w:after="0"/>
        <w:rPr>
          <w:rStyle w:val="veryhardreadability"/>
          <w:sz w:val="21"/>
          <w:szCs w:val="21"/>
        </w:rPr>
      </w:pPr>
      <w:r w:rsidRPr="00253E23">
        <w:rPr>
          <w:rStyle w:val="hardreadability"/>
          <w:sz w:val="21"/>
          <w:szCs w:val="21"/>
        </w:rPr>
        <w:t>Пейте много жидкости и хорошо отдыхайте. Безрецептурные препараты могут облегчить симптомы. Врач может назначить антивирусные препараты при ранней диагностике.</w:t>
      </w:r>
    </w:p>
    <w:p w14:paraId="10724547" w14:textId="0B273FBD" w:rsidR="00B7400E" w:rsidRPr="00256A28" w:rsidRDefault="000158A8" w:rsidP="00253E23">
      <w:pPr>
        <w:pStyle w:val="Heading1"/>
        <w:spacing w:before="120" w:after="0"/>
      </w:pPr>
      <w:r>
        <w:t>Профилактика</w:t>
      </w:r>
    </w:p>
    <w:p w14:paraId="6D35CFED" w14:textId="685EA5E6" w:rsidR="00B7400E" w:rsidRPr="00253E23" w:rsidRDefault="00C92ED7" w:rsidP="0393E0A2">
      <w:pPr>
        <w:spacing w:after="0"/>
        <w:rPr>
          <w:sz w:val="21"/>
          <w:szCs w:val="21"/>
        </w:rPr>
      </w:pPr>
      <w:r w:rsidRPr="00253E23">
        <w:rPr>
          <w:sz w:val="21"/>
          <w:szCs w:val="21"/>
        </w:rPr>
        <w:t xml:space="preserve">Каждый человек в возрасте 6 месяцев и старше должен вакцинироваться от гриппа ежегодно. Вакцины для детей в штате Вашингтон предоставляются бесплатно. Проконсультируйтесь с врачом или найдите пункт бесплатной вакцинации на сайте </w:t>
      </w:r>
      <w:r w:rsidR="00012F81" w:rsidRPr="00012F81">
        <w:rPr>
          <w:b/>
          <w:bCs/>
          <w:sz w:val="21"/>
          <w:szCs w:val="21"/>
          <w:highlight w:val="yellow"/>
        </w:rPr>
        <w:t>(((locally relevant website)))</w:t>
      </w:r>
      <w:r w:rsidRPr="00012F81">
        <w:rPr>
          <w:sz w:val="21"/>
          <w:szCs w:val="21"/>
          <w:highlight w:val="yellow"/>
        </w:rPr>
        <w:t>.</w:t>
      </w:r>
    </w:p>
    <w:p w14:paraId="37D0AB2D" w14:textId="2FB44D79" w:rsidR="00B7400E" w:rsidRDefault="00B7400E" w:rsidP="0393E0A2">
      <w:pPr>
        <w:spacing w:after="0"/>
      </w:pPr>
    </w:p>
    <w:p w14:paraId="77D005E6" w14:textId="4FB8F3A5" w:rsidR="00B7400E" w:rsidRPr="00253E23" w:rsidRDefault="00C92ED7" w:rsidP="00152467">
      <w:pPr>
        <w:spacing w:after="0"/>
        <w:rPr>
          <w:sz w:val="21"/>
          <w:szCs w:val="21"/>
        </w:rPr>
      </w:pPr>
      <w:r w:rsidRPr="00253E23">
        <w:rPr>
          <w:sz w:val="21"/>
          <w:szCs w:val="21"/>
        </w:rPr>
        <w:t>Также важна хорошая гигиена рук:</w:t>
      </w:r>
    </w:p>
    <w:p w14:paraId="1C19DA95" w14:textId="2149567C" w:rsidR="00152467" w:rsidRPr="00253E23" w:rsidRDefault="00152467" w:rsidP="00152467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253E23">
        <w:rPr>
          <w:sz w:val="21"/>
          <w:szCs w:val="21"/>
        </w:rPr>
        <w:t>Часто и тщательно мойте руки теплой водой с мылом. Не обязательно пользоваться антибактериальным мылом.</w:t>
      </w:r>
    </w:p>
    <w:p w14:paraId="59CC5676" w14:textId="686BC013" w:rsidR="00152467" w:rsidRPr="00253E23" w:rsidRDefault="1AC8E951" w:rsidP="00152467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253E23">
        <w:rPr>
          <w:sz w:val="21"/>
          <w:szCs w:val="21"/>
        </w:rPr>
        <w:t xml:space="preserve">Научите детей прикрывать рот локтем или платком во время кашля и чихания. </w:t>
      </w:r>
    </w:p>
    <w:p w14:paraId="4AD79A46" w14:textId="6EEE103E" w:rsidR="00152467" w:rsidRPr="00253E23" w:rsidRDefault="1AC8E951" w:rsidP="00152467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253E23">
        <w:rPr>
          <w:sz w:val="21"/>
          <w:szCs w:val="21"/>
        </w:rPr>
        <w:t>Выбрасывайте платок после каждого использования.</w:t>
      </w:r>
    </w:p>
    <w:p w14:paraId="26E3528F" w14:textId="6FD53DE9" w:rsidR="00152467" w:rsidRPr="00253E23" w:rsidRDefault="00152467" w:rsidP="00152467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253E23">
        <w:rPr>
          <w:sz w:val="21"/>
          <w:szCs w:val="21"/>
        </w:rPr>
        <w:t>Мойте руки после использования платка.</w:t>
      </w:r>
    </w:p>
    <w:p w14:paraId="2A80D9C0" w14:textId="3AD07F8A" w:rsidR="00C92ED7" w:rsidRPr="00253E23" w:rsidRDefault="00152467" w:rsidP="00152467">
      <w:pPr>
        <w:pStyle w:val="ListParagraph"/>
        <w:numPr>
          <w:ilvl w:val="0"/>
          <w:numId w:val="13"/>
        </w:numPr>
        <w:rPr>
          <w:sz w:val="21"/>
          <w:szCs w:val="21"/>
        </w:rPr>
      </w:pPr>
      <w:r w:rsidRPr="00253E23">
        <w:rPr>
          <w:sz w:val="21"/>
          <w:szCs w:val="21"/>
        </w:rPr>
        <w:t>Не трогайте глаза, рот и нос.</w:t>
      </w:r>
    </w:p>
    <w:p w14:paraId="027F513A" w14:textId="3747A13D" w:rsidR="00B7400E" w:rsidRPr="00256A28" w:rsidRDefault="00B33E49" w:rsidP="00715A32">
      <w:pPr>
        <w:pStyle w:val="Heading1"/>
        <w:spacing w:before="240" w:after="0"/>
      </w:pPr>
      <w:r>
        <w:t>Узнать больше</w:t>
      </w:r>
    </w:p>
    <w:p w14:paraId="25FBA977" w14:textId="4E9E09DB" w:rsidR="000A3CBE" w:rsidRPr="00253E23" w:rsidRDefault="00B33E49" w:rsidP="00B7400E">
      <w:pPr>
        <w:rPr>
          <w:sz w:val="21"/>
          <w:szCs w:val="21"/>
        </w:rPr>
      </w:pPr>
      <w:r w:rsidRPr="00253E23">
        <w:rPr>
          <w:sz w:val="21"/>
          <w:szCs w:val="21"/>
        </w:rPr>
        <w:t>Для получения дополнительной информации обратитесь к врачу.</w:t>
      </w:r>
    </w:p>
    <w:sectPr w:rsidR="000A3CBE" w:rsidRPr="00253E23" w:rsidSect="00910E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1296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739CEE" w14:textId="77777777" w:rsidR="00560A12" w:rsidRDefault="00560A12" w:rsidP="00340AC8">
      <w:r>
        <w:separator/>
      </w:r>
    </w:p>
  </w:endnote>
  <w:endnote w:type="continuationSeparator" w:id="0">
    <w:p w14:paraId="1686C88B" w14:textId="77777777" w:rsidR="00560A12" w:rsidRDefault="00560A12" w:rsidP="00340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EC73F" w14:textId="77777777" w:rsidR="00012F81" w:rsidRDefault="00012F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980" w:type="dxa"/>
      <w:tblLook w:val="04A0" w:firstRow="1" w:lastRow="0" w:firstColumn="1" w:lastColumn="0" w:noHBand="0" w:noVBand="1"/>
    </w:tblPr>
    <w:tblGrid>
      <w:gridCol w:w="4675"/>
      <w:gridCol w:w="6305"/>
    </w:tblGrid>
    <w:tr w:rsidR="00CF2697" w14:paraId="27FDE5CF" w14:textId="77777777" w:rsidTr="00C47F0B">
      <w:tc>
        <w:tcPr>
          <w:tcW w:w="4675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1DCEFB8A" w14:textId="77777777" w:rsidR="00012F81" w:rsidRPr="00012F81" w:rsidRDefault="00012F81" w:rsidP="00012F81">
          <w:pPr>
            <w:pStyle w:val="Footer"/>
            <w:rPr>
              <w:lang w:val="en-US"/>
            </w:rPr>
          </w:pPr>
          <w:r w:rsidRPr="00012F81">
            <w:rPr>
              <w:lang w:val="en-US"/>
            </w:rPr>
            <w:t>Adapted with permission from Tacoma-Pierce County</w:t>
          </w:r>
        </w:p>
        <w:p w14:paraId="25DBC2B7" w14:textId="28949F99" w:rsidR="00CF2697" w:rsidRDefault="00012F81" w:rsidP="00012F81">
          <w:pPr>
            <w:pStyle w:val="Footer"/>
          </w:pPr>
          <w:r>
            <w:t>Health Department | Revised September 2024</w:t>
          </w:r>
        </w:p>
      </w:tc>
      <w:tc>
        <w:tcPr>
          <w:tcW w:w="6305" w:type="dxa"/>
          <w:tcBorders>
            <w:top w:val="nil"/>
            <w:left w:val="nil"/>
            <w:bottom w:val="nil"/>
            <w:right w:val="nil"/>
          </w:tcBorders>
        </w:tcPr>
        <w:p w14:paraId="7AC9BA52" w14:textId="77777777" w:rsidR="00CF2697" w:rsidRDefault="00CF2697" w:rsidP="003E2AFF">
          <w:pPr>
            <w:pStyle w:val="Footer"/>
            <w:jc w:val="right"/>
          </w:pPr>
          <w:r>
            <w:rPr>
              <w:noProof/>
            </w:rPr>
            <w:drawing>
              <wp:inline distT="0" distB="0" distL="0" distR="0" wp14:anchorId="2E20BCB9" wp14:editId="38F4D5E8">
                <wp:extent cx="3062605" cy="534670"/>
                <wp:effectExtent l="0" t="0" r="4445" b="0"/>
                <wp:docPr id="139226474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62605" cy="5346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2660027" w14:textId="77777777" w:rsidR="00CF2697" w:rsidRPr="003E2AFF" w:rsidRDefault="00CF2697" w:rsidP="00C11B4A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270D8" w14:textId="77777777" w:rsidR="00012F81" w:rsidRDefault="00012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97EF0" w14:textId="77777777" w:rsidR="00560A12" w:rsidRDefault="00560A12" w:rsidP="00340AC8">
      <w:r>
        <w:separator/>
      </w:r>
    </w:p>
  </w:footnote>
  <w:footnote w:type="continuationSeparator" w:id="0">
    <w:p w14:paraId="4703684A" w14:textId="77777777" w:rsidR="00560A12" w:rsidRDefault="00560A12" w:rsidP="00340A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B67E" w14:textId="77777777" w:rsidR="00012F81" w:rsidRDefault="00012F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E032E" w14:textId="77777777" w:rsidR="00CF2697" w:rsidRDefault="00CF2697" w:rsidP="00CF2697">
    <w:pPr>
      <w:pStyle w:val="Header"/>
    </w:pPr>
    <w:r w:rsidRPr="004B4FD5">
      <w:rPr>
        <w:noProof/>
      </w:rPr>
      <mc:AlternateContent>
        <mc:Choice Requires="wps">
          <w:drawing>
            <wp:inline distT="0" distB="0" distL="0" distR="0" wp14:anchorId="512CCDFB" wp14:editId="3EE700F5">
              <wp:extent cx="6858000" cy="707526"/>
              <wp:effectExtent l="0" t="0" r="0" b="0"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58000" cy="707526"/>
                      </a:xfrm>
                      <a:prstGeom prst="rect">
                        <a:avLst/>
                      </a:prstGeom>
                      <a:solidFill>
                        <a:srgbClr val="8ACEEE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874A9CE" w14:textId="11787EC9" w:rsidR="00CF2697" w:rsidRPr="00F926E7" w:rsidRDefault="00C11B4A" w:rsidP="00CF2697">
                          <w:pPr>
                            <w:spacing w:after="0" w:line="240" w:lineRule="auto"/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C11B4A">
                            <w:rPr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Грипп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512CCDFB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width:540pt;height:55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" fillcolor="#8aceee" stroked="f" strokeweight=".5pt">
              <v:textbox inset=",7.2pt,,7.2pt">
                <w:txbxContent>
                  <w:p w14:paraId="5874A9CE" w14:textId="11787EC9" w:rsidR="00CF2697" w:rsidRPr="00F926E7" w:rsidRDefault="00C11B4A" w:rsidP="00CF2697">
                    <w:pPr>
                      <w:spacing w:after="0" w:line="240" w:lineRule="auto"/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C11B4A">
                      <w:rPr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Грипп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BE9FC" w14:textId="77777777" w:rsidR="00012F81" w:rsidRDefault="00012F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6515C"/>
    <w:multiLevelType w:val="hybridMultilevel"/>
    <w:tmpl w:val="251E7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12A2"/>
    <w:multiLevelType w:val="hybridMultilevel"/>
    <w:tmpl w:val="F7A04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F4DAC"/>
    <w:multiLevelType w:val="hybridMultilevel"/>
    <w:tmpl w:val="14B6F8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DF4592"/>
    <w:multiLevelType w:val="hybridMultilevel"/>
    <w:tmpl w:val="88943F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B54504"/>
    <w:multiLevelType w:val="hybridMultilevel"/>
    <w:tmpl w:val="CC9E83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62724"/>
    <w:multiLevelType w:val="hybridMultilevel"/>
    <w:tmpl w:val="1FE619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E144D"/>
    <w:multiLevelType w:val="hybridMultilevel"/>
    <w:tmpl w:val="3BD4C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643D7"/>
    <w:multiLevelType w:val="hybridMultilevel"/>
    <w:tmpl w:val="A6E40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D512D4"/>
    <w:multiLevelType w:val="hybridMultilevel"/>
    <w:tmpl w:val="1C880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DF5733"/>
    <w:multiLevelType w:val="hybridMultilevel"/>
    <w:tmpl w:val="F3AE0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0047BD"/>
    <w:multiLevelType w:val="hybridMultilevel"/>
    <w:tmpl w:val="1FE619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792F93"/>
    <w:multiLevelType w:val="hybridMultilevel"/>
    <w:tmpl w:val="86A01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83178"/>
    <w:multiLevelType w:val="hybridMultilevel"/>
    <w:tmpl w:val="0BDA2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BC1594"/>
    <w:multiLevelType w:val="hybridMultilevel"/>
    <w:tmpl w:val="0CBCC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1663">
    <w:abstractNumId w:val="0"/>
  </w:num>
  <w:num w:numId="2" w16cid:durableId="270163005">
    <w:abstractNumId w:val="10"/>
  </w:num>
  <w:num w:numId="3" w16cid:durableId="1197038286">
    <w:abstractNumId w:val="5"/>
  </w:num>
  <w:num w:numId="4" w16cid:durableId="2112847129">
    <w:abstractNumId w:val="12"/>
  </w:num>
  <w:num w:numId="5" w16cid:durableId="304773676">
    <w:abstractNumId w:val="8"/>
  </w:num>
  <w:num w:numId="6" w16cid:durableId="1964143982">
    <w:abstractNumId w:val="9"/>
  </w:num>
  <w:num w:numId="7" w16cid:durableId="673803653">
    <w:abstractNumId w:val="11"/>
  </w:num>
  <w:num w:numId="8" w16cid:durableId="606932879">
    <w:abstractNumId w:val="4"/>
  </w:num>
  <w:num w:numId="9" w16cid:durableId="1121454026">
    <w:abstractNumId w:val="2"/>
  </w:num>
  <w:num w:numId="10" w16cid:durableId="1143087234">
    <w:abstractNumId w:val="3"/>
  </w:num>
  <w:num w:numId="11" w16cid:durableId="1877692042">
    <w:abstractNumId w:val="7"/>
  </w:num>
  <w:num w:numId="12" w16cid:durableId="620578097">
    <w:abstractNumId w:val="6"/>
  </w:num>
  <w:num w:numId="13" w16cid:durableId="1904755132">
    <w:abstractNumId w:val="13"/>
  </w:num>
  <w:num w:numId="14" w16cid:durableId="602419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0E"/>
    <w:rsid w:val="00012607"/>
    <w:rsid w:val="00012F81"/>
    <w:rsid w:val="000158A8"/>
    <w:rsid w:val="0002105F"/>
    <w:rsid w:val="0005022D"/>
    <w:rsid w:val="00066C1F"/>
    <w:rsid w:val="0006732D"/>
    <w:rsid w:val="000A3CBE"/>
    <w:rsid w:val="000E30E3"/>
    <w:rsid w:val="000F720E"/>
    <w:rsid w:val="00133CAC"/>
    <w:rsid w:val="00152467"/>
    <w:rsid w:val="00193C8B"/>
    <w:rsid w:val="001E5168"/>
    <w:rsid w:val="00253E23"/>
    <w:rsid w:val="002B39AA"/>
    <w:rsid w:val="003331F9"/>
    <w:rsid w:val="00340706"/>
    <w:rsid w:val="00340AC8"/>
    <w:rsid w:val="00375444"/>
    <w:rsid w:val="00390CF2"/>
    <w:rsid w:val="003D35F4"/>
    <w:rsid w:val="003E57E4"/>
    <w:rsid w:val="003F0232"/>
    <w:rsid w:val="00413B76"/>
    <w:rsid w:val="004371EF"/>
    <w:rsid w:val="00457B5C"/>
    <w:rsid w:val="0048001F"/>
    <w:rsid w:val="004A0714"/>
    <w:rsid w:val="004B6056"/>
    <w:rsid w:val="004D73FE"/>
    <w:rsid w:val="00534E2E"/>
    <w:rsid w:val="00560A12"/>
    <w:rsid w:val="005919A8"/>
    <w:rsid w:val="005B29A0"/>
    <w:rsid w:val="005C1834"/>
    <w:rsid w:val="005D493D"/>
    <w:rsid w:val="005F0C6C"/>
    <w:rsid w:val="00656CE7"/>
    <w:rsid w:val="00677BEF"/>
    <w:rsid w:val="006A7BC7"/>
    <w:rsid w:val="006B53CF"/>
    <w:rsid w:val="006E1FAB"/>
    <w:rsid w:val="006E35A5"/>
    <w:rsid w:val="00704441"/>
    <w:rsid w:val="007136E8"/>
    <w:rsid w:val="00715A32"/>
    <w:rsid w:val="0079118F"/>
    <w:rsid w:val="007A367B"/>
    <w:rsid w:val="007A3808"/>
    <w:rsid w:val="007D66AB"/>
    <w:rsid w:val="007E0D4D"/>
    <w:rsid w:val="007E5758"/>
    <w:rsid w:val="008000F6"/>
    <w:rsid w:val="00815C72"/>
    <w:rsid w:val="00831A89"/>
    <w:rsid w:val="008333E3"/>
    <w:rsid w:val="00833850"/>
    <w:rsid w:val="00852570"/>
    <w:rsid w:val="00882AAE"/>
    <w:rsid w:val="008C48B0"/>
    <w:rsid w:val="008D353E"/>
    <w:rsid w:val="008D7E84"/>
    <w:rsid w:val="008E4BA7"/>
    <w:rsid w:val="00910EBD"/>
    <w:rsid w:val="00954D61"/>
    <w:rsid w:val="009651A8"/>
    <w:rsid w:val="009962CE"/>
    <w:rsid w:val="009A4999"/>
    <w:rsid w:val="009E7938"/>
    <w:rsid w:val="00A70FFF"/>
    <w:rsid w:val="00AA2537"/>
    <w:rsid w:val="00B06F6F"/>
    <w:rsid w:val="00B2469C"/>
    <w:rsid w:val="00B33E49"/>
    <w:rsid w:val="00B66954"/>
    <w:rsid w:val="00B7400E"/>
    <w:rsid w:val="00BE236F"/>
    <w:rsid w:val="00C064A0"/>
    <w:rsid w:val="00C11B4A"/>
    <w:rsid w:val="00C320B0"/>
    <w:rsid w:val="00C56AB1"/>
    <w:rsid w:val="00C62D6B"/>
    <w:rsid w:val="00C72290"/>
    <w:rsid w:val="00C87979"/>
    <w:rsid w:val="00C90A2D"/>
    <w:rsid w:val="00C92ED7"/>
    <w:rsid w:val="00CC0FCF"/>
    <w:rsid w:val="00CD22D2"/>
    <w:rsid w:val="00CF2697"/>
    <w:rsid w:val="00D60F0F"/>
    <w:rsid w:val="00D712E1"/>
    <w:rsid w:val="00D915B9"/>
    <w:rsid w:val="00DA0065"/>
    <w:rsid w:val="00DA0388"/>
    <w:rsid w:val="00DB7363"/>
    <w:rsid w:val="00DC5BF7"/>
    <w:rsid w:val="00DD5F5F"/>
    <w:rsid w:val="00E22977"/>
    <w:rsid w:val="00E6750C"/>
    <w:rsid w:val="00E67566"/>
    <w:rsid w:val="00E76A86"/>
    <w:rsid w:val="00E81E37"/>
    <w:rsid w:val="00E8750B"/>
    <w:rsid w:val="00EE6BFF"/>
    <w:rsid w:val="00F04FB4"/>
    <w:rsid w:val="00F07E50"/>
    <w:rsid w:val="00F315C5"/>
    <w:rsid w:val="00F33F34"/>
    <w:rsid w:val="00FF142F"/>
    <w:rsid w:val="034BAD20"/>
    <w:rsid w:val="0393E0A2"/>
    <w:rsid w:val="04C5F0F0"/>
    <w:rsid w:val="119B73B8"/>
    <w:rsid w:val="122E2C1F"/>
    <w:rsid w:val="1311274A"/>
    <w:rsid w:val="186B38B3"/>
    <w:rsid w:val="18A145A8"/>
    <w:rsid w:val="1AC8E951"/>
    <w:rsid w:val="1C6FDC7D"/>
    <w:rsid w:val="1E058DDB"/>
    <w:rsid w:val="21271218"/>
    <w:rsid w:val="2C305927"/>
    <w:rsid w:val="2FFC25AA"/>
    <w:rsid w:val="300E78BC"/>
    <w:rsid w:val="31355FAD"/>
    <w:rsid w:val="38BC2674"/>
    <w:rsid w:val="48FD3307"/>
    <w:rsid w:val="4A46253F"/>
    <w:rsid w:val="4AE8E5E8"/>
    <w:rsid w:val="51C65AFD"/>
    <w:rsid w:val="55C0E4F1"/>
    <w:rsid w:val="57657A07"/>
    <w:rsid w:val="5AA3DB3E"/>
    <w:rsid w:val="602B2FCD"/>
    <w:rsid w:val="610B6A3E"/>
    <w:rsid w:val="61B6778F"/>
    <w:rsid w:val="65965DFF"/>
    <w:rsid w:val="6B09EAE1"/>
    <w:rsid w:val="702AB7EC"/>
    <w:rsid w:val="781EADAA"/>
    <w:rsid w:val="7B20BA19"/>
    <w:rsid w:val="7E85D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46FBA"/>
  <w15:chartTrackingRefBased/>
  <w15:docId w15:val="{226AEAEE-6BED-4C22-B753-A6DFC936B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62CE"/>
    <w:pPr>
      <w:spacing w:after="240" w:line="264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400E"/>
    <w:pPr>
      <w:keepNext/>
      <w:keepLines/>
      <w:spacing w:before="360" w:after="120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7400E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400E"/>
    <w:pPr>
      <w:keepNext/>
      <w:keepLines/>
      <w:spacing w:before="240" w:after="0"/>
      <w:outlineLvl w:val="2"/>
    </w:pPr>
    <w:rPr>
      <w:rFonts w:asciiTheme="majorHAnsi" w:eastAsiaTheme="majorEastAsia" w:hAnsiTheme="majorHAnsi" w:cstheme="majorBidi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7B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BEF"/>
  </w:style>
  <w:style w:type="paragraph" w:styleId="Footer">
    <w:name w:val="footer"/>
    <w:basedOn w:val="Normal"/>
    <w:link w:val="FooterChar"/>
    <w:uiPriority w:val="99"/>
    <w:unhideWhenUsed/>
    <w:qFormat/>
    <w:rsid w:val="007D66AB"/>
    <w:pPr>
      <w:tabs>
        <w:tab w:val="right" w:pos="10800"/>
      </w:tabs>
      <w:spacing w:after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7D66AB"/>
    <w:rPr>
      <w:sz w:val="18"/>
      <w:szCs w:val="18"/>
    </w:rPr>
  </w:style>
  <w:style w:type="table" w:styleId="TableGrid">
    <w:name w:val="Table Grid"/>
    <w:basedOn w:val="TableNormal"/>
    <w:uiPriority w:val="39"/>
    <w:rsid w:val="00F07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340AC8"/>
    <w:pPr>
      <w:spacing w:after="0" w:line="264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400E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7400E"/>
    <w:rPr>
      <w:rFonts w:asciiTheme="majorHAnsi" w:eastAsiaTheme="majorEastAsia" w:hAnsiTheme="majorHAnsi" w:cstheme="majorBidi"/>
      <w:b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7400E"/>
    <w:rPr>
      <w:rFonts w:asciiTheme="majorHAnsi" w:eastAsiaTheme="majorEastAsia" w:hAnsiTheme="majorHAnsi" w:cstheme="majorBidi"/>
      <w:b/>
      <w:bCs/>
      <w:szCs w:val="24"/>
    </w:rPr>
  </w:style>
  <w:style w:type="paragraph" w:styleId="ListParagraph">
    <w:name w:val="List Paragraph"/>
    <w:basedOn w:val="Normal"/>
    <w:uiPriority w:val="34"/>
    <w:qFormat/>
    <w:rsid w:val="00340AC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9962CE"/>
    <w:pPr>
      <w:spacing w:after="0" w:line="240" w:lineRule="auto"/>
    </w:pPr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962CE"/>
    <w:rPr>
      <w:rFonts w:asciiTheme="majorHAnsi" w:eastAsiaTheme="majorEastAsia" w:hAnsiTheme="majorHAnsi" w:cstheme="majorHAnsi"/>
      <w:b/>
      <w:bCs/>
      <w:kern w:val="28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62CE"/>
    <w:pPr>
      <w:numPr>
        <w:ilvl w:val="1"/>
      </w:numPr>
      <w:spacing w:line="240" w:lineRule="auto"/>
    </w:pPr>
    <w:rPr>
      <w:rFonts w:eastAsiaTheme="minorEastAsia"/>
      <w:b/>
      <w:bCs/>
      <w:i/>
      <w:iCs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9962CE"/>
    <w:rPr>
      <w:rFonts w:eastAsiaTheme="minorEastAsia"/>
      <w:b/>
      <w:bCs/>
      <w:i/>
      <w:i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651A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51A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0A2D"/>
    <w:rPr>
      <w:color w:val="800080" w:themeColor="followedHyperlink"/>
      <w:u w:val="single"/>
    </w:rPr>
  </w:style>
  <w:style w:type="paragraph" w:styleId="BodyTextIndent2">
    <w:name w:val="Body Text Indent 2"/>
    <w:basedOn w:val="Normal"/>
    <w:link w:val="BodyTextIndent2Char"/>
    <w:rsid w:val="00B7400E"/>
    <w:pPr>
      <w:spacing w:after="120" w:line="480" w:lineRule="auto"/>
      <w:ind w:left="360"/>
    </w:pPr>
    <w:rPr>
      <w:rFonts w:ascii="Calibri" w:hAnsi="Calibri"/>
      <w:kern w:val="0"/>
      <w:szCs w:val="24"/>
      <w14:ligatures w14:val="none"/>
    </w:rPr>
  </w:style>
  <w:style w:type="character" w:customStyle="1" w:styleId="BodyTextIndent2Char">
    <w:name w:val="Body Text Indent 2 Char"/>
    <w:basedOn w:val="DefaultParagraphFont"/>
    <w:link w:val="BodyTextIndent2"/>
    <w:rsid w:val="00B7400E"/>
    <w:rPr>
      <w:rFonts w:ascii="Calibri" w:hAnsi="Calibri"/>
      <w:kern w:val="0"/>
      <w:szCs w:val="24"/>
      <w14:ligatures w14:val="none"/>
    </w:rPr>
  </w:style>
  <w:style w:type="character" w:customStyle="1" w:styleId="hardreadability">
    <w:name w:val="hardreadability"/>
    <w:basedOn w:val="DefaultParagraphFont"/>
    <w:rsid w:val="00B7400E"/>
  </w:style>
  <w:style w:type="character" w:customStyle="1" w:styleId="passivevoice">
    <w:name w:val="passivevoice"/>
    <w:basedOn w:val="DefaultParagraphFont"/>
    <w:rsid w:val="00B7400E"/>
  </w:style>
  <w:style w:type="character" w:customStyle="1" w:styleId="veryhardreadability">
    <w:name w:val="veryhardreadability"/>
    <w:basedOn w:val="DefaultParagraphFont"/>
    <w:rsid w:val="00B7400E"/>
  </w:style>
  <w:style w:type="paragraph" w:styleId="Revision">
    <w:name w:val="Revision"/>
    <w:hidden/>
    <w:uiPriority w:val="99"/>
    <w:semiHidden/>
    <w:rsid w:val="00B740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716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scott\Desktop\Spartan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7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563C1"/>
      </a:hlink>
      <a:folHlink>
        <a:srgbClr val="800080"/>
      </a:folHlink>
    </a:clrScheme>
    <a:fontScheme name="Health Departm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68062d1-4f3c-4837-9397-0485a51bf3ac">
      <Terms xmlns="http://schemas.microsoft.com/office/infopath/2007/PartnerControls"/>
    </lcf76f155ced4ddcb4097134ff3c332f>
    <Date xmlns="668062d1-4f3c-4837-9397-0485a51bf3ac" xsi:nil="true"/>
    <TaxCatchAll xmlns="fee1e7b4-3575-4d14-a81d-acd73d34f996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DF5EA7ACD273448935128C16A6E0E0" ma:contentTypeVersion="20" ma:contentTypeDescription="Create a new document." ma:contentTypeScope="" ma:versionID="af36c3beda7204ae0eb83a745c854fa7">
  <xsd:schema xmlns:xsd="http://www.w3.org/2001/XMLSchema" xmlns:xs="http://www.w3.org/2001/XMLSchema" xmlns:p="http://schemas.microsoft.com/office/2006/metadata/properties" xmlns:ns2="668062d1-4f3c-4837-9397-0485a51bf3ac" xmlns:ns3="fee1e7b4-3575-4d14-a81d-acd73d34f996" targetNamespace="http://schemas.microsoft.com/office/2006/metadata/properties" ma:root="true" ma:fieldsID="59981ce80625342b540f40dead9f3ed8" ns2:_="" ns3:_="">
    <xsd:import namespace="668062d1-4f3c-4837-9397-0485a51bf3ac"/>
    <xsd:import namespace="fee1e7b4-3575-4d14-a81d-acd73d34f9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8062d1-4f3c-4837-9397-0485a51bf3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ad89a20-2c34-4a05-a2d1-7ae41405e5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Date" ma:index="25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e1e7b4-3575-4d14-a81d-acd73d34f99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19" nillable="true" ma:displayName="Taxonomy Catch All Column" ma:hidden="true" ma:list="{3bfcbb07-5257-4f07-bf70-fbec4b954f49}" ma:internalName="TaxCatchAll" ma:readOnly="false" ma:showField="CatchAllData" ma:web="fee1e7b4-3575-4d14-a81d-acd73d34f99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742A91-677F-464B-A893-FA3AE46D1B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C72A8-1046-4872-B417-95E7CB33D41E}">
  <ds:schemaRefs>
    <ds:schemaRef ds:uri="http://schemas.microsoft.com/office/2006/metadata/properties"/>
    <ds:schemaRef ds:uri="http://schemas.microsoft.com/office/infopath/2007/PartnerControls"/>
    <ds:schemaRef ds:uri="668062d1-4f3c-4837-9397-0485a51bf3ac"/>
    <ds:schemaRef ds:uri="fee1e7b4-3575-4d14-a81d-acd73d34f996"/>
  </ds:schemaRefs>
</ds:datastoreItem>
</file>

<file path=customXml/itemProps3.xml><?xml version="1.0" encoding="utf-8"?>
<ds:datastoreItem xmlns:ds="http://schemas.openxmlformats.org/officeDocument/2006/customXml" ds:itemID="{65E8389F-9F09-4AC0-A8FC-6479E95F2E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BE9A2E4-1CBE-4D29-8683-A8A8C7D152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8062d1-4f3c-4837-9397-0485a51bf3ac"/>
    <ds:schemaRef ds:uri="fee1e7b4-3575-4d14-a81d-acd73d34f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Spartan template</Template>
  <TotalTime>7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Emily Holloway</cp:lastModifiedBy>
  <cp:revision>7</cp:revision>
  <dcterms:created xsi:type="dcterms:W3CDTF">2024-07-08T17:53:00Z</dcterms:created>
  <dcterms:modified xsi:type="dcterms:W3CDTF">2024-12-18T18:38:00Z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0x01010068DF5EA7ACD273448935128C16A6E0E0</vt:lpwstr>
  </property>
  <property fmtid="{D5CDD505-2E9C-101B-9397-08002B2CF9AE}" pid="3" name="MediaServiceImageTags">
    <vt:lpwstr/>
  </property>
</Properties>
</file>