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6AF7" w14:textId="74EFA9B2" w:rsidR="002A7402" w:rsidRDefault="002A7402" w:rsidP="004B6056">
      <w:pPr>
        <w:spacing w:before="360"/>
      </w:pPr>
      <w:r>
        <w:t>Date:</w:t>
      </w:r>
    </w:p>
    <w:p w14:paraId="75888F91" w14:textId="106345AB" w:rsidR="00B7400E" w:rsidRPr="00256A28" w:rsidRDefault="00B7400E" w:rsidP="004B6056">
      <w:pPr>
        <w:spacing w:before="360"/>
      </w:pPr>
      <w:r w:rsidRPr="00256A28">
        <w:t xml:space="preserve">Dear </w:t>
      </w:r>
      <w:r>
        <w:t>p</w:t>
      </w:r>
      <w:r w:rsidRPr="00256A28">
        <w:t xml:space="preserve">arent or </w:t>
      </w:r>
      <w:r>
        <w:t>g</w:t>
      </w:r>
      <w:r w:rsidRPr="00256A28">
        <w:t>uardian:</w:t>
      </w:r>
    </w:p>
    <w:p w14:paraId="5035705A" w14:textId="74696C45" w:rsidR="00856368" w:rsidRDefault="00856368" w:rsidP="00B7400E">
      <w:r>
        <w:t>Today, y</w:t>
      </w:r>
      <w:r w:rsidR="00B7400E" w:rsidRPr="00256A28">
        <w:t xml:space="preserve">our child </w:t>
      </w:r>
      <w:r>
        <w:t>_____________________________________ came to the health room with flu-like symptoms (fever, sore throat, or cough).</w:t>
      </w:r>
    </w:p>
    <w:p w14:paraId="2FBABBD2" w14:textId="52DD2B83" w:rsidR="00C663A1" w:rsidRDefault="00C663A1" w:rsidP="00B7400E">
      <w:r>
        <w:t xml:space="preserve">To keep </w:t>
      </w:r>
      <w:r w:rsidR="00ED5DD8">
        <w:t>your child and other students healthy</w:t>
      </w:r>
      <w:r w:rsidR="00673F38">
        <w:t>:</w:t>
      </w:r>
    </w:p>
    <w:p w14:paraId="40C14CB4" w14:textId="09DB2838" w:rsidR="00673F38" w:rsidRDefault="00673F38" w:rsidP="00673F38">
      <w:pPr>
        <w:pStyle w:val="ListParagraph"/>
        <w:numPr>
          <w:ilvl w:val="0"/>
          <w:numId w:val="12"/>
        </w:numPr>
      </w:pPr>
      <w:r>
        <w:t>Keep your child home from school until the</w:t>
      </w:r>
      <w:r w:rsidR="00E73F59">
        <w:t>y</w:t>
      </w:r>
      <w:r w:rsidR="009673C0">
        <w:t xml:space="preserve"> are fever-free</w:t>
      </w:r>
      <w:r w:rsidR="2DEBD516">
        <w:t xml:space="preserve"> without fever-reducing medicine for 24 hours</w:t>
      </w:r>
      <w:r w:rsidR="009673C0">
        <w:t xml:space="preserve"> </w:t>
      </w:r>
      <w:r w:rsidR="3162FA3F">
        <w:t>and their symptoms are improving</w:t>
      </w:r>
      <w:r w:rsidR="00D70019">
        <w:t>.</w:t>
      </w:r>
    </w:p>
    <w:p w14:paraId="634B1136" w14:textId="37A2A7D6" w:rsidR="00FA113E" w:rsidRDefault="00FA113E" w:rsidP="00673F38">
      <w:pPr>
        <w:pStyle w:val="ListParagraph"/>
        <w:numPr>
          <w:ilvl w:val="0"/>
          <w:numId w:val="12"/>
        </w:numPr>
      </w:pPr>
      <w:r>
        <w:t xml:space="preserve">Make sure </w:t>
      </w:r>
      <w:r w:rsidR="6490168A">
        <w:t>your child</w:t>
      </w:r>
      <w:r>
        <w:t xml:space="preserve"> drink</w:t>
      </w:r>
      <w:r w:rsidR="7D756B00">
        <w:t>s</w:t>
      </w:r>
      <w:r>
        <w:t xml:space="preserve"> plenty of fluids.</w:t>
      </w:r>
    </w:p>
    <w:p w14:paraId="17989E57" w14:textId="760D9F1F" w:rsidR="00FA113E" w:rsidRDefault="00FA113E" w:rsidP="00673F38">
      <w:pPr>
        <w:pStyle w:val="ListParagraph"/>
        <w:numPr>
          <w:ilvl w:val="0"/>
          <w:numId w:val="12"/>
        </w:numPr>
      </w:pPr>
      <w:r>
        <w:t xml:space="preserve">Have </w:t>
      </w:r>
      <w:r w:rsidR="291E65DA">
        <w:t>your child</w:t>
      </w:r>
      <w:r>
        <w:t xml:space="preserve"> get extra rest.</w:t>
      </w:r>
    </w:p>
    <w:p w14:paraId="03BEF561" w14:textId="6C31F065" w:rsidR="00FA113E" w:rsidRDefault="00C15B6B" w:rsidP="00673F38">
      <w:pPr>
        <w:pStyle w:val="ListParagraph"/>
        <w:numPr>
          <w:ilvl w:val="0"/>
          <w:numId w:val="12"/>
        </w:numPr>
      </w:pPr>
      <w:r>
        <w:t>Ask your healthcare provider or pharmacist about medications to reduce flu symp</w:t>
      </w:r>
      <w:r w:rsidR="000C451E">
        <w:t xml:space="preserve">toms. </w:t>
      </w:r>
      <w:r w:rsidR="2E5AFE76">
        <w:t>Never</w:t>
      </w:r>
      <w:r w:rsidR="000C451E">
        <w:t xml:space="preserve"> give aspirin to children.</w:t>
      </w:r>
    </w:p>
    <w:p w14:paraId="4CD8E661" w14:textId="693FC084" w:rsidR="000C451E" w:rsidRDefault="000C451E" w:rsidP="00673F38">
      <w:pPr>
        <w:pStyle w:val="ListParagraph"/>
        <w:numPr>
          <w:ilvl w:val="0"/>
          <w:numId w:val="12"/>
        </w:numPr>
      </w:pPr>
      <w:r>
        <w:t>Get medical care</w:t>
      </w:r>
      <w:r w:rsidR="00B41B5B">
        <w:t xml:space="preserve"> if your child has trouble breathing or if </w:t>
      </w:r>
      <w:r w:rsidR="6C2D0EE5">
        <w:t xml:space="preserve">their </w:t>
      </w:r>
      <w:r w:rsidR="00B41B5B">
        <w:t>symptoms get worse.</w:t>
      </w:r>
    </w:p>
    <w:p w14:paraId="20EB9463" w14:textId="50405948" w:rsidR="00AA2AAA" w:rsidRDefault="00AA2AAA" w:rsidP="75CA4842">
      <w:pPr>
        <w:rPr>
          <w:rFonts w:ascii="Calibri" w:eastAsia="Calibri" w:hAnsi="Calibri" w:cs="Calibri"/>
        </w:rPr>
      </w:pPr>
      <w:r>
        <w:t>The best way to prevent the flu is to get a flu shot every year.</w:t>
      </w:r>
      <w:r w:rsidR="01D3FFAC" w:rsidRPr="266106D7">
        <w:rPr>
          <w:color w:val="000000" w:themeColor="text1"/>
        </w:rPr>
        <w:t xml:space="preserve"> </w:t>
      </w:r>
      <w:r w:rsidR="01D3FFAC" w:rsidRPr="266106D7">
        <w:rPr>
          <w:rFonts w:ascii="Calibri" w:eastAsia="Calibri" w:hAnsi="Calibri" w:cs="Calibri"/>
          <w:color w:val="000000" w:themeColor="text1"/>
        </w:rPr>
        <w:t xml:space="preserve">Vaccines for children are free in Washington. Contact your child’s </w:t>
      </w:r>
      <w:r w:rsidR="67194E35" w:rsidRPr="266106D7">
        <w:rPr>
          <w:rFonts w:ascii="Calibri" w:eastAsia="Calibri" w:hAnsi="Calibri" w:cs="Calibri"/>
          <w:color w:val="000000" w:themeColor="text1"/>
        </w:rPr>
        <w:t>healthcare provider</w:t>
      </w:r>
      <w:r w:rsidR="01D3FFAC" w:rsidRPr="266106D7">
        <w:rPr>
          <w:rFonts w:ascii="Calibri" w:eastAsia="Calibri" w:hAnsi="Calibri" w:cs="Calibri"/>
          <w:color w:val="000000" w:themeColor="text1"/>
        </w:rPr>
        <w:t xml:space="preserve"> or </w:t>
      </w:r>
      <w:r w:rsidR="01D3FFAC" w:rsidRPr="00803030">
        <w:rPr>
          <w:rFonts w:ascii="Calibri" w:eastAsia="Calibri" w:hAnsi="Calibri" w:cs="Calibri"/>
          <w:color w:val="000000" w:themeColor="text1"/>
          <w:highlight w:val="yellow"/>
        </w:rPr>
        <w:t>find free vaccine location</w:t>
      </w:r>
      <w:r w:rsidR="110F1F6E" w:rsidRPr="00803030">
        <w:rPr>
          <w:rFonts w:ascii="Calibri" w:eastAsia="Calibri" w:hAnsi="Calibri" w:cs="Calibri"/>
          <w:color w:val="000000" w:themeColor="text1"/>
          <w:highlight w:val="yellow"/>
        </w:rPr>
        <w:t>s</w:t>
      </w:r>
      <w:r w:rsidR="01D3FFAC" w:rsidRPr="00803030">
        <w:rPr>
          <w:rFonts w:ascii="Calibri" w:eastAsia="Calibri" w:hAnsi="Calibri" w:cs="Calibri"/>
          <w:color w:val="000000" w:themeColor="text1"/>
          <w:highlight w:val="yellow"/>
        </w:rPr>
        <w:t xml:space="preserve"> at </w:t>
      </w:r>
      <w:r w:rsidR="00803030" w:rsidRPr="00803030">
        <w:rPr>
          <w:rFonts w:ascii="Calibri" w:eastAsia="Calibri" w:hAnsi="Calibri" w:cs="Calibri"/>
          <w:b/>
          <w:bCs/>
          <w:color w:val="000000" w:themeColor="text1"/>
          <w:highlight w:val="yellow"/>
        </w:rPr>
        <w:t>(((locally relevant website)))</w:t>
      </w:r>
      <w:r w:rsidR="01D3FFAC" w:rsidRPr="00803030">
        <w:rPr>
          <w:rFonts w:ascii="Calibri" w:eastAsia="Calibri" w:hAnsi="Calibri" w:cs="Calibri"/>
          <w:color w:val="000000" w:themeColor="text1"/>
          <w:highlight w:val="yellow"/>
        </w:rPr>
        <w:t>.</w:t>
      </w:r>
    </w:p>
    <w:p w14:paraId="25FBA977" w14:textId="0E5B5406" w:rsidR="000A3CBE" w:rsidRDefault="00B41B5B" w:rsidP="00B7400E">
      <w:r>
        <w:t>Call your child’s healthcare provider if you have questions or concerns</w:t>
      </w:r>
      <w:r w:rsidR="00AA2AAA">
        <w:t>.</w:t>
      </w:r>
    </w:p>
    <w:p w14:paraId="61D9CD6D" w14:textId="77777777" w:rsidR="00803030" w:rsidRPr="00803030" w:rsidRDefault="00803030" w:rsidP="00803030"/>
    <w:p w14:paraId="5ECD0E2F" w14:textId="77777777" w:rsidR="00803030" w:rsidRPr="00803030" w:rsidRDefault="00803030" w:rsidP="00803030"/>
    <w:p w14:paraId="2AF0A52A" w14:textId="77777777" w:rsidR="00803030" w:rsidRPr="00803030" w:rsidRDefault="00803030" w:rsidP="00803030"/>
    <w:p w14:paraId="3F1B4A3F" w14:textId="77777777" w:rsidR="00803030" w:rsidRPr="00803030" w:rsidRDefault="00803030" w:rsidP="00803030"/>
    <w:p w14:paraId="25E2D48F" w14:textId="77777777" w:rsidR="00803030" w:rsidRPr="00803030" w:rsidRDefault="00803030" w:rsidP="00803030"/>
    <w:p w14:paraId="6CBA2D97" w14:textId="77777777" w:rsidR="00803030" w:rsidRPr="00803030" w:rsidRDefault="00803030" w:rsidP="00803030"/>
    <w:p w14:paraId="22A681B8" w14:textId="77777777" w:rsidR="00803030" w:rsidRPr="00803030" w:rsidRDefault="00803030" w:rsidP="00803030"/>
    <w:p w14:paraId="57164FEE" w14:textId="77777777" w:rsidR="00803030" w:rsidRPr="00803030" w:rsidRDefault="00803030" w:rsidP="00803030"/>
    <w:p w14:paraId="7AEAA256" w14:textId="77777777" w:rsidR="00803030" w:rsidRPr="00803030" w:rsidRDefault="00803030" w:rsidP="00803030"/>
    <w:p w14:paraId="65BFA816" w14:textId="77777777" w:rsidR="00803030" w:rsidRPr="00803030" w:rsidRDefault="00803030" w:rsidP="00803030"/>
    <w:p w14:paraId="13668F63" w14:textId="6097776B" w:rsidR="00803030" w:rsidRPr="00803030" w:rsidRDefault="00803030" w:rsidP="00803030">
      <w:pPr>
        <w:tabs>
          <w:tab w:val="left" w:pos="1620"/>
        </w:tabs>
      </w:pPr>
      <w:r>
        <w:tab/>
      </w:r>
    </w:p>
    <w:sectPr w:rsidR="00803030" w:rsidRPr="00803030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CCA60" w14:textId="77777777" w:rsidR="00C92A30" w:rsidRDefault="00C92A30" w:rsidP="00340AC8">
      <w:r>
        <w:separator/>
      </w:r>
    </w:p>
  </w:endnote>
  <w:endnote w:type="continuationSeparator" w:id="0">
    <w:p w14:paraId="14B3F718" w14:textId="77777777" w:rsidR="00C92A30" w:rsidRDefault="00C92A30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A003B" w14:textId="77777777" w:rsidR="00803030" w:rsidRDefault="008030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301C61" w14:paraId="5828D9C6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21DF844" w14:textId="77777777" w:rsidR="00803030" w:rsidRDefault="00803030" w:rsidP="00803030">
          <w:pPr>
            <w:pStyle w:val="Footer"/>
          </w:pPr>
          <w:r>
            <w:t>Adapted with permission from Tacoma-Pierce County</w:t>
          </w:r>
        </w:p>
        <w:p w14:paraId="1B89E66F" w14:textId="72CA1893" w:rsidR="00301C61" w:rsidRDefault="00803030" w:rsidP="00803030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1459E813" w14:textId="77777777" w:rsidR="00301C61" w:rsidRDefault="00301C61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0FDBB22A" wp14:editId="7A4EB817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07FD3EB1" w:rsidR="00677BEF" w:rsidRPr="007D66AB" w:rsidRDefault="00677BEF" w:rsidP="007D66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83B0A" w14:textId="77777777" w:rsidR="00803030" w:rsidRDefault="008030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4377" w14:textId="77777777" w:rsidR="00C92A30" w:rsidRDefault="00C92A30" w:rsidP="00340AC8">
      <w:r>
        <w:separator/>
      </w:r>
    </w:p>
  </w:footnote>
  <w:footnote w:type="continuationSeparator" w:id="0">
    <w:p w14:paraId="684487BC" w14:textId="77777777" w:rsidR="00C92A30" w:rsidRDefault="00C92A30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5F7EC" w14:textId="77777777" w:rsidR="00803030" w:rsidRDefault="008030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7564F" w14:textId="7739D1FE" w:rsidR="00301C61" w:rsidRDefault="00301C61" w:rsidP="000D14B6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6D9E5328" wp14:editId="6DE91C37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A62F75" w14:textId="195ABAAF" w:rsidR="00301C61" w:rsidRPr="00F926E7" w:rsidRDefault="000D14B6" w:rsidP="00F61410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D14B6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Influenza (flu)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D9E532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3CA62F75" w14:textId="195ABAAF" w:rsidR="00301C61" w:rsidRPr="00F926E7" w:rsidRDefault="000D14B6" w:rsidP="00F61410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D14B6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Influenza (flu)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B4EF" w14:textId="77777777" w:rsidR="00803030" w:rsidRDefault="008030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25A9E"/>
    <w:multiLevelType w:val="hybridMultilevel"/>
    <w:tmpl w:val="6EF4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5"/>
  </w:num>
  <w:num w:numId="4" w16cid:durableId="2112847129">
    <w:abstractNumId w:val="11"/>
  </w:num>
  <w:num w:numId="5" w16cid:durableId="304773676">
    <w:abstractNumId w:val="7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6"/>
  </w:num>
  <w:num w:numId="12" w16cid:durableId="243954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31B3"/>
    <w:rsid w:val="000158A8"/>
    <w:rsid w:val="0005022D"/>
    <w:rsid w:val="000A3CBE"/>
    <w:rsid w:val="000C451E"/>
    <w:rsid w:val="000D14B6"/>
    <w:rsid w:val="000F16EE"/>
    <w:rsid w:val="000F720E"/>
    <w:rsid w:val="00133CAC"/>
    <w:rsid w:val="00193C8B"/>
    <w:rsid w:val="001F1D20"/>
    <w:rsid w:val="002A7402"/>
    <w:rsid w:val="002B39AA"/>
    <w:rsid w:val="00301C61"/>
    <w:rsid w:val="003331F9"/>
    <w:rsid w:val="00340706"/>
    <w:rsid w:val="00340AC8"/>
    <w:rsid w:val="00375444"/>
    <w:rsid w:val="00390CF2"/>
    <w:rsid w:val="003E57E4"/>
    <w:rsid w:val="004371EF"/>
    <w:rsid w:val="00457B5C"/>
    <w:rsid w:val="004A0714"/>
    <w:rsid w:val="004B6056"/>
    <w:rsid w:val="00523EA5"/>
    <w:rsid w:val="00534E2E"/>
    <w:rsid w:val="005919A8"/>
    <w:rsid w:val="005B29A0"/>
    <w:rsid w:val="005D493D"/>
    <w:rsid w:val="00673F38"/>
    <w:rsid w:val="00677BEF"/>
    <w:rsid w:val="006A7BC7"/>
    <w:rsid w:val="006E1FAB"/>
    <w:rsid w:val="006E35A5"/>
    <w:rsid w:val="00704441"/>
    <w:rsid w:val="007136E8"/>
    <w:rsid w:val="0072513E"/>
    <w:rsid w:val="007A367B"/>
    <w:rsid w:val="007A3808"/>
    <w:rsid w:val="007D66AB"/>
    <w:rsid w:val="008000F6"/>
    <w:rsid w:val="00803030"/>
    <w:rsid w:val="00815C72"/>
    <w:rsid w:val="00831A89"/>
    <w:rsid w:val="008333E3"/>
    <w:rsid w:val="00833850"/>
    <w:rsid w:val="00856368"/>
    <w:rsid w:val="00882AAE"/>
    <w:rsid w:val="008C48B0"/>
    <w:rsid w:val="008D7E84"/>
    <w:rsid w:val="00910EBD"/>
    <w:rsid w:val="009411EC"/>
    <w:rsid w:val="009651A8"/>
    <w:rsid w:val="009673C0"/>
    <w:rsid w:val="009962CE"/>
    <w:rsid w:val="00A70FFF"/>
    <w:rsid w:val="00AA2AAA"/>
    <w:rsid w:val="00B33E49"/>
    <w:rsid w:val="00B41B5B"/>
    <w:rsid w:val="00B66954"/>
    <w:rsid w:val="00B7400E"/>
    <w:rsid w:val="00BD2CC4"/>
    <w:rsid w:val="00BE236F"/>
    <w:rsid w:val="00C10076"/>
    <w:rsid w:val="00C15B6B"/>
    <w:rsid w:val="00C320B0"/>
    <w:rsid w:val="00C62D6B"/>
    <w:rsid w:val="00C663A1"/>
    <w:rsid w:val="00C72290"/>
    <w:rsid w:val="00C845AE"/>
    <w:rsid w:val="00C90A2D"/>
    <w:rsid w:val="00C92A30"/>
    <w:rsid w:val="00CC0FCF"/>
    <w:rsid w:val="00CD19C3"/>
    <w:rsid w:val="00CE3EBD"/>
    <w:rsid w:val="00CE62A3"/>
    <w:rsid w:val="00D70019"/>
    <w:rsid w:val="00D712E1"/>
    <w:rsid w:val="00D915B9"/>
    <w:rsid w:val="00DA0065"/>
    <w:rsid w:val="00DA0388"/>
    <w:rsid w:val="00DB7363"/>
    <w:rsid w:val="00DC5BF7"/>
    <w:rsid w:val="00DD5F5F"/>
    <w:rsid w:val="00DD6996"/>
    <w:rsid w:val="00E15190"/>
    <w:rsid w:val="00E6750C"/>
    <w:rsid w:val="00E67566"/>
    <w:rsid w:val="00E73F59"/>
    <w:rsid w:val="00E81E37"/>
    <w:rsid w:val="00E8750B"/>
    <w:rsid w:val="00EB7B87"/>
    <w:rsid w:val="00ED5DD8"/>
    <w:rsid w:val="00F07E50"/>
    <w:rsid w:val="00F33F34"/>
    <w:rsid w:val="00FA113E"/>
    <w:rsid w:val="00FF142F"/>
    <w:rsid w:val="01D3FFAC"/>
    <w:rsid w:val="0AE02102"/>
    <w:rsid w:val="110F1F6E"/>
    <w:rsid w:val="266106D7"/>
    <w:rsid w:val="291E65DA"/>
    <w:rsid w:val="2DEBD516"/>
    <w:rsid w:val="2E5AFE76"/>
    <w:rsid w:val="3162FA3F"/>
    <w:rsid w:val="450BC0AF"/>
    <w:rsid w:val="527C2B03"/>
    <w:rsid w:val="6490168A"/>
    <w:rsid w:val="67194E35"/>
    <w:rsid w:val="6C2D0EE5"/>
    <w:rsid w:val="6D629DE6"/>
    <w:rsid w:val="75CA4842"/>
    <w:rsid w:val="7D75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05F00-209A-4D97-BDB5-05A97DF93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4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112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32</cp:revision>
  <dcterms:created xsi:type="dcterms:W3CDTF">2024-09-18T21:50:00Z</dcterms:created>
  <dcterms:modified xsi:type="dcterms:W3CDTF">2024-12-16T19:01:00Z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