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AF7" w14:textId="74EFA9B2" w:rsidR="002A7402" w:rsidRDefault="002A7402" w:rsidP="004B6056">
      <w:pPr>
        <w:spacing w:before="360"/>
      </w:pPr>
      <w:r>
        <w:t>Дата:</w:t>
      </w:r>
    </w:p>
    <w:p w14:paraId="75888F91" w14:textId="106345AB" w:rsidR="00B7400E" w:rsidRPr="00256A28" w:rsidRDefault="00B7400E" w:rsidP="004B6056">
      <w:pPr>
        <w:spacing w:before="360"/>
      </w:pPr>
      <w:r>
        <w:t>Шановні батьки/опікуни!</w:t>
      </w:r>
    </w:p>
    <w:p w14:paraId="5035705A" w14:textId="74696C45" w:rsidR="00856368" w:rsidRDefault="00856368" w:rsidP="00B7400E">
      <w:r>
        <w:t>Сьогодні ваша дитина _____________________________________ прийшла до медичного кабінету із симптомами, характерними для грипу (температура, біль у горлі, кашель).</w:t>
      </w:r>
    </w:p>
    <w:p w14:paraId="2FBABBD2" w14:textId="52DD2B83" w:rsidR="00C663A1" w:rsidRDefault="00C663A1" w:rsidP="00B7400E">
      <w:r>
        <w:t>Щоб зберегти здоров’я вашої дитини та інших учнів:</w:t>
      </w:r>
    </w:p>
    <w:p w14:paraId="40C14CB4" w14:textId="09DB2838" w:rsidR="00673F38" w:rsidRDefault="00673F38" w:rsidP="00673F38">
      <w:pPr>
        <w:pStyle w:val="ListParagraph"/>
        <w:numPr>
          <w:ilvl w:val="0"/>
          <w:numId w:val="12"/>
        </w:numPr>
      </w:pPr>
      <w:r>
        <w:t>Не пускайте дитину до школи, доки температура не буде нормальною без прийому жарознижувальних препаратів протягом 24 годин та доки симптоми не покращаться.</w:t>
      </w:r>
    </w:p>
    <w:p w14:paraId="634B1136" w14:textId="37A2A7D6" w:rsidR="00FA113E" w:rsidRDefault="00FA113E" w:rsidP="00673F38">
      <w:pPr>
        <w:pStyle w:val="ListParagraph"/>
        <w:numPr>
          <w:ilvl w:val="0"/>
          <w:numId w:val="12"/>
        </w:numPr>
      </w:pPr>
      <w:r>
        <w:t>Слідкуйте, щоб дитина пила багато рідини.</w:t>
      </w:r>
    </w:p>
    <w:p w14:paraId="17989E57" w14:textId="760D9F1F" w:rsidR="00FA113E" w:rsidRDefault="00FA113E" w:rsidP="00673F38">
      <w:pPr>
        <w:pStyle w:val="ListParagraph"/>
        <w:numPr>
          <w:ilvl w:val="0"/>
          <w:numId w:val="12"/>
        </w:numPr>
      </w:pPr>
      <w:r>
        <w:t>Подбайте, щоб ваша дитина мала більше відпочинку.</w:t>
      </w:r>
    </w:p>
    <w:p w14:paraId="03BEF561" w14:textId="1FE53550" w:rsidR="00FA113E" w:rsidRDefault="00C15B6B" w:rsidP="00673F38">
      <w:pPr>
        <w:pStyle w:val="ListParagraph"/>
        <w:numPr>
          <w:ilvl w:val="0"/>
          <w:numId w:val="12"/>
        </w:numPr>
      </w:pPr>
      <w:r>
        <w:t>Запитайте свого лікаря або фармацевта про ліки для полегшення симптомів грипу. Ніколи не давайте дітям аспірин.</w:t>
      </w:r>
    </w:p>
    <w:p w14:paraId="4CD8E661" w14:textId="693FC084" w:rsidR="000C451E" w:rsidRDefault="000C451E" w:rsidP="00673F38">
      <w:pPr>
        <w:pStyle w:val="ListParagraph"/>
        <w:numPr>
          <w:ilvl w:val="0"/>
          <w:numId w:val="12"/>
        </w:numPr>
      </w:pPr>
      <w:r>
        <w:t>Зверніться за медичною допомогою, якщо вашій дитині важко дихати або її симптоми погіршуються.</w:t>
      </w:r>
    </w:p>
    <w:p w14:paraId="20EB9463" w14:textId="6481B5F5" w:rsidR="00AA2AAA" w:rsidRDefault="00AA2AAA" w:rsidP="75CA4842">
      <w:pPr>
        <w:rPr>
          <w:rFonts w:ascii="Calibri" w:eastAsia="Calibri" w:hAnsi="Calibri" w:cs="Calibri"/>
        </w:rPr>
      </w:pPr>
      <w:r>
        <w:t>Найкращий спосіб запобігти грипу — щороку робити протигрипозне щеплення.</w:t>
      </w:r>
      <w:r>
        <w:rPr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Вакцини для дітей у штаті Вашингтон безкоштовні. Зверніться до лікаря своєї дитини або знайдіть пункти безкоштовної </w:t>
      </w:r>
      <w:r w:rsidRPr="009A1A98">
        <w:rPr>
          <w:rFonts w:ascii="Calibri" w:hAnsi="Calibri"/>
          <w:color w:val="000000" w:themeColor="text1"/>
          <w:highlight w:val="yellow"/>
        </w:rPr>
        <w:t xml:space="preserve">вакцинації на сторінці </w:t>
      </w:r>
      <w:r w:rsidR="009A1A98" w:rsidRPr="009A1A98">
        <w:rPr>
          <w:rFonts w:ascii="Calibri" w:hAnsi="Calibri"/>
          <w:b/>
          <w:bCs/>
          <w:color w:val="000000" w:themeColor="text1"/>
          <w:highlight w:val="yellow"/>
        </w:rPr>
        <w:t>(((locally relevant website)))</w:t>
      </w:r>
      <w:r w:rsidRPr="009A1A98">
        <w:rPr>
          <w:rFonts w:ascii="Calibri" w:hAnsi="Calibri"/>
          <w:color w:val="000000" w:themeColor="text1"/>
          <w:highlight w:val="yellow"/>
        </w:rPr>
        <w:t>.</w:t>
      </w:r>
    </w:p>
    <w:p w14:paraId="25FBA977" w14:textId="0E5B5406" w:rsidR="000A3CBE" w:rsidRDefault="00B41B5B" w:rsidP="00B7400E">
      <w:r>
        <w:t>Якщо у вас є запитання чи причини для занепокоєння, звертайтеся до лікаря вашої дитини.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D6D1" w14:textId="77777777" w:rsidR="00D814B0" w:rsidRDefault="00D814B0" w:rsidP="00340AC8">
      <w:r>
        <w:separator/>
      </w:r>
    </w:p>
  </w:endnote>
  <w:endnote w:type="continuationSeparator" w:id="0">
    <w:p w14:paraId="571CA216" w14:textId="77777777" w:rsidR="00D814B0" w:rsidRDefault="00D814B0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7E29" w14:textId="77777777" w:rsidR="00371861" w:rsidRDefault="0037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CD27B5" w14:paraId="6A57A62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48AA15" w14:textId="77777777" w:rsidR="00371861" w:rsidRDefault="00371861" w:rsidP="00371861">
          <w:pPr>
            <w:pStyle w:val="Footer"/>
          </w:pPr>
          <w:r>
            <w:t>Adapted with permission from Tacoma-Pierce County</w:t>
          </w:r>
        </w:p>
        <w:p w14:paraId="19B7F671" w14:textId="0DB1D9F9" w:rsidR="00CD27B5" w:rsidRDefault="00371861" w:rsidP="00371861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17616DB" w14:textId="77777777" w:rsidR="00CD27B5" w:rsidRDefault="00CD27B5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7FF12A9" wp14:editId="3F7BC1E0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8EE54A" w14:textId="77777777" w:rsidR="00CD27B5" w:rsidRPr="003E2AFF" w:rsidRDefault="00CD27B5" w:rsidP="00A0652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A9CC" w14:textId="77777777" w:rsidR="00371861" w:rsidRDefault="00371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BC57" w14:textId="77777777" w:rsidR="00D814B0" w:rsidRDefault="00D814B0" w:rsidP="00340AC8">
      <w:r>
        <w:separator/>
      </w:r>
    </w:p>
  </w:footnote>
  <w:footnote w:type="continuationSeparator" w:id="0">
    <w:p w14:paraId="16D0512A" w14:textId="77777777" w:rsidR="00D814B0" w:rsidRDefault="00D814B0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4692" w14:textId="77777777" w:rsidR="00371861" w:rsidRDefault="00371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C456" w14:textId="77777777" w:rsidR="00CD27B5" w:rsidRDefault="00CD27B5" w:rsidP="00CD27B5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29DFBCB" wp14:editId="61D191C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86AA69" w14:textId="2D5E5084" w:rsidR="00CD27B5" w:rsidRPr="00F926E7" w:rsidRDefault="00A06527" w:rsidP="00CD27B5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06527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Грип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9DFBC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0586AA69" w14:textId="2D5E5084" w:rsidR="00CD27B5" w:rsidRPr="00F926E7" w:rsidRDefault="00A06527" w:rsidP="00CD27B5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A06527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Грип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E223" w14:textId="77777777" w:rsidR="00371861" w:rsidRDefault="00371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A9E"/>
    <w:multiLevelType w:val="hybridMultilevel"/>
    <w:tmpl w:val="6EF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24395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31B3"/>
    <w:rsid w:val="000158A8"/>
    <w:rsid w:val="0005022D"/>
    <w:rsid w:val="0006732D"/>
    <w:rsid w:val="000A3CBE"/>
    <w:rsid w:val="000C451E"/>
    <w:rsid w:val="000F16EE"/>
    <w:rsid w:val="000F720E"/>
    <w:rsid w:val="00133CAC"/>
    <w:rsid w:val="00193C8B"/>
    <w:rsid w:val="002A7402"/>
    <w:rsid w:val="002B0B17"/>
    <w:rsid w:val="002B39AA"/>
    <w:rsid w:val="003331F9"/>
    <w:rsid w:val="00340706"/>
    <w:rsid w:val="00340AC8"/>
    <w:rsid w:val="00371861"/>
    <w:rsid w:val="00375444"/>
    <w:rsid w:val="00390CF2"/>
    <w:rsid w:val="003E57E4"/>
    <w:rsid w:val="004371EF"/>
    <w:rsid w:val="00457B5C"/>
    <w:rsid w:val="004A0714"/>
    <w:rsid w:val="004B6056"/>
    <w:rsid w:val="00534E2E"/>
    <w:rsid w:val="005919A8"/>
    <w:rsid w:val="005B29A0"/>
    <w:rsid w:val="005D493D"/>
    <w:rsid w:val="00673F38"/>
    <w:rsid w:val="00677BEF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56368"/>
    <w:rsid w:val="00882AAE"/>
    <w:rsid w:val="008C48B0"/>
    <w:rsid w:val="008D7E84"/>
    <w:rsid w:val="00910EBD"/>
    <w:rsid w:val="00916FDF"/>
    <w:rsid w:val="009411EC"/>
    <w:rsid w:val="009651A8"/>
    <w:rsid w:val="009673C0"/>
    <w:rsid w:val="009962CE"/>
    <w:rsid w:val="009A1A98"/>
    <w:rsid w:val="009E077A"/>
    <w:rsid w:val="00A06527"/>
    <w:rsid w:val="00A70FFF"/>
    <w:rsid w:val="00A8328E"/>
    <w:rsid w:val="00AA2AAA"/>
    <w:rsid w:val="00B33E49"/>
    <w:rsid w:val="00B41B5B"/>
    <w:rsid w:val="00B66954"/>
    <w:rsid w:val="00B7400E"/>
    <w:rsid w:val="00BD2CC4"/>
    <w:rsid w:val="00BE236F"/>
    <w:rsid w:val="00C10076"/>
    <w:rsid w:val="00C15B6B"/>
    <w:rsid w:val="00C320B0"/>
    <w:rsid w:val="00C62D6B"/>
    <w:rsid w:val="00C663A1"/>
    <w:rsid w:val="00C72290"/>
    <w:rsid w:val="00C845AE"/>
    <w:rsid w:val="00C90A2D"/>
    <w:rsid w:val="00CC0FCF"/>
    <w:rsid w:val="00CD19C3"/>
    <w:rsid w:val="00CD27B5"/>
    <w:rsid w:val="00CE3EBD"/>
    <w:rsid w:val="00CE62A3"/>
    <w:rsid w:val="00D70019"/>
    <w:rsid w:val="00D712E1"/>
    <w:rsid w:val="00D814B0"/>
    <w:rsid w:val="00D915B9"/>
    <w:rsid w:val="00DA0065"/>
    <w:rsid w:val="00DA0388"/>
    <w:rsid w:val="00DB7363"/>
    <w:rsid w:val="00DC5BF7"/>
    <w:rsid w:val="00DD5F5F"/>
    <w:rsid w:val="00DD6996"/>
    <w:rsid w:val="00DE47CD"/>
    <w:rsid w:val="00E6750C"/>
    <w:rsid w:val="00E67566"/>
    <w:rsid w:val="00E73F59"/>
    <w:rsid w:val="00E81E37"/>
    <w:rsid w:val="00E8750B"/>
    <w:rsid w:val="00EB7B87"/>
    <w:rsid w:val="00ED5DD8"/>
    <w:rsid w:val="00EF3588"/>
    <w:rsid w:val="00F07E50"/>
    <w:rsid w:val="00F33F34"/>
    <w:rsid w:val="00FA113E"/>
    <w:rsid w:val="00FF142F"/>
    <w:rsid w:val="01D3FFAC"/>
    <w:rsid w:val="0AE02102"/>
    <w:rsid w:val="110F1F6E"/>
    <w:rsid w:val="266106D7"/>
    <w:rsid w:val="291E65DA"/>
    <w:rsid w:val="2DEBD516"/>
    <w:rsid w:val="2E5AFE76"/>
    <w:rsid w:val="3162FA3F"/>
    <w:rsid w:val="450BC0AF"/>
    <w:rsid w:val="527C2B03"/>
    <w:rsid w:val="6490168A"/>
    <w:rsid w:val="67194E35"/>
    <w:rsid w:val="6C2D0EE5"/>
    <w:rsid w:val="6D629DE6"/>
    <w:rsid w:val="75CA4842"/>
    <w:rsid w:val="7D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04133-16EF-40AD-B194-119CF4A2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2024-09-18T21:50:00Z</dcterms:created>
  <dcterms:modified xsi:type="dcterms:W3CDTF">2024-12-18T01:03:00Z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