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197858" w:rsidRDefault="00B7400E" w:rsidP="004B6056">
      <w:pPr>
        <w:spacing w:before="360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0135B31A" w14:textId="71E3E81D" w:rsidR="00642C73" w:rsidRPr="00197858" w:rsidRDefault="00B7400E" w:rsidP="00B7400E">
      <w:pPr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នាពេលថ្មីៗនេះ កូនរបស់លោកអ្នកប្រហែលជាប៉ះពាល់នឹង</w:t>
      </w:r>
      <w:r w:rsidRPr="00197858">
        <w:rPr>
          <w:rFonts w:ascii="Noto Sans Khmer" w:hAnsi="Noto Sans Khmer" w:cs="Noto Sans Khmer"/>
          <w:b/>
          <w:bCs/>
        </w:rPr>
        <w:t>ជំងឺដៃ ជើង និងមាត់</w:t>
      </w:r>
      <w:r w:rsidRPr="00197858">
        <w:rPr>
          <w:rFonts w:ascii="Noto Sans Khmer" w:hAnsi="Noto Sans Khmer" w:cs="Noto Sans Khmer"/>
        </w:rPr>
        <w:t xml:space="preserve"> (HFMD)។ វា​ជា​ការ​ឆ្លង​មេរោគ​ទូទៅ​ដែល​ជា​ធម្មតា​មានលក្ខណៈស្រាល។ វា​មិន​ពាក់ព័ន្ធ​នឹង​ជំងឺអ៊ុត​ក្តាម​​របស់​សត្វ​គោ​ក្របី​ឡើយ។</w:t>
      </w:r>
    </w:p>
    <w:p w14:paraId="12F8B526" w14:textId="464CCC09" w:rsidR="00B7400E" w:rsidRPr="00197858" w:rsidRDefault="00F07A40" w:rsidP="00B7400E">
      <w:pPr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សូមទុកកុមារឱ្យនៅផ្ទះ ប្រសិនបើពួកគេមានគ្រុនក្តៅ ឬមិនស្រួលខ្លួន​ខ្លាំងមិនអាចចូលរួមក្នុងសកម្មភាពធម្មតាបាន។</w:t>
      </w:r>
    </w:p>
    <w:p w14:paraId="6A4A35DD" w14:textId="6C661CD8" w:rsidR="00B7400E" w:rsidRPr="00197858" w:rsidRDefault="000158A8" w:rsidP="00B7400E">
      <w:pPr>
        <w:pStyle w:val="Heading1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រោគសញ្ញា​</w:t>
      </w:r>
    </w:p>
    <w:p w14:paraId="463B18E2" w14:textId="2382D90B" w:rsidR="00B66954" w:rsidRPr="00197858" w:rsidRDefault="00895AC6" w:rsidP="00B7400E">
      <w:pPr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រោគសញ្ញារួមមាន ពងបែកតូចៗក្នុងមាត់ ម្រាមដៃ បាតដៃ គូទ និងប្រអប់ជើង។ កុមារនិងមនុស្សពេញវ័យ ជួនកាលមានគ្រុនក្តៅ ឈឺបំពង់ក ហៀរសំបោរ និងក្អក។ ពងបែក​ក្នុង​មាត់​អាច​ធ្វើ​ឱ្យ​ពិបាក​ញ៉ាំ និង​ផឹក​។</w:t>
      </w:r>
    </w:p>
    <w:p w14:paraId="193DCCAA" w14:textId="14D3CB11" w:rsidR="00B7400E" w:rsidRPr="00197858" w:rsidRDefault="000158A8" w:rsidP="00B7400E">
      <w:pPr>
        <w:pStyle w:val="Heading1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ការរាលដាល</w:t>
      </w:r>
    </w:p>
    <w:p w14:paraId="4382E04F" w14:textId="6DCD4DB7" w:rsidR="00B66954" w:rsidRPr="00197858" w:rsidRDefault="00F86E0D" w:rsidP="00B7400E">
      <w:pPr>
        <w:rPr>
          <w:rStyle w:val="hardreadability"/>
          <w:rFonts w:ascii="Noto Sans Khmer" w:hAnsi="Noto Sans Khmer" w:cs="Noto Sans Khmer"/>
        </w:rPr>
      </w:pPr>
      <w:r w:rsidRPr="00197858">
        <w:rPr>
          <w:rStyle w:val="hardreadability"/>
          <w:rFonts w:ascii="Noto Sans Khmer" w:hAnsi="Noto Sans Khmer" w:cs="Noto Sans Khmer"/>
        </w:rPr>
        <w:t xml:space="preserve">ជំងឺ HFMD ឆ្លងតាមរយៈការក្អក កណ្ដាស់ ឬប៉ះលាមករបស់អ្នកឆ្លងជំងឺ។ ទឹករងៃ​​ពីពងបែកដែលធ្លាយ ឬហៀរចេញ ក៏អាចចម្លងជំងឺនេះបានដែរ។ </w:t>
      </w:r>
    </w:p>
    <w:p w14:paraId="4BF3843B" w14:textId="5F8C80CC" w:rsidR="00B7400E" w:rsidRPr="00197858" w:rsidRDefault="000158A8" w:rsidP="00B7400E">
      <w:pPr>
        <w:pStyle w:val="Heading1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208A3077" w:rsidR="00B66954" w:rsidRPr="00197858" w:rsidRDefault="00EB01C3" w:rsidP="79AB7632">
      <w:pPr>
        <w:rPr>
          <w:rStyle w:val="hardreadability"/>
          <w:rFonts w:ascii="Noto Sans Khmer" w:hAnsi="Noto Sans Khmer" w:cs="Noto Sans Khmer"/>
        </w:rPr>
      </w:pPr>
      <w:r w:rsidRPr="00197858">
        <w:rPr>
          <w:rStyle w:val="hardreadability"/>
          <w:rFonts w:ascii="Noto Sans Khmer" w:hAnsi="Noto Sans Khmer" w:cs="Noto Sans Khmer"/>
        </w:rPr>
        <w:t>អ្នកផ្តល់សេវាថែទាំសុខភាពអាចជួយធ្វើរោគវិនិច្ឆ័យជំងឺ HFMD បាន។ មិនមានការព្យាបាលជាក់លាក់នោះទេ។ អ្នកផ្តល់សេវាថែទាំសុខភាពអាចណែនាំថ្នាំដើម្បី​ជួយ​ឱ្យធូរស្បើយ​​ពីអាការៈគ្រុនក្តៅ ឬការឈឺចាប់បាន។ ត្រូវប្រាកដថា ឱ្យកុមារសម្រាក និងទទួលទានទឹកឱ្យបានច្រើន។ ការ​ញ៉ាំ​អាហារ​ទន់ៗ និង​ចៀសវាង​អាហារ​ហឹរ ឬ​ប្រៃ អាច​នឹង​មានប្រយោជន៍​​ចំពោះ​កុមារ​ដែល​មាន​ដំបៅ​មាត់។</w:t>
      </w:r>
    </w:p>
    <w:p w14:paraId="10724547" w14:textId="0B273FBD" w:rsidR="00B7400E" w:rsidRPr="00197858" w:rsidRDefault="000158A8" w:rsidP="00B7400E">
      <w:pPr>
        <w:pStyle w:val="Heading1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ការ​បង្ការ</w:t>
      </w:r>
    </w:p>
    <w:p w14:paraId="77D005E6" w14:textId="750F75E8" w:rsidR="00B7400E" w:rsidRPr="00197858" w:rsidRDefault="007C1F49" w:rsidP="0018364A">
      <w:pPr>
        <w:spacing w:after="0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ការធ្វើអនាម័យដៃល្អគឺជាមធ្យោបាយដ៏ល្អបំផុតដើម្បីបង្ការការឆ្លង​រីករាលដាលនៃជំងឺ HFMD។</w:t>
      </w:r>
    </w:p>
    <w:p w14:paraId="3BDDCE3E" w14:textId="47CBE3BB" w:rsidR="00DD718F" w:rsidRPr="00197858" w:rsidRDefault="00DD718F" w:rsidP="00DD718F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លាងដៃរបស់លោកឱ្យបានញឹកញាប់ និងស្អាតល្អដោយសាប៊ូ និងទឹកក្ដៅឧណ្ហៗ ។ </w:t>
      </w: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មិនចាំបាច់ប្រើសាប៊ូប្រឆាំងបាក់តេរីឡើយ។ </w:t>
      </w:r>
    </w:p>
    <w:p w14:paraId="473DE9E1" w14:textId="66A4B4F4" w:rsidR="00DD718F" w:rsidRPr="00197858" w:rsidRDefault="00DD718F" w:rsidP="00DD718F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លាងដៃរបស់លោកអ្នកបន្ទាប់ពីប្រើបន្ទប់ទឹក ឬ ក្រដាសជូតមាត់។</w:t>
      </w:r>
    </w:p>
    <w:p w14:paraId="31B3D3D6" w14:textId="7072091D" w:rsidR="00DD718F" w:rsidRPr="00197858" w:rsidRDefault="00DD718F" w:rsidP="00DD718F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បន្ទាប់ពីផ្លាស់ប្តូរកន្ទបទារករួច សូមលាងទាំងគូរបស់លោកអ្នក និងដៃរបស់ទារក។</w:t>
      </w:r>
    </w:p>
    <w:p w14:paraId="2D422FE9" w14:textId="5E2EFB69" w:rsidR="00DD718F" w:rsidRPr="00197858" w:rsidRDefault="00DD718F" w:rsidP="00DD718F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បង្រៀនកុមារឱ្យខ្ទប់ពេល​ក្អកនិង​កណ្តាស់​ ដោយ​ក្រដាស​ជូតមាត់ ឬ​កែងដៃ​។ </w:t>
      </w:r>
    </w:p>
    <w:p w14:paraId="092E0747" w14:textId="4CFCB52C" w:rsidR="604E6FF6" w:rsidRPr="00197858" w:rsidRDefault="604E6FF6" w:rsidP="79AB7632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បោះចោលក្រដាសជូតមាត់ បន្ទាប់ពីប្រើរួចម្តងៗ។</w:t>
      </w:r>
    </w:p>
    <w:p w14:paraId="5F34C8F2" w14:textId="332F064C" w:rsidR="00DD718F" w:rsidRPr="00197858" w:rsidRDefault="00DD718F" w:rsidP="00DD718F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ជៀសវាង​ការប៉ះពាល់ភ្នែក​ មាត់ និងច្រមុះ​របស់លោកអ្នក។ </w:t>
      </w:r>
    </w:p>
    <w:p w14:paraId="55FED7EE" w14:textId="5E2D27BC" w:rsidR="007C1F49" w:rsidRPr="00197858" w:rsidRDefault="00357EB5" w:rsidP="007C1F49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ជារឿយៗ ត្រូវសម្អាតផ្ទៃដែលប៉ះញឹកញាប់ ដូចជាដៃទ្វារ និងប្រដាប់ក្មេងលេង។</w:t>
      </w:r>
    </w:p>
    <w:p w14:paraId="635214F6" w14:textId="73B6C583" w:rsidR="7BB91FF7" w:rsidRPr="00197858" w:rsidRDefault="7BB91FF7" w:rsidP="79AB7632">
      <w:pPr>
        <w:pStyle w:val="ListParagraph"/>
        <w:numPr>
          <w:ilvl w:val="0"/>
          <w:numId w:val="12"/>
        </w:numPr>
        <w:rPr>
          <w:rFonts w:ascii="Noto Sans Khmer" w:hAnsi="Noto Sans Khmer" w:cs="Noto Sans Khmer"/>
        </w:rPr>
      </w:pPr>
      <w:r w:rsidRPr="00197858">
        <w:rPr>
          <w:rFonts w:ascii="Arial" w:hAnsi="Arial" w:cs="Arial"/>
        </w:rPr>
        <w:t>•</w:t>
      </w:r>
      <w:r w:rsidRPr="00197858">
        <w:rPr>
          <w:rFonts w:ascii="Noto Sans Khmer" w:hAnsi="Noto Sans Khmer" w:cs="Noto Sans Khmer"/>
        </w:rPr>
        <w:t xml:space="preserve"> កុំប្រើប្រាស់របស់របររួមគ្នា ដូចជា ពែងផឹក ក្រណាត់កន្សែង ច្រាស ឬកន្សែងពោះគោ។</w:t>
      </w:r>
    </w:p>
    <w:p w14:paraId="027F513A" w14:textId="3747A13D" w:rsidR="00B7400E" w:rsidRPr="00197858" w:rsidRDefault="00B33E49" w:rsidP="00B7400E">
      <w:pPr>
        <w:pStyle w:val="Heading1"/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ស្វែងយល់បន្ថែមទៀត</w:t>
      </w:r>
    </w:p>
    <w:p w14:paraId="25FBA977" w14:textId="6260F905" w:rsidR="000A3CBE" w:rsidRPr="00197858" w:rsidRDefault="00B33E49" w:rsidP="00B7400E">
      <w:pPr>
        <w:rPr>
          <w:rFonts w:ascii="Noto Sans Khmer" w:hAnsi="Noto Sans Khmer" w:cs="Noto Sans Khmer"/>
        </w:rPr>
      </w:pPr>
      <w:r w:rsidRPr="00197858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197858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0453" w14:textId="77777777" w:rsidR="00A064D0" w:rsidRDefault="00A064D0" w:rsidP="00340AC8">
      <w:r>
        <w:separator/>
      </w:r>
    </w:p>
  </w:endnote>
  <w:endnote w:type="continuationSeparator" w:id="0">
    <w:p w14:paraId="52A169AB" w14:textId="77777777" w:rsidR="00A064D0" w:rsidRDefault="00A064D0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BD1D3E" w14:paraId="03D3109C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E2E1A1" w14:textId="77777777" w:rsidR="000D16C2" w:rsidRDefault="000D16C2" w:rsidP="000D16C2">
          <w:pPr>
            <w:pStyle w:val="Footer"/>
          </w:pPr>
          <w:r>
            <w:t>Adapted with permission from Tacoma-Pierce County</w:t>
          </w:r>
        </w:p>
        <w:p w14:paraId="678F5AC3" w14:textId="7BF6BA2C" w:rsidR="00BD1D3E" w:rsidRDefault="000D16C2" w:rsidP="000D16C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199C97A" w14:textId="77777777" w:rsidR="00BD1D3E" w:rsidRDefault="00BD1D3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6541B7A" wp14:editId="33AEC88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528B0B61" w:rsidR="00677BEF" w:rsidRPr="009F30F0" w:rsidRDefault="00677BEF" w:rsidP="009F3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720D" w14:textId="77777777" w:rsidR="00A064D0" w:rsidRDefault="00A064D0" w:rsidP="00340AC8">
      <w:r>
        <w:separator/>
      </w:r>
    </w:p>
  </w:footnote>
  <w:footnote w:type="continuationSeparator" w:id="0">
    <w:p w14:paraId="4AA71EF1" w14:textId="77777777" w:rsidR="00A064D0" w:rsidRDefault="00A064D0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7339" w14:textId="531879DB" w:rsidR="00BD1D3E" w:rsidRDefault="00BD1D3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395D9CF" wp14:editId="36D1BF34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D58E7B" w14:textId="03002FE7" w:rsidR="00BD1D3E" w:rsidRPr="00F926E7" w:rsidRDefault="00157569" w:rsidP="00BD1D3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157569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ជំងឺដៃ</w:t>
                          </w:r>
                          <w:r w:rsidRPr="0015756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157569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ជើង</w:t>
                          </w:r>
                          <w:r w:rsidRPr="00157569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157569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និងមាត់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95D9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03D58E7B" w14:textId="03002FE7" w:rsidR="00BD1D3E" w:rsidRPr="00F926E7" w:rsidRDefault="00157569" w:rsidP="00BD1D3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157569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ជំងឺដៃ</w:t>
                    </w:r>
                    <w:r w:rsidRPr="0015756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r w:rsidRPr="00157569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ជើង</w:t>
                    </w:r>
                    <w:r w:rsidRPr="00157569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 xml:space="preserve"> </w:t>
                    </w:r>
                    <w:r w:rsidRPr="00157569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និងមាត់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56536"/>
    <w:rsid w:val="000A3CBE"/>
    <w:rsid w:val="000D16C2"/>
    <w:rsid w:val="000F720E"/>
    <w:rsid w:val="00115CC4"/>
    <w:rsid w:val="00126522"/>
    <w:rsid w:val="00133CAC"/>
    <w:rsid w:val="00157569"/>
    <w:rsid w:val="0018364A"/>
    <w:rsid w:val="00193C8B"/>
    <w:rsid w:val="00197858"/>
    <w:rsid w:val="001F6DD1"/>
    <w:rsid w:val="002B39AA"/>
    <w:rsid w:val="002E2843"/>
    <w:rsid w:val="003331F9"/>
    <w:rsid w:val="00340706"/>
    <w:rsid w:val="00340AC8"/>
    <w:rsid w:val="00357EB5"/>
    <w:rsid w:val="00375444"/>
    <w:rsid w:val="00390CF2"/>
    <w:rsid w:val="003C553A"/>
    <w:rsid w:val="003E57E4"/>
    <w:rsid w:val="003F518A"/>
    <w:rsid w:val="004371EF"/>
    <w:rsid w:val="00457B5C"/>
    <w:rsid w:val="004A0714"/>
    <w:rsid w:val="004B6056"/>
    <w:rsid w:val="004E0AE8"/>
    <w:rsid w:val="00534E2E"/>
    <w:rsid w:val="005919A8"/>
    <w:rsid w:val="005B29A0"/>
    <w:rsid w:val="005D43D3"/>
    <w:rsid w:val="005D493D"/>
    <w:rsid w:val="00603883"/>
    <w:rsid w:val="00642C73"/>
    <w:rsid w:val="00652060"/>
    <w:rsid w:val="00677BEF"/>
    <w:rsid w:val="006A7BC7"/>
    <w:rsid w:val="006E1FAB"/>
    <w:rsid w:val="006E35A5"/>
    <w:rsid w:val="00704441"/>
    <w:rsid w:val="007136E8"/>
    <w:rsid w:val="007A367B"/>
    <w:rsid w:val="007A3808"/>
    <w:rsid w:val="007C1F49"/>
    <w:rsid w:val="007D66AB"/>
    <w:rsid w:val="008000F6"/>
    <w:rsid w:val="00815C72"/>
    <w:rsid w:val="00831A89"/>
    <w:rsid w:val="008333E3"/>
    <w:rsid w:val="00833850"/>
    <w:rsid w:val="00856725"/>
    <w:rsid w:val="00882AAE"/>
    <w:rsid w:val="00894CC7"/>
    <w:rsid w:val="00895AC6"/>
    <w:rsid w:val="008A59AF"/>
    <w:rsid w:val="008C48B0"/>
    <w:rsid w:val="008D7E84"/>
    <w:rsid w:val="009026FC"/>
    <w:rsid w:val="00910EBD"/>
    <w:rsid w:val="009263DC"/>
    <w:rsid w:val="009651A8"/>
    <w:rsid w:val="0099087D"/>
    <w:rsid w:val="009962CE"/>
    <w:rsid w:val="009F30F0"/>
    <w:rsid w:val="00A064D0"/>
    <w:rsid w:val="00A071A2"/>
    <w:rsid w:val="00A17F6D"/>
    <w:rsid w:val="00A70FFF"/>
    <w:rsid w:val="00B33E49"/>
    <w:rsid w:val="00B66954"/>
    <w:rsid w:val="00B7400E"/>
    <w:rsid w:val="00BB7431"/>
    <w:rsid w:val="00BD1D3E"/>
    <w:rsid w:val="00BD2C7F"/>
    <w:rsid w:val="00BE236F"/>
    <w:rsid w:val="00C320B0"/>
    <w:rsid w:val="00C33A4F"/>
    <w:rsid w:val="00C372B6"/>
    <w:rsid w:val="00C62D6B"/>
    <w:rsid w:val="00C72290"/>
    <w:rsid w:val="00C90A2D"/>
    <w:rsid w:val="00CC0FCF"/>
    <w:rsid w:val="00D377BE"/>
    <w:rsid w:val="00D712E1"/>
    <w:rsid w:val="00D915B9"/>
    <w:rsid w:val="00DA0065"/>
    <w:rsid w:val="00DA0388"/>
    <w:rsid w:val="00DB7363"/>
    <w:rsid w:val="00DC5BF7"/>
    <w:rsid w:val="00DD5F5F"/>
    <w:rsid w:val="00DD718F"/>
    <w:rsid w:val="00E6750C"/>
    <w:rsid w:val="00E67566"/>
    <w:rsid w:val="00E81E37"/>
    <w:rsid w:val="00E8750B"/>
    <w:rsid w:val="00EB01C3"/>
    <w:rsid w:val="00EB2802"/>
    <w:rsid w:val="00F07A40"/>
    <w:rsid w:val="00F07E50"/>
    <w:rsid w:val="00F33F34"/>
    <w:rsid w:val="00F86E0D"/>
    <w:rsid w:val="00FC2D04"/>
    <w:rsid w:val="00FF142F"/>
    <w:rsid w:val="04647A7C"/>
    <w:rsid w:val="06A1A2AB"/>
    <w:rsid w:val="06B3C294"/>
    <w:rsid w:val="1626C5D7"/>
    <w:rsid w:val="17B02EDD"/>
    <w:rsid w:val="196F0538"/>
    <w:rsid w:val="1E6D2C30"/>
    <w:rsid w:val="267DADA8"/>
    <w:rsid w:val="28338268"/>
    <w:rsid w:val="318EF798"/>
    <w:rsid w:val="3274276E"/>
    <w:rsid w:val="355AD705"/>
    <w:rsid w:val="35C63B86"/>
    <w:rsid w:val="3EFFEED7"/>
    <w:rsid w:val="47486BAB"/>
    <w:rsid w:val="4822361E"/>
    <w:rsid w:val="4D1F5D67"/>
    <w:rsid w:val="5138337A"/>
    <w:rsid w:val="538F517E"/>
    <w:rsid w:val="54689A17"/>
    <w:rsid w:val="58389D66"/>
    <w:rsid w:val="59E66262"/>
    <w:rsid w:val="604E6FF6"/>
    <w:rsid w:val="611F36A3"/>
    <w:rsid w:val="726ECD5D"/>
    <w:rsid w:val="74882C7C"/>
    <w:rsid w:val="764E040C"/>
    <w:rsid w:val="76BDA004"/>
    <w:rsid w:val="79AB7632"/>
    <w:rsid w:val="7BB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C1EDC1-92C8-448D-B416-77FA26275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4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42</cp:revision>
  <dcterms:created xsi:type="dcterms:W3CDTF">2024-09-18T21:59:00Z</dcterms:created>
  <dcterms:modified xsi:type="dcterms:W3CDTF">2024-12-18T16:24:00Z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