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C44C" w14:textId="33D76AD8" w:rsidR="00473D26" w:rsidRPr="00256A28" w:rsidRDefault="00473D26" w:rsidP="00473D26">
      <w:pPr>
        <w:spacing w:before="360"/>
      </w:pPr>
      <w:r w:rsidRPr="00473D26">
        <w:t>Kính gửi phụ huynh hoặc người giám hộ</w:t>
      </w:r>
      <w:r w:rsidRPr="00256A28">
        <w:t>:</w:t>
      </w:r>
    </w:p>
    <w:p w14:paraId="06A06ED4" w14:textId="69D969AF" w:rsidR="00473D26" w:rsidRPr="00FE17C3" w:rsidRDefault="00473D26" w:rsidP="00473D26">
      <w:pPr>
        <w:rPr>
          <w:color w:val="000000" w:themeColor="text1"/>
        </w:rPr>
      </w:pPr>
      <w:r w:rsidRPr="00473D26">
        <w:rPr>
          <w:color w:val="000000" w:themeColor="text1"/>
        </w:rPr>
        <w:t>Gầ</w:t>
      </w:r>
      <w:r w:rsidR="008B066F">
        <w:rPr>
          <w:color w:val="000000" w:themeColor="text1"/>
        </w:rPr>
        <w:t>n đây, con em quý vị</w:t>
      </w:r>
      <w:r w:rsidRPr="00473D26">
        <w:rPr>
          <w:color w:val="000000" w:themeColor="text1"/>
        </w:rPr>
        <w:t xml:space="preserve"> có thể </w:t>
      </w:r>
      <w:r w:rsidR="00150A8B">
        <w:rPr>
          <w:color w:val="000000" w:themeColor="text1"/>
        </w:rPr>
        <w:t>bị</w:t>
      </w:r>
      <w:r w:rsidRPr="00473D26">
        <w:rPr>
          <w:color w:val="000000" w:themeColor="text1"/>
        </w:rPr>
        <w:t xml:space="preserve"> </w:t>
      </w:r>
      <w:r w:rsidRPr="002F1FC9">
        <w:rPr>
          <w:b/>
          <w:color w:val="000000" w:themeColor="text1"/>
        </w:rPr>
        <w:t xml:space="preserve">viêm dạ dày ruột do </w:t>
      </w:r>
      <w:r w:rsidR="00150A8B">
        <w:rPr>
          <w:b/>
          <w:color w:val="000000" w:themeColor="text1"/>
        </w:rPr>
        <w:t>vi rút</w:t>
      </w:r>
      <w:r w:rsidRPr="00473D26">
        <w:rPr>
          <w:color w:val="000000" w:themeColor="text1"/>
        </w:rPr>
        <w:t>, còn được gọi là cúm dạ dày. Nế</w:t>
      </w:r>
      <w:r w:rsidR="008B066F">
        <w:rPr>
          <w:color w:val="000000" w:themeColor="text1"/>
        </w:rPr>
        <w:t>u con quý vị</w:t>
      </w:r>
      <w:r w:rsidRPr="00473D26">
        <w:rPr>
          <w:color w:val="000000" w:themeColor="text1"/>
        </w:rPr>
        <w:t xml:space="preserve"> có các triệu chứng, hãy cho trẻ ở nhà cho đến khi trẻ không còn </w:t>
      </w:r>
      <w:r w:rsidR="006A69DA">
        <w:rPr>
          <w:color w:val="000000" w:themeColor="text1"/>
        </w:rPr>
        <w:t>ói</w:t>
      </w:r>
      <w:r w:rsidRPr="00473D26">
        <w:rPr>
          <w:color w:val="000000" w:themeColor="text1"/>
        </w:rPr>
        <w:t>, không bị tiêu chảy trong 24 giờ và có thể tham gia các hoạt động bình thường</w:t>
      </w:r>
      <w:r w:rsidRPr="5B101D1A">
        <w:rPr>
          <w:color w:val="000000" w:themeColor="text1"/>
        </w:rPr>
        <w:t>.</w:t>
      </w:r>
    </w:p>
    <w:p w14:paraId="53C87EFA" w14:textId="7295D3BE" w:rsidR="00473D26" w:rsidRPr="00B7400E" w:rsidRDefault="00473D26" w:rsidP="00473D26">
      <w:pPr>
        <w:pStyle w:val="Heading1"/>
      </w:pPr>
      <w:r>
        <w:t>Các triệu chứng</w:t>
      </w:r>
    </w:p>
    <w:p w14:paraId="4DBC0CFE" w14:textId="4AAFF305" w:rsidR="00473D26" w:rsidRDefault="00473D26" w:rsidP="00473D26">
      <w:r w:rsidRPr="00473D26">
        <w:t xml:space="preserve">Các triệu chứng thường kéo dài 24–48 giờ và bao gồm buồn nôn, </w:t>
      </w:r>
      <w:r w:rsidR="006A69DA">
        <w:t>ói mửa</w:t>
      </w:r>
      <w:r w:rsidRPr="00473D26">
        <w:t xml:space="preserve">, đau </w:t>
      </w:r>
      <w:r w:rsidR="006A69DA">
        <w:t xml:space="preserve">quặn </w:t>
      </w:r>
      <w:r w:rsidRPr="00473D26">
        <w:t>bụng và tiêu chảy. Một số người cũng bị đau đầu, sốt nhẹ và đau nhức cơ thể</w:t>
      </w:r>
      <w:r>
        <w:t>.</w:t>
      </w:r>
    </w:p>
    <w:p w14:paraId="424B53C0" w14:textId="4F237AA4" w:rsidR="00473D26" w:rsidRPr="00256A28" w:rsidRDefault="00473D26" w:rsidP="00473D26">
      <w:pPr>
        <w:pStyle w:val="Heading1"/>
      </w:pPr>
      <w:r>
        <w:t>Lây lan</w:t>
      </w:r>
    </w:p>
    <w:p w14:paraId="5ED8C0AB" w14:textId="3A576F28" w:rsidR="00473D26" w:rsidRDefault="00473D26" w:rsidP="00473D26">
      <w:pPr>
        <w:rPr>
          <w:rStyle w:val="hardreadability"/>
        </w:rPr>
      </w:pPr>
      <w:r w:rsidRPr="00473D26">
        <w:rPr>
          <w:rStyle w:val="hardreadability"/>
        </w:rPr>
        <w:t xml:space="preserve">Viêm dạ dày ruột lây lan dễ dàng qua phân và chất nôn của người bệnh. Bệnh có thể lây lan qua tay, bề mặt, đồ vật, </w:t>
      </w:r>
      <w:r w:rsidR="006A69DA">
        <w:rPr>
          <w:rStyle w:val="hardreadability"/>
        </w:rPr>
        <w:t xml:space="preserve">các </w:t>
      </w:r>
      <w:r w:rsidRPr="00473D26">
        <w:rPr>
          <w:rStyle w:val="hardreadability"/>
        </w:rPr>
        <w:t xml:space="preserve">bề mặt </w:t>
      </w:r>
      <w:r w:rsidR="006A69DA">
        <w:rPr>
          <w:rStyle w:val="hardreadability"/>
        </w:rPr>
        <w:t xml:space="preserve">trong </w:t>
      </w:r>
      <w:r w:rsidRPr="00473D26">
        <w:rPr>
          <w:rStyle w:val="hardreadability"/>
        </w:rPr>
        <w:t>phòng tắm và thực phẩm bị nhiễm</w:t>
      </w:r>
      <w:r w:rsidR="006A69DA">
        <w:rPr>
          <w:rStyle w:val="hardreadability"/>
        </w:rPr>
        <w:t xml:space="preserve"> vi rút</w:t>
      </w:r>
      <w:r w:rsidRPr="5B101D1A">
        <w:rPr>
          <w:rStyle w:val="hardreadability"/>
        </w:rPr>
        <w:t>.</w:t>
      </w:r>
    </w:p>
    <w:p w14:paraId="3C644ABF" w14:textId="7E54D5EF" w:rsidR="00473D26" w:rsidRPr="00256A28" w:rsidRDefault="00473D26" w:rsidP="00473D26">
      <w:pPr>
        <w:pStyle w:val="Heading1"/>
      </w:pPr>
      <w:r>
        <w:t>Chẩn đoán và điều trị</w:t>
      </w:r>
    </w:p>
    <w:p w14:paraId="6E944711" w14:textId="4ADC4FB4" w:rsidR="00473D26" w:rsidRDefault="00473D26" w:rsidP="00473D26">
      <w:pPr>
        <w:rPr>
          <w:rStyle w:val="veryhardreadability"/>
        </w:rPr>
      </w:pPr>
      <w:r w:rsidRPr="00473D26">
        <w:rPr>
          <w:rStyle w:val="hardreadability"/>
        </w:rPr>
        <w:t xml:space="preserve">Nhà cung cấp dịch vụ chăm sóc sức khỏe có thể giúp chẩn đoán bệnh viêm dạ dày ruột. Thuốc kháng sinh không có hiệu quả đối với bệnh viêm dạ dày ruột. Nghỉ ngơi và uống nhiều nước để giúp </w:t>
      </w:r>
      <w:r w:rsidR="006A69DA">
        <w:rPr>
          <w:rStyle w:val="hardreadability"/>
        </w:rPr>
        <w:t>người bệnh</w:t>
      </w:r>
      <w:r w:rsidRPr="00473D26">
        <w:rPr>
          <w:rStyle w:val="hardreadability"/>
        </w:rPr>
        <w:t xml:space="preserve"> phục hồi</w:t>
      </w:r>
      <w:r w:rsidRPr="5B101D1A">
        <w:rPr>
          <w:rStyle w:val="hardreadability"/>
        </w:rPr>
        <w:t xml:space="preserve">. </w:t>
      </w:r>
    </w:p>
    <w:p w14:paraId="49775488" w14:textId="4E2610C2" w:rsidR="00473D26" w:rsidRPr="00256A28" w:rsidRDefault="00473D26" w:rsidP="00473D26">
      <w:pPr>
        <w:pStyle w:val="Heading1"/>
      </w:pPr>
      <w:r>
        <w:t>Phòng ngừa</w:t>
      </w:r>
    </w:p>
    <w:p w14:paraId="01F2BAE7" w14:textId="57406257" w:rsidR="00473D26" w:rsidRDefault="00150A8B" w:rsidP="00473D26">
      <w:r w:rsidRPr="002B5205">
        <w:t xml:space="preserve">Vệ sinh </w:t>
      </w:r>
      <w:r>
        <w:t>sạch sẽ</w:t>
      </w:r>
      <w:r w:rsidRPr="002B5205">
        <w:t xml:space="preserve"> là cách tốt nhất </w:t>
      </w:r>
      <w:r>
        <w:t xml:space="preserve">để </w:t>
      </w:r>
      <w:r w:rsidR="00473D26" w:rsidRPr="00473D26">
        <w:t>ngăn ngừa bệnh viêm dạ dày ruột lây lan</w:t>
      </w:r>
      <w:r w:rsidR="00473D26">
        <w:t>.</w:t>
      </w:r>
    </w:p>
    <w:p w14:paraId="57F8ED0F" w14:textId="7B2A6827" w:rsidR="00473D26" w:rsidRDefault="00473D26" w:rsidP="00473D26">
      <w:pPr>
        <w:pStyle w:val="ListParagraph"/>
        <w:numPr>
          <w:ilvl w:val="0"/>
          <w:numId w:val="12"/>
        </w:numPr>
      </w:pPr>
      <w:r w:rsidRPr="00473D26">
        <w:t xml:space="preserve">Rửa tay kỹ bằng xà </w:t>
      </w:r>
      <w:r w:rsidR="00150A8B">
        <w:t>bông</w:t>
      </w:r>
      <w:r w:rsidRPr="00473D26">
        <w:t xml:space="preserve"> và nước ấm. Luôn rửa tay sau khi đi vệ sinh, thay tã hoặc giúp trẻ đi vệ sinh</w:t>
      </w:r>
      <w:r>
        <w:t>.</w:t>
      </w:r>
    </w:p>
    <w:p w14:paraId="03AB3AB0" w14:textId="363A6C45" w:rsidR="00473D26" w:rsidRDefault="00473D26" w:rsidP="00473D26">
      <w:pPr>
        <w:pStyle w:val="ListParagraph"/>
        <w:numPr>
          <w:ilvl w:val="0"/>
          <w:numId w:val="12"/>
        </w:numPr>
      </w:pPr>
      <w:r w:rsidRPr="00473D26">
        <w:t>Rửa tay sạch trước khi chế biến, phục vụ hoặc ăn thức ăn</w:t>
      </w:r>
      <w:r>
        <w:t>.</w:t>
      </w:r>
    </w:p>
    <w:p w14:paraId="5AF71B12" w14:textId="7E6845BA" w:rsidR="00473D26" w:rsidRDefault="00473D26" w:rsidP="00473D26">
      <w:pPr>
        <w:pStyle w:val="ListParagraph"/>
        <w:numPr>
          <w:ilvl w:val="0"/>
          <w:numId w:val="12"/>
        </w:numPr>
      </w:pPr>
      <w:r w:rsidRPr="00473D26">
        <w:t>Vệ sinh các khu vực bị bẩn bằng dung dịch thuốc tẩy 10%</w:t>
      </w:r>
      <w:r>
        <w:t>.</w:t>
      </w:r>
    </w:p>
    <w:p w14:paraId="54D67707" w14:textId="0C5DCB46" w:rsidR="00473D26" w:rsidRDefault="00473D26" w:rsidP="00473D26">
      <w:pPr>
        <w:pStyle w:val="ListParagraph"/>
        <w:numPr>
          <w:ilvl w:val="0"/>
          <w:numId w:val="12"/>
        </w:numPr>
      </w:pPr>
      <w:r w:rsidRPr="00473D26">
        <w:t>Đeo găng tay và khẩu trang khi dọn chất nôn hoặc chất tiêu chảy</w:t>
      </w:r>
      <w:r>
        <w:t>.</w:t>
      </w:r>
    </w:p>
    <w:p w14:paraId="42A11A30" w14:textId="7AC69764" w:rsidR="00473D26" w:rsidRPr="0057595C" w:rsidRDefault="00473D26" w:rsidP="00473D26">
      <w:pPr>
        <w:pStyle w:val="ListParagraph"/>
        <w:numPr>
          <w:ilvl w:val="0"/>
          <w:numId w:val="12"/>
        </w:numPr>
      </w:pPr>
      <w:r w:rsidRPr="00473D26">
        <w:t>Lau sạch các bề mặt dùng chung, như mặt bàn và tay nắm cửa, bằng dung dịch thuốc tẩy 10%</w:t>
      </w:r>
      <w:r>
        <w:t>.</w:t>
      </w:r>
    </w:p>
    <w:p w14:paraId="39768AB0" w14:textId="0D01E6DC" w:rsidR="00473D26" w:rsidRPr="00256A28" w:rsidRDefault="00473D26" w:rsidP="00473D26">
      <w:pPr>
        <w:pStyle w:val="Heading1"/>
      </w:pPr>
      <w:r>
        <w:t>Tìm hiểu thêm</w:t>
      </w:r>
    </w:p>
    <w:p w14:paraId="13B36752" w14:textId="22364251" w:rsidR="00473D26" w:rsidRDefault="00150A8B" w:rsidP="00473D26">
      <w:r>
        <w:t>Để biết thêm thông tin, xin liên hệ với nhà cung cấp dịch vụ chăm sóc sức khỏe</w:t>
      </w:r>
      <w:r w:rsidR="00473D26">
        <w:t>.</w:t>
      </w:r>
    </w:p>
    <w:p w14:paraId="23CCBD36" w14:textId="77777777" w:rsidR="00473D26" w:rsidRDefault="00473D26" w:rsidP="00B7400E"/>
    <w:sectPr w:rsidR="00473D26" w:rsidSect="00910EB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1296"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C4B9" w14:textId="77777777" w:rsidR="00061169" w:rsidRDefault="00061169" w:rsidP="00340AC8">
      <w:r>
        <w:separator/>
      </w:r>
    </w:p>
  </w:endnote>
  <w:endnote w:type="continuationSeparator" w:id="0">
    <w:p w14:paraId="75384F91" w14:textId="77777777" w:rsidR="00061169" w:rsidRDefault="00061169" w:rsidP="0034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98D6" w14:textId="77777777" w:rsidR="002C0AF1" w:rsidRDefault="002C0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Look w:val="04A0" w:firstRow="1" w:lastRow="0" w:firstColumn="1" w:lastColumn="0" w:noHBand="0" w:noVBand="1"/>
    </w:tblPr>
    <w:tblGrid>
      <w:gridCol w:w="4675"/>
      <w:gridCol w:w="6305"/>
    </w:tblGrid>
    <w:tr w:rsidR="00F711C5" w14:paraId="4E0F2004" w14:textId="77777777" w:rsidTr="00C47F0B">
      <w:tc>
        <w:tcPr>
          <w:tcW w:w="4675" w:type="dxa"/>
          <w:tcBorders>
            <w:top w:val="nil"/>
            <w:left w:val="nil"/>
            <w:bottom w:val="nil"/>
            <w:right w:val="nil"/>
          </w:tcBorders>
          <w:vAlign w:val="center"/>
        </w:tcPr>
        <w:p w14:paraId="5F19FFD9" w14:textId="77777777" w:rsidR="002C0AF1" w:rsidRDefault="002C0AF1" w:rsidP="002C0AF1">
          <w:pPr>
            <w:pStyle w:val="Footer"/>
          </w:pPr>
          <w:r>
            <w:t>Adapted with permission from Tacoma-Pierce County</w:t>
          </w:r>
        </w:p>
        <w:p w14:paraId="60EDF675" w14:textId="03791455" w:rsidR="00F711C5" w:rsidRDefault="002C0AF1" w:rsidP="002C0AF1">
          <w:pPr>
            <w:pStyle w:val="Footer"/>
          </w:pPr>
          <w:r>
            <w:t>Health Department | Revised September 2024</w:t>
          </w:r>
        </w:p>
      </w:tc>
      <w:tc>
        <w:tcPr>
          <w:tcW w:w="6305" w:type="dxa"/>
          <w:tcBorders>
            <w:top w:val="nil"/>
            <w:left w:val="nil"/>
            <w:bottom w:val="nil"/>
            <w:right w:val="nil"/>
          </w:tcBorders>
        </w:tcPr>
        <w:p w14:paraId="2414D3D4" w14:textId="77777777" w:rsidR="00F711C5" w:rsidRDefault="00F711C5" w:rsidP="003E2AFF">
          <w:pPr>
            <w:pStyle w:val="Footer"/>
            <w:jc w:val="right"/>
          </w:pPr>
          <w:r>
            <w:rPr>
              <w:noProof/>
            </w:rPr>
            <w:drawing>
              <wp:inline distT="0" distB="0" distL="0" distR="0" wp14:anchorId="42E3320A" wp14:editId="21037A7C">
                <wp:extent cx="3062605" cy="534670"/>
                <wp:effectExtent l="0" t="0" r="4445" b="0"/>
                <wp:docPr id="1392264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534670"/>
                        </a:xfrm>
                        <a:prstGeom prst="rect">
                          <a:avLst/>
                        </a:prstGeom>
                        <a:noFill/>
                        <a:ln>
                          <a:noFill/>
                        </a:ln>
                      </pic:spPr>
                    </pic:pic>
                  </a:graphicData>
                </a:graphic>
              </wp:inline>
            </w:drawing>
          </w:r>
        </w:p>
      </w:tc>
    </w:tr>
  </w:tbl>
  <w:p w14:paraId="354C158A" w14:textId="77777777" w:rsidR="00F711C5" w:rsidRPr="003E2AFF" w:rsidRDefault="00F711C5" w:rsidP="00F711C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8BD5" w14:textId="77777777" w:rsidR="002C0AF1" w:rsidRDefault="002C0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26CF" w14:textId="77777777" w:rsidR="00061169" w:rsidRDefault="00061169" w:rsidP="00340AC8">
      <w:r>
        <w:separator/>
      </w:r>
    </w:p>
  </w:footnote>
  <w:footnote w:type="continuationSeparator" w:id="0">
    <w:p w14:paraId="2E656C85" w14:textId="77777777" w:rsidR="00061169" w:rsidRDefault="00061169" w:rsidP="0034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9537" w14:textId="77777777" w:rsidR="002C0AF1" w:rsidRDefault="002C0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9182" w14:textId="77777777" w:rsidR="00F711C5" w:rsidRDefault="00F711C5" w:rsidP="00F711C5">
    <w:pPr>
      <w:pStyle w:val="Header"/>
    </w:pPr>
    <w:r w:rsidRPr="004B4FD5">
      <w:rPr>
        <w:noProof/>
      </w:rPr>
      <mc:AlternateContent>
        <mc:Choice Requires="wps">
          <w:drawing>
            <wp:inline distT="0" distB="0" distL="0" distR="0" wp14:anchorId="5B822D99" wp14:editId="2C1C2CB6">
              <wp:extent cx="6858000" cy="707526"/>
              <wp:effectExtent l="0" t="0" r="0" b="0"/>
              <wp:docPr id="11" name="Text Box 11"/>
              <wp:cNvGraphicFramePr/>
              <a:graphic xmlns:a="http://schemas.openxmlformats.org/drawingml/2006/main">
                <a:graphicData uri="http://schemas.microsoft.com/office/word/2010/wordprocessingShape">
                  <wps:wsp>
                    <wps:cNvSpPr txBox="1"/>
                    <wps:spPr>
                      <a:xfrm>
                        <a:off x="0" y="0"/>
                        <a:ext cx="6858000" cy="707526"/>
                      </a:xfrm>
                      <a:prstGeom prst="rect">
                        <a:avLst/>
                      </a:prstGeom>
                      <a:solidFill>
                        <a:srgbClr val="8ACEEE"/>
                      </a:solidFill>
                      <a:ln w="6350">
                        <a:noFill/>
                      </a:ln>
                    </wps:spPr>
                    <wps:txbx>
                      <w:txbxContent>
                        <w:p w14:paraId="0B793C81" w14:textId="6147CE30" w:rsidR="00F711C5" w:rsidRPr="00F926E7" w:rsidRDefault="0014228A" w:rsidP="00F711C5">
                          <w:pPr>
                            <w:spacing w:after="0" w:line="240" w:lineRule="auto"/>
                            <w:rPr>
                              <w:b/>
                              <w:bCs/>
                              <w:color w:val="FFFFFF" w:themeColor="background1"/>
                              <w:sz w:val="72"/>
                              <w:szCs w:val="72"/>
                            </w:rPr>
                          </w:pPr>
                          <w:r w:rsidRPr="0014228A">
                            <w:rPr>
                              <w:b/>
                              <w:bCs/>
                              <w:color w:val="FFFFFF" w:themeColor="background1"/>
                              <w:sz w:val="72"/>
                              <w:szCs w:val="72"/>
                            </w:rPr>
                            <w:t>Viêm Dạ Dày Ruột Do Vi Rút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inline>
          </w:drawing>
        </mc:Choice>
        <mc:Fallback>
          <w:pict>
            <v:shapetype w14:anchorId="5B822D99" id="_x0000_t202" coordsize="21600,21600" o:spt="202" path="m,l,21600r21600,l21600,xe">
              <v:stroke joinstyle="miter"/>
              <v:path gradientshapeok="t" o:connecttype="rect"/>
            </v:shapetype>
            <v:shape id="Text Box 11" o:spid="_x0000_s1026" type="#_x0000_t202" style="width:540pt;height:5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" fillcolor="#8aceee" stroked="f" strokeweight=".5pt">
              <v:textbox inset=",7.2pt,,7.2pt">
                <w:txbxContent>
                  <w:p w14:paraId="0B793C81" w14:textId="6147CE30" w:rsidR="00F711C5" w:rsidRPr="00F926E7" w:rsidRDefault="0014228A" w:rsidP="00F711C5">
                    <w:pPr>
                      <w:spacing w:after="0" w:line="240" w:lineRule="auto"/>
                      <w:rPr>
                        <w:b/>
                        <w:bCs/>
                        <w:color w:val="FFFFFF" w:themeColor="background1"/>
                        <w:sz w:val="72"/>
                        <w:szCs w:val="72"/>
                      </w:rPr>
                    </w:pPr>
                    <w:r w:rsidRPr="0014228A">
                      <w:rPr>
                        <w:b/>
                        <w:bCs/>
                        <w:color w:val="FFFFFF" w:themeColor="background1"/>
                        <w:sz w:val="72"/>
                        <w:szCs w:val="72"/>
                      </w:rPr>
                      <w:t>Viêm Dạ Dày Ruột Do Vi Rút</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245D" w14:textId="77777777" w:rsidR="002C0AF1" w:rsidRDefault="002C0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515C"/>
    <w:multiLevelType w:val="hybridMultilevel"/>
    <w:tmpl w:val="251E7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F4DAC"/>
    <w:multiLevelType w:val="hybridMultilevel"/>
    <w:tmpl w:val="14B6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F4592"/>
    <w:multiLevelType w:val="hybridMultilevel"/>
    <w:tmpl w:val="88943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B54504"/>
    <w:multiLevelType w:val="hybridMultilevel"/>
    <w:tmpl w:val="CC9E8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62724"/>
    <w:multiLevelType w:val="hybridMultilevel"/>
    <w:tmpl w:val="1FE619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6643D7"/>
    <w:multiLevelType w:val="hybridMultilevel"/>
    <w:tmpl w:val="A6E4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512D4"/>
    <w:multiLevelType w:val="hybridMultilevel"/>
    <w:tmpl w:val="1C88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D4720"/>
    <w:multiLevelType w:val="hybridMultilevel"/>
    <w:tmpl w:val="D9B2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F5733"/>
    <w:multiLevelType w:val="hybridMultilevel"/>
    <w:tmpl w:val="F3AE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047BD"/>
    <w:multiLevelType w:val="hybridMultilevel"/>
    <w:tmpl w:val="1FE61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92F93"/>
    <w:multiLevelType w:val="hybridMultilevel"/>
    <w:tmpl w:val="86A01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83178"/>
    <w:multiLevelType w:val="hybridMultilevel"/>
    <w:tmpl w:val="0BD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520526">
    <w:abstractNumId w:val="0"/>
  </w:num>
  <w:num w:numId="2" w16cid:durableId="1770271214">
    <w:abstractNumId w:val="9"/>
  </w:num>
  <w:num w:numId="3" w16cid:durableId="1802378254">
    <w:abstractNumId w:val="4"/>
  </w:num>
  <w:num w:numId="4" w16cid:durableId="286201066">
    <w:abstractNumId w:val="11"/>
  </w:num>
  <w:num w:numId="5" w16cid:durableId="1236861014">
    <w:abstractNumId w:val="6"/>
  </w:num>
  <w:num w:numId="6" w16cid:durableId="556936500">
    <w:abstractNumId w:val="8"/>
  </w:num>
  <w:num w:numId="7" w16cid:durableId="1738085692">
    <w:abstractNumId w:val="10"/>
  </w:num>
  <w:num w:numId="8" w16cid:durableId="2003727964">
    <w:abstractNumId w:val="3"/>
  </w:num>
  <w:num w:numId="9" w16cid:durableId="213126612">
    <w:abstractNumId w:val="1"/>
  </w:num>
  <w:num w:numId="10" w16cid:durableId="486635221">
    <w:abstractNumId w:val="2"/>
  </w:num>
  <w:num w:numId="11" w16cid:durableId="1580283932">
    <w:abstractNumId w:val="5"/>
  </w:num>
  <w:num w:numId="12" w16cid:durableId="1909606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00E"/>
    <w:rsid w:val="00012607"/>
    <w:rsid w:val="000158A8"/>
    <w:rsid w:val="00034B90"/>
    <w:rsid w:val="0005022D"/>
    <w:rsid w:val="00051D0F"/>
    <w:rsid w:val="00061169"/>
    <w:rsid w:val="000A3CBE"/>
    <w:rsid w:val="000B1241"/>
    <w:rsid w:val="000F3404"/>
    <w:rsid w:val="000F3925"/>
    <w:rsid w:val="000F720E"/>
    <w:rsid w:val="00133CAC"/>
    <w:rsid w:val="0014228A"/>
    <w:rsid w:val="00150A8B"/>
    <w:rsid w:val="00193C8B"/>
    <w:rsid w:val="00202E3C"/>
    <w:rsid w:val="0026044E"/>
    <w:rsid w:val="002B39AA"/>
    <w:rsid w:val="002C0AF1"/>
    <w:rsid w:val="002C3415"/>
    <w:rsid w:val="002C6DE8"/>
    <w:rsid w:val="002F1FC9"/>
    <w:rsid w:val="003331F9"/>
    <w:rsid w:val="00340706"/>
    <w:rsid w:val="00340AC8"/>
    <w:rsid w:val="00375444"/>
    <w:rsid w:val="00384D42"/>
    <w:rsid w:val="00390CF2"/>
    <w:rsid w:val="003E57E4"/>
    <w:rsid w:val="00412299"/>
    <w:rsid w:val="004371EF"/>
    <w:rsid w:val="0045293F"/>
    <w:rsid w:val="00456951"/>
    <w:rsid w:val="00457B5C"/>
    <w:rsid w:val="00473D26"/>
    <w:rsid w:val="004A0714"/>
    <w:rsid w:val="004B6056"/>
    <w:rsid w:val="004E5B2A"/>
    <w:rsid w:val="00534E2E"/>
    <w:rsid w:val="00546947"/>
    <w:rsid w:val="005919A8"/>
    <w:rsid w:val="005979F3"/>
    <w:rsid w:val="005B29A0"/>
    <w:rsid w:val="005C081E"/>
    <w:rsid w:val="005D493D"/>
    <w:rsid w:val="00616C2E"/>
    <w:rsid w:val="006314C8"/>
    <w:rsid w:val="00652B9D"/>
    <w:rsid w:val="00677BEF"/>
    <w:rsid w:val="006A69DA"/>
    <w:rsid w:val="006A7BC7"/>
    <w:rsid w:val="006D34B5"/>
    <w:rsid w:val="006E1FAB"/>
    <w:rsid w:val="006E35A5"/>
    <w:rsid w:val="00704441"/>
    <w:rsid w:val="007136E8"/>
    <w:rsid w:val="0071448B"/>
    <w:rsid w:val="007A367B"/>
    <w:rsid w:val="007A3808"/>
    <w:rsid w:val="007D66AB"/>
    <w:rsid w:val="008000F6"/>
    <w:rsid w:val="00815C72"/>
    <w:rsid w:val="00831A89"/>
    <w:rsid w:val="008333E3"/>
    <w:rsid w:val="00833850"/>
    <w:rsid w:val="008712C3"/>
    <w:rsid w:val="00882AAE"/>
    <w:rsid w:val="00893E27"/>
    <w:rsid w:val="00894756"/>
    <w:rsid w:val="008B066F"/>
    <w:rsid w:val="008C48B0"/>
    <w:rsid w:val="008D7E84"/>
    <w:rsid w:val="00910EBD"/>
    <w:rsid w:val="009651A8"/>
    <w:rsid w:val="00965793"/>
    <w:rsid w:val="009962CE"/>
    <w:rsid w:val="009D601F"/>
    <w:rsid w:val="00A70FFF"/>
    <w:rsid w:val="00AA478D"/>
    <w:rsid w:val="00AF515C"/>
    <w:rsid w:val="00B33E49"/>
    <w:rsid w:val="00B66954"/>
    <w:rsid w:val="00B72C9A"/>
    <w:rsid w:val="00B7400E"/>
    <w:rsid w:val="00B83657"/>
    <w:rsid w:val="00B83843"/>
    <w:rsid w:val="00BC4028"/>
    <w:rsid w:val="00BE236F"/>
    <w:rsid w:val="00C320B0"/>
    <w:rsid w:val="00C62D6B"/>
    <w:rsid w:val="00C72290"/>
    <w:rsid w:val="00C90A2D"/>
    <w:rsid w:val="00CC0FCF"/>
    <w:rsid w:val="00D230F0"/>
    <w:rsid w:val="00D60761"/>
    <w:rsid w:val="00D712E1"/>
    <w:rsid w:val="00D915B9"/>
    <w:rsid w:val="00DA0065"/>
    <w:rsid w:val="00DA0388"/>
    <w:rsid w:val="00DB7363"/>
    <w:rsid w:val="00DC5BF7"/>
    <w:rsid w:val="00DD5F5F"/>
    <w:rsid w:val="00E6750C"/>
    <w:rsid w:val="00E67566"/>
    <w:rsid w:val="00E72CD9"/>
    <w:rsid w:val="00E81E37"/>
    <w:rsid w:val="00E8750B"/>
    <w:rsid w:val="00E928BC"/>
    <w:rsid w:val="00F07E50"/>
    <w:rsid w:val="00F15188"/>
    <w:rsid w:val="00F33F34"/>
    <w:rsid w:val="00F711C5"/>
    <w:rsid w:val="00FB6E23"/>
    <w:rsid w:val="00FE17C3"/>
    <w:rsid w:val="00FF142F"/>
    <w:rsid w:val="0197E9FF"/>
    <w:rsid w:val="06D90D47"/>
    <w:rsid w:val="09A8444C"/>
    <w:rsid w:val="0BD6784E"/>
    <w:rsid w:val="0F7E4FA2"/>
    <w:rsid w:val="157AAE32"/>
    <w:rsid w:val="23F5F46F"/>
    <w:rsid w:val="258D9EFE"/>
    <w:rsid w:val="25D918CA"/>
    <w:rsid w:val="27A273FB"/>
    <w:rsid w:val="2878CEAD"/>
    <w:rsid w:val="29C334A4"/>
    <w:rsid w:val="2C75CB96"/>
    <w:rsid w:val="2FE5122A"/>
    <w:rsid w:val="30A957F3"/>
    <w:rsid w:val="31BE5D17"/>
    <w:rsid w:val="46D94A42"/>
    <w:rsid w:val="593F6780"/>
    <w:rsid w:val="5B101D1A"/>
    <w:rsid w:val="68C6082F"/>
    <w:rsid w:val="6B9E2D3B"/>
    <w:rsid w:val="6E68AD8B"/>
    <w:rsid w:val="79278070"/>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6FBA"/>
  <w15:chartTrackingRefBased/>
  <w15:docId w15:val="{226AEAEE-6BED-4C22-B753-A6DFC936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CE"/>
    <w:pPr>
      <w:spacing w:after="240" w:line="264" w:lineRule="auto"/>
    </w:pPr>
  </w:style>
  <w:style w:type="paragraph" w:styleId="Heading1">
    <w:name w:val="heading 1"/>
    <w:basedOn w:val="Normal"/>
    <w:next w:val="Normal"/>
    <w:link w:val="Heading1Char"/>
    <w:uiPriority w:val="9"/>
    <w:qFormat/>
    <w:rsid w:val="00B7400E"/>
    <w:pPr>
      <w:keepNext/>
      <w:keepLines/>
      <w:spacing w:before="360" w:after="12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B7400E"/>
    <w:pPr>
      <w:keepNext/>
      <w:keepLines/>
      <w:spacing w:before="240" w:after="1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B7400E"/>
    <w:pPr>
      <w:keepNext/>
      <w:keepLines/>
      <w:spacing w:before="240" w:after="0"/>
      <w:outlineLvl w:val="2"/>
    </w:pPr>
    <w:rPr>
      <w:rFonts w:asciiTheme="majorHAnsi" w:eastAsiaTheme="majorEastAsia" w:hAnsiTheme="majorHAnsi" w:cstheme="maj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BEF"/>
  </w:style>
  <w:style w:type="paragraph" w:styleId="Footer">
    <w:name w:val="footer"/>
    <w:basedOn w:val="Normal"/>
    <w:link w:val="FooterChar"/>
    <w:uiPriority w:val="99"/>
    <w:unhideWhenUsed/>
    <w:qFormat/>
    <w:rsid w:val="007D66AB"/>
    <w:pPr>
      <w:tabs>
        <w:tab w:val="right" w:pos="10800"/>
      </w:tabs>
      <w:spacing w:after="0" w:line="240" w:lineRule="auto"/>
    </w:pPr>
    <w:rPr>
      <w:sz w:val="18"/>
      <w:szCs w:val="18"/>
    </w:rPr>
  </w:style>
  <w:style w:type="character" w:customStyle="1" w:styleId="FooterChar">
    <w:name w:val="Footer Char"/>
    <w:basedOn w:val="DefaultParagraphFont"/>
    <w:link w:val="Footer"/>
    <w:uiPriority w:val="99"/>
    <w:rsid w:val="007D66AB"/>
    <w:rPr>
      <w:sz w:val="18"/>
      <w:szCs w:val="18"/>
    </w:rPr>
  </w:style>
  <w:style w:type="table" w:styleId="TableGrid">
    <w:name w:val="Table Grid"/>
    <w:basedOn w:val="TableNormal"/>
    <w:uiPriority w:val="39"/>
    <w:rsid w:val="00F0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0AC8"/>
    <w:pPr>
      <w:spacing w:after="0" w:line="264" w:lineRule="auto"/>
    </w:pPr>
  </w:style>
  <w:style w:type="character" w:customStyle="1" w:styleId="Heading1Char">
    <w:name w:val="Heading 1 Char"/>
    <w:basedOn w:val="DefaultParagraphFont"/>
    <w:link w:val="Heading1"/>
    <w:uiPriority w:val="9"/>
    <w:rsid w:val="00B7400E"/>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rsid w:val="00B7400E"/>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B7400E"/>
    <w:rPr>
      <w:rFonts w:asciiTheme="majorHAnsi" w:eastAsiaTheme="majorEastAsia" w:hAnsiTheme="majorHAnsi" w:cstheme="majorBidi"/>
      <w:b/>
      <w:bCs/>
      <w:szCs w:val="24"/>
    </w:rPr>
  </w:style>
  <w:style w:type="paragraph" w:styleId="ListParagraph">
    <w:name w:val="List Paragraph"/>
    <w:basedOn w:val="Normal"/>
    <w:uiPriority w:val="34"/>
    <w:qFormat/>
    <w:rsid w:val="00340AC8"/>
    <w:pPr>
      <w:ind w:left="720"/>
      <w:contextualSpacing/>
    </w:pPr>
  </w:style>
  <w:style w:type="paragraph" w:styleId="Title">
    <w:name w:val="Title"/>
    <w:basedOn w:val="Normal"/>
    <w:next w:val="Normal"/>
    <w:link w:val="TitleChar"/>
    <w:uiPriority w:val="10"/>
    <w:qFormat/>
    <w:rsid w:val="009962CE"/>
    <w:pPr>
      <w:spacing w:after="0" w:line="240" w:lineRule="auto"/>
    </w:pPr>
    <w:rPr>
      <w:rFonts w:asciiTheme="majorHAnsi" w:eastAsiaTheme="majorEastAsia" w:hAnsiTheme="majorHAnsi" w:cstheme="majorHAnsi"/>
      <w:b/>
      <w:bCs/>
      <w:kern w:val="28"/>
      <w:sz w:val="48"/>
      <w:szCs w:val="48"/>
    </w:rPr>
  </w:style>
  <w:style w:type="character" w:customStyle="1" w:styleId="TitleChar">
    <w:name w:val="Title Char"/>
    <w:basedOn w:val="DefaultParagraphFont"/>
    <w:link w:val="Title"/>
    <w:uiPriority w:val="10"/>
    <w:rsid w:val="009962CE"/>
    <w:rPr>
      <w:rFonts w:asciiTheme="majorHAnsi" w:eastAsiaTheme="majorEastAsia" w:hAnsiTheme="majorHAnsi" w:cstheme="majorHAnsi"/>
      <w:b/>
      <w:bCs/>
      <w:kern w:val="28"/>
      <w:sz w:val="48"/>
      <w:szCs w:val="48"/>
    </w:rPr>
  </w:style>
  <w:style w:type="paragraph" w:styleId="Subtitle">
    <w:name w:val="Subtitle"/>
    <w:basedOn w:val="Normal"/>
    <w:next w:val="Normal"/>
    <w:link w:val="SubtitleChar"/>
    <w:uiPriority w:val="11"/>
    <w:qFormat/>
    <w:rsid w:val="009962CE"/>
    <w:pPr>
      <w:numPr>
        <w:ilvl w:val="1"/>
      </w:numPr>
      <w:spacing w:line="240" w:lineRule="auto"/>
    </w:pPr>
    <w:rPr>
      <w:rFonts w:eastAsiaTheme="minorEastAsia"/>
      <w:b/>
      <w:bCs/>
      <w:i/>
      <w:iCs/>
      <w:sz w:val="36"/>
      <w:szCs w:val="36"/>
    </w:rPr>
  </w:style>
  <w:style w:type="character" w:customStyle="1" w:styleId="SubtitleChar">
    <w:name w:val="Subtitle Char"/>
    <w:basedOn w:val="DefaultParagraphFont"/>
    <w:link w:val="Subtitle"/>
    <w:uiPriority w:val="11"/>
    <w:rsid w:val="009962CE"/>
    <w:rPr>
      <w:rFonts w:eastAsiaTheme="minorEastAsia"/>
      <w:b/>
      <w:bCs/>
      <w:i/>
      <w:iCs/>
      <w:sz w:val="36"/>
      <w:szCs w:val="36"/>
    </w:rPr>
  </w:style>
  <w:style w:type="character" w:styleId="Hyperlink">
    <w:name w:val="Hyperlink"/>
    <w:basedOn w:val="DefaultParagraphFont"/>
    <w:uiPriority w:val="99"/>
    <w:unhideWhenUsed/>
    <w:rsid w:val="009651A8"/>
    <w:rPr>
      <w:color w:val="0563C1" w:themeColor="hyperlink"/>
      <w:u w:val="single"/>
    </w:rPr>
  </w:style>
  <w:style w:type="character" w:customStyle="1" w:styleId="UnresolvedMention1">
    <w:name w:val="Unresolved Mention1"/>
    <w:basedOn w:val="DefaultParagraphFont"/>
    <w:uiPriority w:val="99"/>
    <w:semiHidden/>
    <w:unhideWhenUsed/>
    <w:rsid w:val="009651A8"/>
    <w:rPr>
      <w:color w:val="605E5C"/>
      <w:shd w:val="clear" w:color="auto" w:fill="E1DFDD"/>
    </w:rPr>
  </w:style>
  <w:style w:type="character" w:styleId="FollowedHyperlink">
    <w:name w:val="FollowedHyperlink"/>
    <w:basedOn w:val="DefaultParagraphFont"/>
    <w:uiPriority w:val="99"/>
    <w:semiHidden/>
    <w:unhideWhenUsed/>
    <w:rsid w:val="00C90A2D"/>
    <w:rPr>
      <w:color w:val="800080" w:themeColor="followedHyperlink"/>
      <w:u w:val="single"/>
    </w:rPr>
  </w:style>
  <w:style w:type="paragraph" w:styleId="BodyTextIndent2">
    <w:name w:val="Body Text Indent 2"/>
    <w:basedOn w:val="Normal"/>
    <w:link w:val="BodyTextIndent2Char"/>
    <w:rsid w:val="00B7400E"/>
    <w:pPr>
      <w:spacing w:after="120" w:line="480" w:lineRule="auto"/>
      <w:ind w:left="360"/>
    </w:pPr>
    <w:rPr>
      <w:rFonts w:ascii="Calibri" w:hAnsi="Calibri"/>
      <w:kern w:val="0"/>
      <w:szCs w:val="24"/>
      <w14:ligatures w14:val="none"/>
    </w:rPr>
  </w:style>
  <w:style w:type="character" w:customStyle="1" w:styleId="BodyTextIndent2Char">
    <w:name w:val="Body Text Indent 2 Char"/>
    <w:basedOn w:val="DefaultParagraphFont"/>
    <w:link w:val="BodyTextIndent2"/>
    <w:rsid w:val="00B7400E"/>
    <w:rPr>
      <w:rFonts w:ascii="Calibri" w:hAnsi="Calibri"/>
      <w:kern w:val="0"/>
      <w:szCs w:val="24"/>
      <w14:ligatures w14:val="none"/>
    </w:rPr>
  </w:style>
  <w:style w:type="character" w:customStyle="1" w:styleId="hardreadability">
    <w:name w:val="hardreadability"/>
    <w:basedOn w:val="DefaultParagraphFont"/>
    <w:rsid w:val="00B7400E"/>
  </w:style>
  <w:style w:type="character" w:customStyle="1" w:styleId="passivevoice">
    <w:name w:val="passivevoice"/>
    <w:basedOn w:val="DefaultParagraphFont"/>
    <w:rsid w:val="00B7400E"/>
  </w:style>
  <w:style w:type="character" w:customStyle="1" w:styleId="veryhardreadability">
    <w:name w:val="veryhardreadability"/>
    <w:basedOn w:val="DefaultParagraphFont"/>
    <w:rsid w:val="00B7400E"/>
  </w:style>
  <w:style w:type="paragraph" w:styleId="Revision">
    <w:name w:val="Revision"/>
    <w:hidden/>
    <w:uiPriority w:val="99"/>
    <w:semiHidden/>
    <w:rsid w:val="00B7400E"/>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654970">
      <w:bodyDiv w:val="1"/>
      <w:marLeft w:val="0"/>
      <w:marRight w:val="0"/>
      <w:marTop w:val="0"/>
      <w:marBottom w:val="0"/>
      <w:divBdr>
        <w:top w:val="none" w:sz="0" w:space="0" w:color="auto"/>
        <w:left w:val="none" w:sz="0" w:space="0" w:color="auto"/>
        <w:bottom w:val="none" w:sz="0" w:space="0" w:color="auto"/>
        <w:right w:val="none" w:sz="0" w:space="0" w:color="auto"/>
      </w:divBdr>
    </w:div>
    <w:div w:id="19142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cott\Desktop\Spartan%20template.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563C1"/>
      </a:hlink>
      <a:folHlink>
        <a:srgbClr val="800080"/>
      </a:folHlink>
    </a:clrScheme>
    <a:fontScheme name="Health Departme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DF5EA7ACD273448935128C16A6E0E0" ma:contentTypeVersion="20" ma:contentTypeDescription="Create a new document." ma:contentTypeScope="" ma:versionID="af36c3beda7204ae0eb83a745c854fa7">
  <xsd:schema xmlns:xsd="http://www.w3.org/2001/XMLSchema" xmlns:xs="http://www.w3.org/2001/XMLSchema" xmlns:p="http://schemas.microsoft.com/office/2006/metadata/properties" xmlns:ns2="668062d1-4f3c-4837-9397-0485a51bf3ac" xmlns:ns3="fee1e7b4-3575-4d14-a81d-acd73d34f996" targetNamespace="http://schemas.microsoft.com/office/2006/metadata/properties" ma:root="true" ma:fieldsID="59981ce80625342b540f40dead9f3ed8" ns2:_="" ns3:_="">
    <xsd:import namespace="668062d1-4f3c-4837-9397-0485a51bf3ac"/>
    <xsd:import namespace="fee1e7b4-3575-4d14-a81d-acd73d34f9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062d1-4f3c-4837-9397-0485a51bf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d89a20-2c34-4a05-a2d1-7ae41405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e1e7b4-3575-4d14-a81d-acd73d34f996"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3bfcbb07-5257-4f07-bf70-fbec4b954f49}" ma:internalName="TaxCatchAll" ma:readOnly="false" ma:showField="CatchAllData" ma:web="fee1e7b4-3575-4d14-a81d-acd73d34f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8062d1-4f3c-4837-9397-0485a51bf3ac">
      <Terms xmlns="http://schemas.microsoft.com/office/infopath/2007/PartnerControls"/>
    </lcf76f155ced4ddcb4097134ff3c332f>
    <Date xmlns="668062d1-4f3c-4837-9397-0485a51bf3ac" xsi:nil="true"/>
    <TaxCatchAll xmlns="fee1e7b4-3575-4d14-a81d-acd73d34f996" xsi:nil="true"/>
  </documentManagement>
</p:properties>
</file>

<file path=customXml/itemProps1.xml><?xml version="1.0" encoding="utf-8"?>
<ds:datastoreItem xmlns:ds="http://schemas.openxmlformats.org/officeDocument/2006/customXml" ds:itemID="{40740821-4421-44FA-8358-C046E15E8DE1}">
  <ds:schemaRefs>
    <ds:schemaRef ds:uri="http://schemas.openxmlformats.org/officeDocument/2006/bibliography"/>
  </ds:schemaRefs>
</ds:datastoreItem>
</file>

<file path=customXml/itemProps2.xml><?xml version="1.0" encoding="utf-8"?>
<ds:datastoreItem xmlns:ds="http://schemas.openxmlformats.org/officeDocument/2006/customXml" ds:itemID="{CA38ADC5-DD71-4D6A-9FAF-48FF81552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062d1-4f3c-4837-9397-0485a51bf3ac"/>
    <ds:schemaRef ds:uri="fee1e7b4-3575-4d14-a81d-acd73d34f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42A91-677F-464B-A893-FA3AE46D1B6A}">
  <ds:schemaRefs>
    <ds:schemaRef ds:uri="http://schemas.microsoft.com/sharepoint/v3/contenttype/forms"/>
  </ds:schemaRefs>
</ds:datastoreItem>
</file>

<file path=customXml/itemProps4.xml><?xml version="1.0" encoding="utf-8"?>
<ds:datastoreItem xmlns:ds="http://schemas.openxmlformats.org/officeDocument/2006/customXml" ds:itemID="{46AC72A8-1046-4872-B417-95E7CB33D41E}">
  <ds:schemaRefs>
    <ds:schemaRef ds:uri="http://schemas.microsoft.com/office/2006/metadata/properties"/>
    <ds:schemaRef ds:uri="http://schemas.microsoft.com/office/infopath/2007/PartnerControls"/>
    <ds:schemaRef ds:uri="668062d1-4f3c-4837-9397-0485a51bf3ac"/>
    <ds:schemaRef ds:uri="fee1e7b4-3575-4d14-a81d-acd73d34f996"/>
  </ds:schemaRefs>
</ds:datastoreItem>
</file>

<file path=docProps/app.xml><?xml version="1.0" encoding="utf-8"?>
<Properties xmlns="http://schemas.openxmlformats.org/officeDocument/2006/extended-properties" xmlns:vt="http://schemas.openxmlformats.org/officeDocument/2006/docPropsVTypes">
  <Template>Spartan template</Template>
  <TotalTime>20</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DScott</dc:creator>
  <cp:keywords/>
  <dc:description/>
  <cp:lastModifiedBy>Emily Holloway</cp:lastModifiedBy>
  <cp:revision>46</cp:revision>
  <dcterms:created xsi:type="dcterms:W3CDTF">2024-09-18T21:52:00Z</dcterms:created>
  <dcterms:modified xsi:type="dcterms:W3CDTF">2024-12-18T19:59:00Z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0x01010068DF5EA7ACD273448935128C16A6E0E0</vt:lpwstr>
  </property>
  <property fmtid="{D5CDD505-2E9C-101B-9397-08002B2CF9AE}" pid="3" name="MediaServiceImageTags">
    <vt:lpwstr/>
  </property>
</Properties>
</file>