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58095D" w:rsidRDefault="00B7400E" w:rsidP="0058095D">
      <w:pPr>
        <w:spacing w:before="360"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4CA417EB" w:rsidR="00B7400E" w:rsidRPr="0058095D" w:rsidRDefault="00B7400E" w:rsidP="0058095D">
      <w:pPr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 xml:space="preserve">នាពេលថ្មីៗនេះ កូនរបស់លោកអ្នកប្រហែលជាប៉ះពាល់នឹង </w:t>
      </w:r>
      <w:r w:rsidRPr="0058095D">
        <w:rPr>
          <w:rFonts w:ascii="Noto Sans Khmer" w:hAnsi="Noto Sans Khmer" w:cs="Noto Sans Khmer"/>
          <w:b/>
          <w:bCs/>
        </w:rPr>
        <w:t>ជំងឺទីប្រាំ</w:t>
      </w:r>
      <w:r w:rsidRPr="0058095D">
        <w:rPr>
          <w:rFonts w:ascii="Noto Sans Khmer" w:hAnsi="Noto Sans Khmer" w:cs="Noto Sans Khmer"/>
        </w:rPr>
        <w:t xml:space="preserve"> ។ ជំងឺទីប្រាំគឺជាកន្ទួលលើកុមារធម្មតាដែលបណ្តាលមកពីមេរោគ។ វាត្រូវបានគេស្គាល់ថាជា "ជំងឺថ្ពាល់កន្ទួល" ព្រោះវាច្រើនតែចាប់ផ្តើមឡើងជាកន្ទួលលើថ្ពាល់។ កុមារដែលមានជំងឺទីប្រាំ ជាធម្មតាមិនចាំបាច់សម្រាកនៅផ្ទះពីសាលារៀន ឬមណ្ឌលថែទាំកុមារទេ ព្រោះវាមិនឆ្លង​នៅពេល​កន្ទួល​លេចឡើងឡើយ។</w:t>
      </w:r>
    </w:p>
    <w:p w14:paraId="6A4A35DD" w14:textId="6C661CD8" w:rsidR="00B7400E" w:rsidRPr="0058095D" w:rsidRDefault="000158A8" w:rsidP="0058095D">
      <w:pPr>
        <w:pStyle w:val="Heading1"/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រោគសញ្ញា​</w:t>
      </w:r>
    </w:p>
    <w:p w14:paraId="7E2F36BE" w14:textId="77777777" w:rsidR="00E814B3" w:rsidRPr="0058095D" w:rsidRDefault="003B4496" w:rsidP="0058095D">
      <w:pPr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រោគសញ្ញាអាចចាប់ផ្តើមដោយគ្រុនក្តៅ ឈឺសាច់ដុំ និងឈឺក្បាល។</w:t>
      </w:r>
    </w:p>
    <w:p w14:paraId="28981418" w14:textId="249D9583" w:rsidR="0017402E" w:rsidRPr="0058095D" w:rsidRDefault="00BD141F" w:rsidP="0058095D">
      <w:pPr>
        <w:spacing w:before="240"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បន្ទាប់ពី 1-3 សប្តាហ៍ មានកន្ទួលក្រហមលេចឡើងនៅលើថ្ពាល់។ បន្ទាប់មក កន្ទួល​ដែល​មាន​លក្ខណៈ​ដូចស្នាម​​ខ្សែ​​លេចឡើង​នៅលើ​ដង​ខ្លួន​ ដៃ គូទ និង​ភ្លៅ​។ កន្ទួលអាចបាត់ទៅវិញ និងលេចឡើងម្តងទៀតបន្ទាប់ពីការប៉ះពាល់នឹងកំដៅអស់រយៈពេលជាច្រើនសប្តាហ៍។</w:t>
      </w:r>
    </w:p>
    <w:p w14:paraId="463B18E2" w14:textId="4C7D8C3E" w:rsidR="00B66954" w:rsidRPr="0058095D" w:rsidRDefault="00D96A35" w:rsidP="0058095D">
      <w:pPr>
        <w:spacing w:before="240"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 xml:space="preserve">នៅពេលដែលកន្ទួលលេចឡើង កុមារជាធម្មតាលែងមានអារម្មណ៍មិនស្រួលខ្លួន​ទៀតហើយ។ </w:t>
      </w:r>
    </w:p>
    <w:p w14:paraId="193DCCAA" w14:textId="14D3CB11" w:rsidR="00B7400E" w:rsidRPr="0058095D" w:rsidRDefault="000158A8" w:rsidP="0058095D">
      <w:pPr>
        <w:pStyle w:val="Heading1"/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ការរាលដាល</w:t>
      </w:r>
    </w:p>
    <w:p w14:paraId="017930D4" w14:textId="077A1592" w:rsidR="00154FCD" w:rsidRPr="0058095D" w:rsidRDefault="00755C61" w:rsidP="0058095D">
      <w:pPr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កុមារឆ្លងរាលដាលជំងឺទីប្រាំ ក្នុងអំឡុងពេលដំបូងនៃជំងឺនេះ នៅពេលដែលវាហាក់ដូចជាផ្តាសាយ។ វាត្រូវបានចម្លងតាមរយៈទឹកសំបោរឬទឹកមាត់។ វត្ថុដែលមានមេរោគដូចជា ក្រដាសជូតមាត់ ប្រដាប់ប្រដាក្មេងលេង ពែងផឹក និងប្រដាប់ប្រដាប្រើប្រាស់ អាចចម្លង​មេរោគ​បាន​។ នៅពេលដែលកន្ទួលលេចឡើង បុគ្គល​នោះលែងឆ្លងទៀតហើយ។</w:t>
      </w:r>
    </w:p>
    <w:p w14:paraId="4BF3843B" w14:textId="5F8C80CC" w:rsidR="00B7400E" w:rsidRPr="0058095D" w:rsidRDefault="000158A8" w:rsidP="0058095D">
      <w:pPr>
        <w:pStyle w:val="Heading1"/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221EFC25" w14:textId="19DB8ECD" w:rsidR="00DE4CF3" w:rsidRPr="0058095D" w:rsidRDefault="00DE4CF3" w:rsidP="0058095D">
      <w:pPr>
        <w:spacing w:after="0"/>
        <w:rPr>
          <w:rFonts w:ascii="Noto Sans Khmer" w:hAnsi="Noto Sans Khmer" w:cs="Noto Sans Khmer"/>
        </w:rPr>
      </w:pPr>
      <w:r w:rsidRPr="0058095D">
        <w:rPr>
          <w:rStyle w:val="hardreadability"/>
          <w:rFonts w:ascii="Noto Sans Khmer" w:hAnsi="Noto Sans Khmer" w:cs="Noto Sans Khmer"/>
        </w:rPr>
        <w:t>ជំងឺទីប្រាំ ជាធម្មតាជាជំងឺស្រាលដែលមិនត្រូវការការថែទាំវេជ្ជសាស្ត្រឡើយ។ ផ្តល់ការថ្នាក់ថ្នម​ដើម្បីជួយក្នុងអំឡុងពេលមានរោគសញ្ញាដំបូង។ អ្នក​មាន​ផ្ទៃពោះ និង​អ្នក​ដែល​មាន​ជំងឺ​ឈាម ឬជំងឺ​ប្រព័ន្ធ​ភាពស៊ាំចុះ​អន់ខ្សោយ​​មួយចំនួន​​</w:t>
      </w:r>
      <w:r w:rsidRPr="0058095D">
        <w:rPr>
          <w:rFonts w:ascii="Noto Sans Khmer" w:hAnsi="Noto Sans Khmer" w:cs="Noto Sans Khmer"/>
        </w:rPr>
        <w:t>គួរតែ​ជូន​ដំណឹង​ទៅ​អ្នក​ផ្តល់​សេវា​ថែទាំ​សុខភាព​របស់​ខ្លួន ប្រសិន​បើ​មាន​ការ​ប៉ះពាល់នឹងជំងឺ។</w:t>
      </w:r>
    </w:p>
    <w:p w14:paraId="10724547" w14:textId="0B273FBD" w:rsidR="00B7400E" w:rsidRPr="0058095D" w:rsidRDefault="000158A8" w:rsidP="0058095D">
      <w:pPr>
        <w:pStyle w:val="Heading1"/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ការ​បង្ការ</w:t>
      </w:r>
    </w:p>
    <w:p w14:paraId="444DAE48" w14:textId="547432C4" w:rsidR="00AE6A1A" w:rsidRPr="0058095D" w:rsidRDefault="00AE6A1A" w:rsidP="0058095D">
      <w:pPr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អនាម័យ​ល្អ​​គឺជា​វិធី​ដ៏​ល្អ​បំផុត​ក្នុង​ការ​បង្ការ​ការ​ឆ្លង​ជំងឺ​ទីប្រាំ៖</w:t>
      </w:r>
    </w:p>
    <w:p w14:paraId="6CB47E0A" w14:textId="7B541912" w:rsidR="007630C4" w:rsidRPr="0058095D" w:rsidRDefault="007630C4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ជៀសវាងការប្រើរបស់របរផ្ទាល់ខ្លួនរួមគ្នា ដូចជា ពែងផឹក និងប្រដាប់ប្រដាប្រើប្រាស់ជាដើម។</w:t>
      </w:r>
    </w:p>
    <w:p w14:paraId="7323DAD1" w14:textId="44F5AA2F" w:rsidR="00AE6A1A" w:rsidRPr="0058095D" w:rsidRDefault="00AE6A1A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លាងដៃរបស់លោកអ្នកឱ្យបានញឹកញាប់និងស្អាតល្អដោយសាប៊ូ និងទឹកក្ដៅឧណ្ហៗ ។ </w:t>
      </w: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</w:t>
      </w:r>
    </w:p>
    <w:p w14:paraId="123385F7" w14:textId="46D48DA0" w:rsidR="00AE6A1A" w:rsidRPr="0058095D" w:rsidRDefault="00AE6A1A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បង្រៀនកុមារឱ្យខ្ទប់​ពេល​​ក្អកនិង​កណ្តាស់ ​ដោយប្រើ​​ក្រដាស​ជូតមាត់ ឬ​កែងដៃ​របស់គេ។</w:t>
      </w:r>
    </w:p>
    <w:p w14:paraId="323A87C8" w14:textId="33E3FA59" w:rsidR="00AE6A1A" w:rsidRPr="0058095D" w:rsidRDefault="528AD83C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លាងដៃរបស់លោកអ្នកបន្ទាប់ពីប្រើក្រដាសជូតមាត់។</w:t>
      </w:r>
    </w:p>
    <w:p w14:paraId="6738A83E" w14:textId="6D37A97F" w:rsidR="00AE6A1A" w:rsidRPr="0058095D" w:rsidRDefault="528AD83C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បោះចោលក្រដាសជូតមាត់ ក្រោយពីប្រើរួចម្ដងៗ។ </w:t>
      </w:r>
    </w:p>
    <w:p w14:paraId="5DA707AE" w14:textId="634A0D0A" w:rsidR="00AE6A1A" w:rsidRPr="0058095D" w:rsidRDefault="00AE6A1A" w:rsidP="0058095D">
      <w:pPr>
        <w:pStyle w:val="ListParagraph"/>
        <w:numPr>
          <w:ilvl w:val="0"/>
          <w:numId w:val="13"/>
        </w:numPr>
        <w:spacing w:after="0"/>
        <w:rPr>
          <w:rFonts w:ascii="Noto Sans Khmer" w:hAnsi="Noto Sans Khmer" w:cs="Noto Sans Khmer"/>
        </w:rPr>
      </w:pPr>
      <w:r w:rsidRPr="0058095D">
        <w:rPr>
          <w:rFonts w:ascii="Arial" w:hAnsi="Arial" w:cs="Arial"/>
        </w:rPr>
        <w:t>•</w:t>
      </w:r>
      <w:r w:rsidRPr="0058095D">
        <w:rPr>
          <w:rFonts w:ascii="Noto Sans Khmer" w:hAnsi="Noto Sans Khmer" w:cs="Noto Sans Khmer"/>
        </w:rPr>
        <w:t xml:space="preserve"> ជៀសវាង​ការប៉ះពាល់ភ្នែក​ មាត់​ និងច្រមុះរបស់លោកអ្នក។</w:t>
      </w:r>
    </w:p>
    <w:p w14:paraId="027F513A" w14:textId="3747A13D" w:rsidR="00B7400E" w:rsidRPr="0058095D" w:rsidRDefault="00B33E49" w:rsidP="0058095D">
      <w:pPr>
        <w:pStyle w:val="Heading1"/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ស្វែងយល់បន្ថែមទៀត</w:t>
      </w:r>
    </w:p>
    <w:p w14:paraId="25FBA977" w14:textId="791AA518" w:rsidR="000A3CBE" w:rsidRPr="0058095D" w:rsidRDefault="00B33E49" w:rsidP="0058095D">
      <w:pPr>
        <w:spacing w:after="0"/>
        <w:rPr>
          <w:rFonts w:ascii="Noto Sans Khmer" w:hAnsi="Noto Sans Khmer" w:cs="Noto Sans Khmer"/>
        </w:rPr>
      </w:pPr>
      <w:r w:rsidRPr="0058095D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58095D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7B9C" w14:textId="77777777" w:rsidR="008951A0" w:rsidRDefault="008951A0" w:rsidP="00340AC8">
      <w:r>
        <w:separator/>
      </w:r>
    </w:p>
  </w:endnote>
  <w:endnote w:type="continuationSeparator" w:id="0">
    <w:p w14:paraId="7A0B113B" w14:textId="77777777" w:rsidR="008951A0" w:rsidRDefault="008951A0" w:rsidP="00340AC8">
      <w:r>
        <w:continuationSeparator/>
      </w:r>
    </w:p>
  </w:endnote>
  <w:endnote w:type="continuationNotice" w:id="1">
    <w:p w14:paraId="5CFF55C0" w14:textId="77777777" w:rsidR="008951A0" w:rsidRDefault="00895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5376" w14:textId="77777777" w:rsidR="00F62A1B" w:rsidRDefault="00F62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65001E" w14:paraId="1C7B5157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F8B12C" w14:textId="77777777" w:rsidR="00F62A1B" w:rsidRDefault="00F62A1B" w:rsidP="00F62A1B">
          <w:pPr>
            <w:pStyle w:val="Footer"/>
          </w:pPr>
          <w:r>
            <w:t>Adapted with permission from Tacoma-Pierce County</w:t>
          </w:r>
        </w:p>
        <w:p w14:paraId="4BDCA778" w14:textId="1FB1B250" w:rsidR="0065001E" w:rsidRDefault="00F62A1B" w:rsidP="00F62A1B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B119483" w14:textId="77777777" w:rsidR="0065001E" w:rsidRDefault="0065001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D422BDA" wp14:editId="0E991CF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18BBF8B" w:rsidR="00677BEF" w:rsidRPr="00197F80" w:rsidRDefault="00677BEF" w:rsidP="00197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A252" w14:textId="77777777" w:rsidR="00F62A1B" w:rsidRDefault="00F6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105E" w14:textId="77777777" w:rsidR="008951A0" w:rsidRDefault="008951A0" w:rsidP="00340AC8">
      <w:r>
        <w:separator/>
      </w:r>
    </w:p>
  </w:footnote>
  <w:footnote w:type="continuationSeparator" w:id="0">
    <w:p w14:paraId="4F6B0CF0" w14:textId="77777777" w:rsidR="008951A0" w:rsidRDefault="008951A0" w:rsidP="00340AC8">
      <w:r>
        <w:continuationSeparator/>
      </w:r>
    </w:p>
  </w:footnote>
  <w:footnote w:type="continuationNotice" w:id="1">
    <w:p w14:paraId="1136DD0A" w14:textId="77777777" w:rsidR="008951A0" w:rsidRDefault="00895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B176" w14:textId="77777777" w:rsidR="00F62A1B" w:rsidRDefault="00F62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55F2" w14:textId="4EED0935" w:rsidR="0065001E" w:rsidRDefault="0065001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1574FEE" wp14:editId="7C349E06">
              <wp:extent cx="6858000" cy="776377"/>
              <wp:effectExtent l="0" t="0" r="0" b="508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76377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A0336C" w14:textId="5364DB62" w:rsidR="0065001E" w:rsidRPr="00F926E7" w:rsidRDefault="0005703C" w:rsidP="0065001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5703C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ជំងឺទីប្រាំ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574FE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" fillcolor="#8aceee" stroked="f" strokeweight=".5pt">
              <v:textbox inset=",7.2pt,,7.2pt">
                <w:txbxContent>
                  <w:p w14:paraId="4CA0336C" w14:textId="5364DB62" w:rsidR="0065001E" w:rsidRPr="00F926E7" w:rsidRDefault="0005703C" w:rsidP="0065001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5703C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ជំងឺទីប្រាំ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E84" w14:textId="77777777" w:rsidR="00F62A1B" w:rsidRDefault="00F62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7020F"/>
    <w:multiLevelType w:val="hybridMultilevel"/>
    <w:tmpl w:val="46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353389282">
    <w:abstractNumId w:val="12"/>
  </w:num>
  <w:num w:numId="13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5EF1"/>
    <w:rsid w:val="00040800"/>
    <w:rsid w:val="00047019"/>
    <w:rsid w:val="0005022D"/>
    <w:rsid w:val="0005703C"/>
    <w:rsid w:val="000A3CBE"/>
    <w:rsid w:val="000F720E"/>
    <w:rsid w:val="00106C56"/>
    <w:rsid w:val="00113633"/>
    <w:rsid w:val="00133CAC"/>
    <w:rsid w:val="00137696"/>
    <w:rsid w:val="00154FCD"/>
    <w:rsid w:val="0017402E"/>
    <w:rsid w:val="00175D45"/>
    <w:rsid w:val="00193C8B"/>
    <w:rsid w:val="00197F80"/>
    <w:rsid w:val="001D455E"/>
    <w:rsid w:val="00270CD5"/>
    <w:rsid w:val="002B39AA"/>
    <w:rsid w:val="003331F9"/>
    <w:rsid w:val="00340706"/>
    <w:rsid w:val="00340AC8"/>
    <w:rsid w:val="00375444"/>
    <w:rsid w:val="00390CF2"/>
    <w:rsid w:val="003A6B9B"/>
    <w:rsid w:val="003B4496"/>
    <w:rsid w:val="003E57E4"/>
    <w:rsid w:val="00421005"/>
    <w:rsid w:val="004371EF"/>
    <w:rsid w:val="00457B5C"/>
    <w:rsid w:val="00495DCF"/>
    <w:rsid w:val="004A0714"/>
    <w:rsid w:val="004B6056"/>
    <w:rsid w:val="00502770"/>
    <w:rsid w:val="00534E2E"/>
    <w:rsid w:val="0058095D"/>
    <w:rsid w:val="005919A8"/>
    <w:rsid w:val="005A3155"/>
    <w:rsid w:val="005B29A0"/>
    <w:rsid w:val="005D493D"/>
    <w:rsid w:val="005E5887"/>
    <w:rsid w:val="0065001E"/>
    <w:rsid w:val="00677BEF"/>
    <w:rsid w:val="0068743A"/>
    <w:rsid w:val="006A7BC7"/>
    <w:rsid w:val="006B6E58"/>
    <w:rsid w:val="006D1089"/>
    <w:rsid w:val="006E0D53"/>
    <w:rsid w:val="006E1FAB"/>
    <w:rsid w:val="006E35A5"/>
    <w:rsid w:val="006F2783"/>
    <w:rsid w:val="00704441"/>
    <w:rsid w:val="007136E8"/>
    <w:rsid w:val="00755C61"/>
    <w:rsid w:val="007630C4"/>
    <w:rsid w:val="007A367B"/>
    <w:rsid w:val="007A3808"/>
    <w:rsid w:val="007D66AB"/>
    <w:rsid w:val="007E58B6"/>
    <w:rsid w:val="008000F6"/>
    <w:rsid w:val="00806D0D"/>
    <w:rsid w:val="00815C72"/>
    <w:rsid w:val="00831A89"/>
    <w:rsid w:val="008333E3"/>
    <w:rsid w:val="00833850"/>
    <w:rsid w:val="00864F91"/>
    <w:rsid w:val="00882AAE"/>
    <w:rsid w:val="008951A0"/>
    <w:rsid w:val="0089619C"/>
    <w:rsid w:val="008A072F"/>
    <w:rsid w:val="008A6458"/>
    <w:rsid w:val="008C48B0"/>
    <w:rsid w:val="008D7E84"/>
    <w:rsid w:val="008F0ECE"/>
    <w:rsid w:val="009100A6"/>
    <w:rsid w:val="00910EBD"/>
    <w:rsid w:val="009372D6"/>
    <w:rsid w:val="00943023"/>
    <w:rsid w:val="009651A8"/>
    <w:rsid w:val="009962CE"/>
    <w:rsid w:val="009E6FFE"/>
    <w:rsid w:val="00A6497F"/>
    <w:rsid w:val="00A70FFF"/>
    <w:rsid w:val="00AD1078"/>
    <w:rsid w:val="00AE6A1A"/>
    <w:rsid w:val="00B33E49"/>
    <w:rsid w:val="00B35F0C"/>
    <w:rsid w:val="00B52780"/>
    <w:rsid w:val="00B66954"/>
    <w:rsid w:val="00B7400E"/>
    <w:rsid w:val="00B753F4"/>
    <w:rsid w:val="00BD141F"/>
    <w:rsid w:val="00BE236F"/>
    <w:rsid w:val="00C320B0"/>
    <w:rsid w:val="00C62D6B"/>
    <w:rsid w:val="00C72290"/>
    <w:rsid w:val="00C73D71"/>
    <w:rsid w:val="00C90A2D"/>
    <w:rsid w:val="00CB1D7C"/>
    <w:rsid w:val="00CB50C4"/>
    <w:rsid w:val="00CC0FCF"/>
    <w:rsid w:val="00CC7CEA"/>
    <w:rsid w:val="00D40889"/>
    <w:rsid w:val="00D712E1"/>
    <w:rsid w:val="00D915B9"/>
    <w:rsid w:val="00D96A35"/>
    <w:rsid w:val="00DA0065"/>
    <w:rsid w:val="00DA0388"/>
    <w:rsid w:val="00DB57AB"/>
    <w:rsid w:val="00DB7363"/>
    <w:rsid w:val="00DC5BF7"/>
    <w:rsid w:val="00DD5F5F"/>
    <w:rsid w:val="00DE4CF3"/>
    <w:rsid w:val="00E327A7"/>
    <w:rsid w:val="00E6750C"/>
    <w:rsid w:val="00E67566"/>
    <w:rsid w:val="00E814B3"/>
    <w:rsid w:val="00E81E37"/>
    <w:rsid w:val="00E85685"/>
    <w:rsid w:val="00E8750B"/>
    <w:rsid w:val="00EC7413"/>
    <w:rsid w:val="00ED083D"/>
    <w:rsid w:val="00ED3A70"/>
    <w:rsid w:val="00F07E50"/>
    <w:rsid w:val="00F33F34"/>
    <w:rsid w:val="00F62A1B"/>
    <w:rsid w:val="00FF142F"/>
    <w:rsid w:val="03AC5108"/>
    <w:rsid w:val="03C3873D"/>
    <w:rsid w:val="05E271D7"/>
    <w:rsid w:val="105BD58C"/>
    <w:rsid w:val="16EAA83B"/>
    <w:rsid w:val="17285D48"/>
    <w:rsid w:val="179E4149"/>
    <w:rsid w:val="1B43DFE4"/>
    <w:rsid w:val="25AE5BD9"/>
    <w:rsid w:val="2ABE0AB8"/>
    <w:rsid w:val="2B1EA4F8"/>
    <w:rsid w:val="2D43B265"/>
    <w:rsid w:val="405EB5DF"/>
    <w:rsid w:val="41E3BD50"/>
    <w:rsid w:val="44BF3B8F"/>
    <w:rsid w:val="45F223E9"/>
    <w:rsid w:val="4E342F46"/>
    <w:rsid w:val="528AD83C"/>
    <w:rsid w:val="54C2FC6E"/>
    <w:rsid w:val="59E25E4F"/>
    <w:rsid w:val="5B26B5C3"/>
    <w:rsid w:val="5B8B7F40"/>
    <w:rsid w:val="5BD9314D"/>
    <w:rsid w:val="5DB66210"/>
    <w:rsid w:val="62DD9531"/>
    <w:rsid w:val="63B2ECF6"/>
    <w:rsid w:val="65A91A6E"/>
    <w:rsid w:val="6EB5CF46"/>
    <w:rsid w:val="71496EEB"/>
    <w:rsid w:val="724C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6F8D5D21-0620-412B-8589-43C3E09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52E7A7DF-125B-4985-B572-BB9886B7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7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55</cp:revision>
  <dcterms:created xsi:type="dcterms:W3CDTF">2024-07-08T17:53:00Z</dcterms:created>
  <dcterms:modified xsi:type="dcterms:W3CDTF">2024-12-18T16:21:00Z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