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46414" w:rsidRDefault="00B7400E" w:rsidP="00856CCB">
      <w:pPr>
        <w:rPr>
          <w:rFonts w:ascii="Noto Sans Khmer" w:hAnsi="Noto Sans Khmer" w:cs="Noto Sans Khmer"/>
        </w:rPr>
      </w:pPr>
      <w:r w:rsidRPr="00246414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12F8B526" w14:textId="2ECC62B6" w:rsidR="00B7400E" w:rsidRPr="00246414" w:rsidRDefault="00B7400E" w:rsidP="005224D1">
      <w:pPr>
        <w:rPr>
          <w:rFonts w:ascii="Noto Sans Khmer" w:hAnsi="Noto Sans Khmer" w:cs="Noto Sans Khmer"/>
        </w:rPr>
      </w:pPr>
      <w:r w:rsidRPr="00246414">
        <w:rPr>
          <w:rFonts w:ascii="Noto Sans Khmer" w:hAnsi="Noto Sans Khmer" w:cs="Noto Sans Khmer"/>
        </w:rPr>
        <w:t>នាពេលថ្មីៗនេះ កូនរបស់លោកអ្នកប្រហែលជាប៉ះពាល់នឹង</w:t>
      </w:r>
      <w:r w:rsidRPr="00246414">
        <w:rPr>
          <w:rFonts w:ascii="Noto Sans Khmer" w:hAnsi="Noto Sans Khmer" w:cs="Noto Sans Khmer"/>
          <w:b/>
          <w:bCs/>
        </w:rPr>
        <w:t>រោគរលាកបំពង់កកុមារ​</w:t>
      </w:r>
      <w:r w:rsidRPr="00246414">
        <w:rPr>
          <w:rFonts w:ascii="Noto Sans Khmer" w:hAnsi="Noto Sans Khmer" w:cs="Noto Sans Khmer"/>
        </w:rPr>
        <w:t>។ រោគរលាកបំពង់កជាធម្មតាគឺជាការឆ្លងរោគផ្លូវដង្ហើមដែលបង្កឡើងដោយមេរោគ។ កុមារដែលមានរោគរលាកបំពង់កជាធម្មតា មិនចាំបាច់សម្រាកនៅផ្ទះពីសាលា ឬមណ្ឌលថែទាំកុមារឡើយ។ ប្រសិនបើកុមារឈឺពេកមិនអាចចូលរួមក្នុងសកម្មភាពធម្មតាបាននោះ ពួកគេគួរតែនៅផ្ទះ។</w:t>
      </w:r>
    </w:p>
    <w:p w14:paraId="6A4A35DD" w14:textId="6C661CD8" w:rsidR="00B7400E" w:rsidRPr="00246414" w:rsidRDefault="000158A8" w:rsidP="00B7400E">
      <w:pPr>
        <w:pStyle w:val="Heading1"/>
        <w:rPr>
          <w:rFonts w:ascii="Noto Sans Khmer" w:hAnsi="Noto Sans Khmer" w:cs="Noto Sans Khmer"/>
        </w:rPr>
      </w:pPr>
      <w:r w:rsidRPr="00246414">
        <w:rPr>
          <w:rFonts w:ascii="Noto Sans Khmer" w:hAnsi="Noto Sans Khmer" w:cs="Noto Sans Khmer"/>
        </w:rPr>
        <w:t>រោគសញ្ញា​</w:t>
      </w:r>
    </w:p>
    <w:p w14:paraId="4F54C9A3" w14:textId="3F27F27C" w:rsidR="001A01B5" w:rsidRPr="00246414" w:rsidRDefault="00F31030" w:rsidP="00B7400E">
      <w:pPr>
        <w:rPr>
          <w:rFonts w:ascii="Noto Sans Khmer" w:hAnsi="Noto Sans Khmer" w:cs="Noto Sans Khmer"/>
        </w:rPr>
      </w:pPr>
      <w:r w:rsidRPr="00246414">
        <w:rPr>
          <w:rFonts w:ascii="Noto Sans Khmer" w:hAnsi="Noto Sans Khmer" w:cs="Noto Sans Khmer"/>
        </w:rPr>
        <w:t>រោគ​សញ្ញា​រួម​មាន​ការ​ក្អក​តឹង ខ្សាវ និង​មានលក្ខណៈដូចព្រុស (ស្តាប់​ទៅ​ដូច​ជា​សំឡេងតោសមុទ្រព្រុស)។ សំឡេង ឬយំអាចជាស្អក (រលាកបំពង់សំឡេង)។ ក្មេង​អាច​នឹង​បញ្ចេញ​សំឡេង​ស្អា ខ្លាំងៗ​នៅពេល​ដកដង្ហើម​ចូល (ដង្ហើមតឹង​​)។ សំឡេងខ្លាំងៗ ឬដង្ហើមតឹង​បន្តបន្ទាប់គ្នា អាចបង្ហាញពីការរលាកបំពង់កធ្ងន់ធ្ងរ។ ការរលាកបំពង់ក ជាធម្មតាមានរយៈពេល 5-6 ថ្ងៃហើយជារឿយៗកាន់តែធ្ងន់ធ្ងរ​នៅពេលយប់។</w:t>
      </w:r>
    </w:p>
    <w:p w14:paraId="193DCCAA" w14:textId="14D3CB11" w:rsidR="00B7400E" w:rsidRPr="00246414" w:rsidRDefault="000158A8" w:rsidP="00B7400E">
      <w:pPr>
        <w:pStyle w:val="Heading1"/>
        <w:rPr>
          <w:rFonts w:ascii="Noto Sans Khmer" w:hAnsi="Noto Sans Khmer" w:cs="Noto Sans Khmer"/>
        </w:rPr>
      </w:pPr>
      <w:r w:rsidRPr="00246414">
        <w:rPr>
          <w:rFonts w:ascii="Noto Sans Khmer" w:hAnsi="Noto Sans Khmer" w:cs="Noto Sans Khmer"/>
        </w:rPr>
        <w:t>ការរាលដាល</w:t>
      </w:r>
    </w:p>
    <w:p w14:paraId="4382E04F" w14:textId="71F3A4F9" w:rsidR="00B66954" w:rsidRPr="00246414" w:rsidRDefault="00FC3E4D" w:rsidP="00B7400E">
      <w:pPr>
        <w:rPr>
          <w:rStyle w:val="hardreadability"/>
          <w:rFonts w:ascii="Noto Sans Khmer" w:hAnsi="Noto Sans Khmer" w:cs="Noto Sans Khmer"/>
        </w:rPr>
      </w:pPr>
      <w:r w:rsidRPr="00246414">
        <w:rPr>
          <w:rStyle w:val="hardreadability"/>
          <w:rFonts w:ascii="Noto Sans Khmer" w:hAnsi="Noto Sans Khmer" w:cs="Noto Sans Khmer"/>
        </w:rPr>
        <w:t>ដូច​ជា​ជំងឺ​ផ្តាសាយដែរ រោគរលាកបំពង់កងាយ​ឆ្លង​តាម​ខ្យល់​ដោយ​ការ​ក្អក ឬ​កណ្តាស់។ ផ្ទៃវត្ថុនិងដៃដែលកខ្វក់ដោយទឹកសំបោរ ឬទឹកមាត់ក៏អាចចម្លងរោគរលាកបំពង់កផងដែរ។</w:t>
      </w:r>
    </w:p>
    <w:p w14:paraId="4BF3843B" w14:textId="5F8C80CC" w:rsidR="00B7400E" w:rsidRPr="00246414" w:rsidRDefault="000158A8" w:rsidP="00B7400E">
      <w:pPr>
        <w:pStyle w:val="Heading1"/>
        <w:rPr>
          <w:rFonts w:ascii="Noto Sans Khmer" w:hAnsi="Noto Sans Khmer" w:cs="Noto Sans Khmer"/>
        </w:rPr>
      </w:pPr>
      <w:r w:rsidRPr="00246414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28429E01" w:rsidR="00B66954" w:rsidRPr="00246414" w:rsidRDefault="00751805" w:rsidP="004B6056">
      <w:pPr>
        <w:rPr>
          <w:rStyle w:val="veryhardreadability"/>
          <w:rFonts w:ascii="Noto Sans Khmer" w:hAnsi="Noto Sans Khmer" w:cs="Noto Sans Khmer"/>
        </w:rPr>
      </w:pPr>
      <w:r w:rsidRPr="00246414">
        <w:rPr>
          <w:rStyle w:val="hardreadability"/>
          <w:rFonts w:ascii="Noto Sans Khmer" w:hAnsi="Noto Sans Khmer" w:cs="Noto Sans Khmer"/>
        </w:rPr>
        <w:t>ឪពុកម្តាយគួរតែពិគ្រោះជាមួយអ្នកផ្តល់សេវាថែទាំសុខភាពកូនរបស់ខ្លួនជានិច្ច ដើម្បីទទួលបានការណែនាំអំពីការព្យាបាល។ ផ្តល់ការថ្នាក់ថ្នម​បន្ថែម ដើម្បីកាត់បន្ថយការយំ និងសម្រួលដល់​ការដក​ដង្ហើម​</w:t>
      </w:r>
      <w:r w:rsidRPr="00246414">
        <w:rPr>
          <w:rStyle w:val="veryhardreadability"/>
          <w:rFonts w:ascii="Noto Sans Khmer" w:hAnsi="Noto Sans Khmer" w:cs="Noto Sans Khmer"/>
        </w:rPr>
        <w:t xml:space="preserve">។ </w:t>
      </w:r>
    </w:p>
    <w:p w14:paraId="10724547" w14:textId="0B273FBD" w:rsidR="00B7400E" w:rsidRPr="00246414" w:rsidRDefault="000158A8" w:rsidP="00B7400E">
      <w:pPr>
        <w:pStyle w:val="Heading1"/>
        <w:rPr>
          <w:rFonts w:ascii="Noto Sans Khmer" w:hAnsi="Noto Sans Khmer" w:cs="Noto Sans Khmer"/>
        </w:rPr>
      </w:pPr>
      <w:r w:rsidRPr="00246414">
        <w:rPr>
          <w:rFonts w:ascii="Noto Sans Khmer" w:hAnsi="Noto Sans Khmer" w:cs="Noto Sans Khmer"/>
        </w:rPr>
        <w:t>ការ​បង្ការ</w:t>
      </w:r>
    </w:p>
    <w:p w14:paraId="566D7F63" w14:textId="1EB44C5B" w:rsidR="00A94B61" w:rsidRPr="00246414" w:rsidRDefault="00A94B61" w:rsidP="00A94B61">
      <w:pPr>
        <w:spacing w:after="0"/>
        <w:rPr>
          <w:rFonts w:ascii="Noto Sans Khmer" w:hAnsi="Noto Sans Khmer" w:cs="Noto Sans Khmer"/>
        </w:rPr>
      </w:pPr>
      <w:r w:rsidRPr="00246414">
        <w:rPr>
          <w:rFonts w:ascii="Noto Sans Khmer" w:hAnsi="Noto Sans Khmer" w:cs="Noto Sans Khmer"/>
        </w:rPr>
        <w:t>អនាម័យដៃ​ល្អ​គឺជា​វិធី​ដ៏​ល្អ​បំផុត​ក្នុង​ការ​បង្ការ​រោគរលាកបំពង់ក៖</w:t>
      </w:r>
    </w:p>
    <w:p w14:paraId="41BCD9B3" w14:textId="0D6CB927" w:rsidR="00A94B61" w:rsidRPr="00246414" w:rsidRDefault="00A94B61" w:rsidP="00A94B61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246414">
        <w:rPr>
          <w:rFonts w:ascii="Arial" w:hAnsi="Arial" w:cs="Arial"/>
        </w:rPr>
        <w:t>•</w:t>
      </w:r>
      <w:r w:rsidRPr="00246414">
        <w:rPr>
          <w:rFonts w:ascii="Noto Sans Khmer" w:hAnsi="Noto Sans Khmer" w:cs="Noto Sans Khmer"/>
        </w:rPr>
        <w:t xml:space="preserve"> លាងដៃរបស់លោកអ្នកឱ្យបានញឹកញាប់និងស្អាតល្អដោយប្រើ​សាប៊ូ និងទឹកក្ដៅឧណ្ហៗ ។ </w:t>
      </w:r>
      <w:r w:rsidRPr="00246414">
        <w:rPr>
          <w:rFonts w:ascii="Arial" w:hAnsi="Arial" w:cs="Arial"/>
        </w:rPr>
        <w:t>•</w:t>
      </w:r>
      <w:r w:rsidRPr="00246414">
        <w:rPr>
          <w:rFonts w:ascii="Noto Sans Khmer" w:hAnsi="Noto Sans Khmer" w:cs="Noto Sans Khmer"/>
        </w:rPr>
        <w:t xml:space="preserve"> មិនចាំបាច់ប្រើសាប៊ូប្រឆាំងបាក់តេរីឡើយ។</w:t>
      </w:r>
    </w:p>
    <w:p w14:paraId="49B8348F" w14:textId="074E0D6D" w:rsidR="00A94B61" w:rsidRPr="00246414" w:rsidRDefault="00A94B61" w:rsidP="00A94B61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246414">
        <w:rPr>
          <w:rFonts w:ascii="Arial" w:hAnsi="Arial" w:cs="Arial"/>
        </w:rPr>
        <w:t>•</w:t>
      </w:r>
      <w:r w:rsidRPr="00246414">
        <w:rPr>
          <w:rFonts w:ascii="Noto Sans Khmer" w:hAnsi="Noto Sans Khmer" w:cs="Noto Sans Khmer"/>
        </w:rPr>
        <w:t xml:space="preserve"> បង្រៀនកុមារឱ្យខ្ទប់​ពេល​​ក្អកនិង​កណ្តាស់​ ដោយប្រើ​​ក្រដាស​ជូតមាត់ ឬ​កែងដៃ​របស់គេ។</w:t>
      </w:r>
    </w:p>
    <w:p w14:paraId="32803304" w14:textId="02D48FF3" w:rsidR="00B7400E" w:rsidRPr="00246414" w:rsidRDefault="098EA2B1" w:rsidP="00B33E49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246414">
        <w:rPr>
          <w:rFonts w:ascii="Arial" w:hAnsi="Arial" w:cs="Arial"/>
        </w:rPr>
        <w:t>•</w:t>
      </w:r>
      <w:r w:rsidRPr="00246414">
        <w:rPr>
          <w:rFonts w:ascii="Noto Sans Khmer" w:hAnsi="Noto Sans Khmer" w:cs="Noto Sans Khmer"/>
        </w:rPr>
        <w:t xml:space="preserve"> បោះចោលក្រដាសជូតមាត់ ក្រោយពីប្រើរួចម្ដងៗ។</w:t>
      </w:r>
    </w:p>
    <w:p w14:paraId="5A187472" w14:textId="357F7D4F" w:rsidR="00B7400E" w:rsidRPr="00246414" w:rsidRDefault="098EA2B1" w:rsidP="00B33E49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246414">
        <w:rPr>
          <w:rFonts w:ascii="Arial" w:hAnsi="Arial" w:cs="Arial"/>
        </w:rPr>
        <w:t>•</w:t>
      </w:r>
      <w:r w:rsidRPr="00246414">
        <w:rPr>
          <w:rFonts w:ascii="Noto Sans Khmer" w:hAnsi="Noto Sans Khmer" w:cs="Noto Sans Khmer"/>
        </w:rPr>
        <w:t xml:space="preserve"> លាងដៃរបស់លោកអ្នកបន្ទាប់ពីប្រើក្រដាសជូតមាត់។</w:t>
      </w:r>
    </w:p>
    <w:p w14:paraId="77D005E6" w14:textId="54CAD611" w:rsidR="00B7400E" w:rsidRPr="00246414" w:rsidRDefault="00A94B61" w:rsidP="00B33E49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246414">
        <w:rPr>
          <w:rFonts w:ascii="Arial" w:hAnsi="Arial" w:cs="Arial"/>
        </w:rPr>
        <w:t>•</w:t>
      </w:r>
      <w:r w:rsidRPr="00246414">
        <w:rPr>
          <w:rFonts w:ascii="Noto Sans Khmer" w:hAnsi="Noto Sans Khmer" w:cs="Noto Sans Khmer"/>
        </w:rPr>
        <w:t xml:space="preserve"> ជៀសវាង​ការប៉ះពាល់ភ្នែក​ មាត់ និង​ច្រមុះ​។</w:t>
      </w:r>
    </w:p>
    <w:p w14:paraId="645BCF9E" w14:textId="215E6D8C" w:rsidR="676D9D24" w:rsidRPr="00246414" w:rsidRDefault="676D9D24" w:rsidP="00D37360">
      <w:pPr>
        <w:rPr>
          <w:rFonts w:ascii="Noto Sans Khmer" w:eastAsia="Calibri" w:hAnsi="Noto Sans Khmer" w:cs="Noto Sans Khmer"/>
          <w:color w:val="000000" w:themeColor="text1"/>
        </w:rPr>
      </w:pPr>
      <w:r w:rsidRPr="00246414">
        <w:rPr>
          <w:rFonts w:ascii="Arial" w:hAnsi="Arial" w:cs="Arial"/>
          <w:color w:val="000000" w:themeColor="text1"/>
        </w:rPr>
        <w:t>•</w:t>
      </w:r>
      <w:r w:rsidRPr="00246414">
        <w:rPr>
          <w:rFonts w:ascii="Noto Sans Khmer" w:hAnsi="Noto Sans Khmer" w:cs="Noto Sans Khmer"/>
          <w:color w:val="000000" w:themeColor="text1"/>
        </w:rPr>
        <w:t xml:space="preserve"> ចាក់វ៉ាក់សាំងថ្មីៗជានិច្ច។ នៅរដ្ឋវ៉ាស៊ីនតោន វ៉ាក់សាំងសម្រាប់កុមារគឺមិនគិតថ្លៃឡើយ។ សូមទាក់ទងអ្នកផ្តល់សេវាថែទាំសុខភាពរបស់កូនលោកអ្នក ឬស្វែងរកទីតាំងវ៉ាក់សាំងឥតគិតថ្លៃតាម</w:t>
      </w:r>
      <w:r w:rsidRPr="00246414">
        <w:rPr>
          <w:rFonts w:ascii="Noto Sans Khmer" w:hAnsi="Noto Sans Khmer" w:cs="Noto Sans Khmer"/>
          <w:b/>
          <w:color w:val="000000" w:themeColor="text1"/>
        </w:rPr>
        <w:t xml:space="preserve"> </w:t>
      </w:r>
      <w:r w:rsidR="00F90406" w:rsidRPr="00F90406">
        <w:rPr>
          <w:rFonts w:ascii="Noto Sans Khmer" w:hAnsi="Noto Sans Khmer" w:cs="Noto Sans Khmer"/>
          <w:b/>
          <w:color w:val="000000" w:themeColor="text1"/>
          <w:highlight w:val="yellow"/>
        </w:rPr>
        <w:t>(((locally relevant website)))</w:t>
      </w:r>
      <w:r w:rsidR="00F90406" w:rsidRPr="00F90406">
        <w:rPr>
          <w:rFonts w:ascii="Noto Sans Khmer" w:hAnsi="Noto Sans Khmer" w:cs="Noto Sans Khmer"/>
          <w:b/>
          <w:color w:val="000000" w:themeColor="text1"/>
        </w:rPr>
        <w:t xml:space="preserve"> </w:t>
      </w:r>
      <w:r w:rsidRPr="00246414">
        <w:rPr>
          <w:rFonts w:ascii="Noto Sans Khmer" w:hAnsi="Noto Sans Khmer" w:cs="Noto Sans Khmer"/>
          <w:color w:val="000000" w:themeColor="text1"/>
        </w:rPr>
        <w:t>។</w:t>
      </w:r>
    </w:p>
    <w:p w14:paraId="027F513A" w14:textId="3747A13D" w:rsidR="00B7400E" w:rsidRPr="00246414" w:rsidRDefault="00B33E49" w:rsidP="00B7400E">
      <w:pPr>
        <w:pStyle w:val="Heading1"/>
        <w:rPr>
          <w:rFonts w:ascii="Noto Sans Khmer" w:hAnsi="Noto Sans Khmer" w:cs="Noto Sans Khmer"/>
        </w:rPr>
      </w:pPr>
      <w:r w:rsidRPr="00246414">
        <w:rPr>
          <w:rFonts w:ascii="Noto Sans Khmer" w:hAnsi="Noto Sans Khmer" w:cs="Noto Sans Khmer"/>
        </w:rPr>
        <w:t>ស្វែងយល់បន្ថែមទៀត</w:t>
      </w:r>
    </w:p>
    <w:p w14:paraId="25FBA977" w14:textId="2CE4DB5E" w:rsidR="000A3CBE" w:rsidRPr="00246414" w:rsidRDefault="00B33E49" w:rsidP="00B7400E">
      <w:pPr>
        <w:rPr>
          <w:rFonts w:ascii="Noto Sans Khmer" w:hAnsi="Noto Sans Khmer" w:cs="Noto Sans Khmer"/>
        </w:rPr>
      </w:pPr>
      <w:r w:rsidRPr="00246414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246414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15FA" w14:textId="77777777" w:rsidR="00B657E6" w:rsidRDefault="00B657E6" w:rsidP="00340AC8">
      <w:r>
        <w:separator/>
      </w:r>
    </w:p>
  </w:endnote>
  <w:endnote w:type="continuationSeparator" w:id="0">
    <w:p w14:paraId="0834117B" w14:textId="77777777" w:rsidR="00B657E6" w:rsidRDefault="00B657E6" w:rsidP="00340AC8">
      <w:r>
        <w:continuationSeparator/>
      </w:r>
    </w:p>
  </w:endnote>
  <w:endnote w:type="continuationNotice" w:id="1">
    <w:p w14:paraId="2463EF00" w14:textId="77777777" w:rsidR="00B657E6" w:rsidRDefault="00B657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D45B" w14:textId="77777777" w:rsidR="00F90406" w:rsidRDefault="00F90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011B66" w14:paraId="504C4C69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C15E96" w14:textId="77777777" w:rsidR="00F90406" w:rsidRDefault="00F90406" w:rsidP="00F90406">
          <w:pPr>
            <w:pStyle w:val="Footer"/>
          </w:pPr>
          <w:r>
            <w:t>Adapted with permission from Tacoma-Pierce County</w:t>
          </w:r>
        </w:p>
        <w:p w14:paraId="5EC0754B" w14:textId="7D5668F2" w:rsidR="00011B66" w:rsidRDefault="00F90406" w:rsidP="00F90406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860AFFD" w14:textId="77777777" w:rsidR="00011B66" w:rsidRDefault="00011B66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51B54B6" wp14:editId="448DB15E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0CF2F3E0" w:rsidR="00677BEF" w:rsidRPr="00E30246" w:rsidRDefault="00677BEF" w:rsidP="00E30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70D8" w14:textId="77777777" w:rsidR="00F90406" w:rsidRDefault="00F90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655E" w14:textId="77777777" w:rsidR="00B657E6" w:rsidRDefault="00B657E6" w:rsidP="00340AC8">
      <w:r>
        <w:separator/>
      </w:r>
    </w:p>
  </w:footnote>
  <w:footnote w:type="continuationSeparator" w:id="0">
    <w:p w14:paraId="64C9F063" w14:textId="77777777" w:rsidR="00B657E6" w:rsidRDefault="00B657E6" w:rsidP="00340AC8">
      <w:r>
        <w:continuationSeparator/>
      </w:r>
    </w:p>
  </w:footnote>
  <w:footnote w:type="continuationNotice" w:id="1">
    <w:p w14:paraId="5992AC44" w14:textId="77777777" w:rsidR="00B657E6" w:rsidRDefault="00B657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131D" w14:textId="77777777" w:rsidR="00F90406" w:rsidRDefault="00F90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9D10" w14:textId="2617CD47" w:rsidR="00011B66" w:rsidRDefault="00011B66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6DBFFBEC" wp14:editId="0399DE5B">
              <wp:extent cx="6858000" cy="802257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802257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77E07A" w14:textId="56618EFA" w:rsidR="00011B66" w:rsidRPr="00F926E7" w:rsidRDefault="00BA644A" w:rsidP="00011B66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BA644A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រោគរលាកបំពង់កកុមារ</w:t>
                          </w:r>
                          <w:r w:rsidRPr="00BA644A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BFFBE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" fillcolor="#8aceee" stroked="f" strokeweight=".5pt">
              <v:textbox inset=",7.2pt,,7.2pt">
                <w:txbxContent>
                  <w:p w14:paraId="5077E07A" w14:textId="56618EFA" w:rsidR="00011B66" w:rsidRPr="00F926E7" w:rsidRDefault="00BA644A" w:rsidP="00011B66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BA644A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រោគរលាកបំពង់កកុមារ</w:t>
                    </w:r>
                    <w:r w:rsidRPr="00BA644A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​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075C" w14:textId="77777777" w:rsidR="00F90406" w:rsidRDefault="00F90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7809"/>
    <w:rsid w:val="00011B66"/>
    <w:rsid w:val="00012607"/>
    <w:rsid w:val="000158A8"/>
    <w:rsid w:val="0005022D"/>
    <w:rsid w:val="000A3CBE"/>
    <w:rsid w:val="000D1550"/>
    <w:rsid w:val="000F720E"/>
    <w:rsid w:val="00133CAC"/>
    <w:rsid w:val="00193C8B"/>
    <w:rsid w:val="001A01B5"/>
    <w:rsid w:val="00246414"/>
    <w:rsid w:val="00291387"/>
    <w:rsid w:val="002A794D"/>
    <w:rsid w:val="002B39AA"/>
    <w:rsid w:val="003020AD"/>
    <w:rsid w:val="00305DDD"/>
    <w:rsid w:val="00325854"/>
    <w:rsid w:val="003331F9"/>
    <w:rsid w:val="00340706"/>
    <w:rsid w:val="00340AC8"/>
    <w:rsid w:val="00375444"/>
    <w:rsid w:val="00390CF2"/>
    <w:rsid w:val="003E57E4"/>
    <w:rsid w:val="003E6D0E"/>
    <w:rsid w:val="004371EF"/>
    <w:rsid w:val="00457B5C"/>
    <w:rsid w:val="004A0714"/>
    <w:rsid w:val="004B6056"/>
    <w:rsid w:val="005224D1"/>
    <w:rsid w:val="00534E2E"/>
    <w:rsid w:val="00562139"/>
    <w:rsid w:val="00575E81"/>
    <w:rsid w:val="005919A8"/>
    <w:rsid w:val="005931FC"/>
    <w:rsid w:val="005B29A0"/>
    <w:rsid w:val="005D493D"/>
    <w:rsid w:val="005F5AA7"/>
    <w:rsid w:val="00655517"/>
    <w:rsid w:val="00677BEF"/>
    <w:rsid w:val="006A7BC7"/>
    <w:rsid w:val="006E1FAB"/>
    <w:rsid w:val="006E35A5"/>
    <w:rsid w:val="00704441"/>
    <w:rsid w:val="007136E8"/>
    <w:rsid w:val="00737B93"/>
    <w:rsid w:val="00751805"/>
    <w:rsid w:val="007A367B"/>
    <w:rsid w:val="007A3808"/>
    <w:rsid w:val="007D039A"/>
    <w:rsid w:val="007D66AB"/>
    <w:rsid w:val="008000F6"/>
    <w:rsid w:val="00815C72"/>
    <w:rsid w:val="00831A89"/>
    <w:rsid w:val="008333E3"/>
    <w:rsid w:val="00833850"/>
    <w:rsid w:val="00856CCB"/>
    <w:rsid w:val="00882AAE"/>
    <w:rsid w:val="008C48B0"/>
    <w:rsid w:val="008D7E84"/>
    <w:rsid w:val="00910EBD"/>
    <w:rsid w:val="009651A8"/>
    <w:rsid w:val="009962CE"/>
    <w:rsid w:val="009F2762"/>
    <w:rsid w:val="00A62C82"/>
    <w:rsid w:val="00A70FFF"/>
    <w:rsid w:val="00A94B61"/>
    <w:rsid w:val="00B33E49"/>
    <w:rsid w:val="00B657E6"/>
    <w:rsid w:val="00B66954"/>
    <w:rsid w:val="00B7400E"/>
    <w:rsid w:val="00BA644A"/>
    <w:rsid w:val="00BE236F"/>
    <w:rsid w:val="00C320B0"/>
    <w:rsid w:val="00C33796"/>
    <w:rsid w:val="00C62D6B"/>
    <w:rsid w:val="00C72290"/>
    <w:rsid w:val="00C90A2D"/>
    <w:rsid w:val="00CC0FCF"/>
    <w:rsid w:val="00D313C7"/>
    <w:rsid w:val="00D37360"/>
    <w:rsid w:val="00D7059F"/>
    <w:rsid w:val="00D712E1"/>
    <w:rsid w:val="00D915B9"/>
    <w:rsid w:val="00DA0065"/>
    <w:rsid w:val="00DA0388"/>
    <w:rsid w:val="00DB7363"/>
    <w:rsid w:val="00DC5BF7"/>
    <w:rsid w:val="00DD5F5F"/>
    <w:rsid w:val="00E30246"/>
    <w:rsid w:val="00E6750C"/>
    <w:rsid w:val="00E67566"/>
    <w:rsid w:val="00E81E37"/>
    <w:rsid w:val="00E8750B"/>
    <w:rsid w:val="00F07E50"/>
    <w:rsid w:val="00F31030"/>
    <w:rsid w:val="00F33F34"/>
    <w:rsid w:val="00F90406"/>
    <w:rsid w:val="00FC3E4D"/>
    <w:rsid w:val="00FF142F"/>
    <w:rsid w:val="01DA6C18"/>
    <w:rsid w:val="098EA2B1"/>
    <w:rsid w:val="0C33AE35"/>
    <w:rsid w:val="0FC2120B"/>
    <w:rsid w:val="1118C40D"/>
    <w:rsid w:val="12C589E3"/>
    <w:rsid w:val="14A39ADB"/>
    <w:rsid w:val="1DA3BDA7"/>
    <w:rsid w:val="2569910F"/>
    <w:rsid w:val="3794A462"/>
    <w:rsid w:val="37DC00FF"/>
    <w:rsid w:val="38B1FDCE"/>
    <w:rsid w:val="4121866C"/>
    <w:rsid w:val="421CD662"/>
    <w:rsid w:val="4A36D3B4"/>
    <w:rsid w:val="4A98EC27"/>
    <w:rsid w:val="4C107008"/>
    <w:rsid w:val="585DAA1D"/>
    <w:rsid w:val="676D9D24"/>
    <w:rsid w:val="718F0F54"/>
    <w:rsid w:val="732AA4A2"/>
    <w:rsid w:val="779C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12485-65D8-4C5C-BD4B-9D9D13A2D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35</cp:revision>
  <dcterms:created xsi:type="dcterms:W3CDTF">2024-07-08T17:53:00Z</dcterms:created>
  <dcterms:modified xsi:type="dcterms:W3CDTF">2024-12-18T16:19:00Z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