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88F91" w14:textId="01A692C1" w:rsidR="00B7400E" w:rsidRPr="00256A28" w:rsidRDefault="00B7400E" w:rsidP="006F04D3">
      <w:pPr>
        <w:spacing w:before="240"/>
      </w:pPr>
      <w:r>
        <w:t>Уважаемый родитель или опекун:</w:t>
      </w:r>
    </w:p>
    <w:p w14:paraId="12F8B526" w14:textId="674939E0" w:rsidR="00B7400E" w:rsidRPr="00256A28" w:rsidRDefault="00B7400E" w:rsidP="00B7400E">
      <w:r>
        <w:t xml:space="preserve">Ваш ребенок мог недавно контактировать с человеком, больным </w:t>
      </w:r>
      <w:r>
        <w:rPr>
          <w:b/>
          <w:bCs/>
        </w:rPr>
        <w:t>ветряной оспой</w:t>
      </w:r>
      <w:r>
        <w:t>, заболеванием, вызываемым вирусом варицелла-зостер.</w:t>
      </w:r>
    </w:p>
    <w:p w14:paraId="6A4A35DD" w14:textId="60785289" w:rsidR="00B7400E" w:rsidRPr="00B7400E" w:rsidRDefault="000158A8" w:rsidP="006F04D3">
      <w:pPr>
        <w:pStyle w:val="Heading1"/>
        <w:spacing w:before="240"/>
      </w:pPr>
      <w:r>
        <w:t>Симптомы</w:t>
      </w:r>
    </w:p>
    <w:p w14:paraId="3C014EEE" w14:textId="3A69BBC9" w:rsidR="00B7400E" w:rsidRDefault="00B7400E" w:rsidP="00B7400E">
      <w:r>
        <w:t>Симптомы включают сыпь, лихорадку, головную боль, утомляемость и потерю аппетита. Сыпь представляет собой маленькие красные волдыри, которые через 3-4 дня превращаются в пузырьки, а затем покрываются корочкой. У больного человека могут быть одновременно красные волдыри, пузырьки и волдыри, покрытые корочкой. Сыпь может в большей степени присутствовать на теле, чем на руках и ногах. Она может появляться во рту и ушах, а также на гениталиях и на черепе.</w:t>
      </w:r>
    </w:p>
    <w:p w14:paraId="193DCCAA" w14:textId="64938F89" w:rsidR="00B7400E" w:rsidRPr="00256A28" w:rsidRDefault="000158A8" w:rsidP="006F04D3">
      <w:pPr>
        <w:pStyle w:val="Heading1"/>
        <w:spacing w:before="240"/>
      </w:pPr>
      <w:r>
        <w:t>Распространение</w:t>
      </w:r>
    </w:p>
    <w:p w14:paraId="72E1652E" w14:textId="0B38D496" w:rsidR="00B7400E" w:rsidRDefault="00B7400E" w:rsidP="00B7400E">
      <w:r>
        <w:rPr>
          <w:rStyle w:val="hardreadability"/>
        </w:rPr>
        <w:t>Ветряная оспа распространяется, когда человек прикасается к жидкости, выделяемой из волдырей, или вдыхает воздух после того, как заболевший человек покашлял или чихнул</w:t>
      </w:r>
      <w:r>
        <w:t xml:space="preserve">. </w:t>
      </w:r>
      <w:r>
        <w:rPr>
          <w:rStyle w:val="hardreadability"/>
        </w:rPr>
        <w:t>Инфицированный человек заразен в течение 1–2 дней до появления сыпи и до тех пор, пока все пузырьки не покроются корочкой и не перестанут появляться новые пузырьки</w:t>
      </w:r>
      <w:r>
        <w:t xml:space="preserve">. </w:t>
      </w:r>
      <w:r>
        <w:rPr>
          <w:rStyle w:val="hardreadability"/>
        </w:rPr>
        <w:t>Дети, заболевшие ветряной оспой, не должны ходить в школу или детские организации до тех пор, пока все пузырьки не покроются корочкой и не перестанут появляться новые пузырьки</w:t>
      </w:r>
      <w:r>
        <w:t>.</w:t>
      </w:r>
    </w:p>
    <w:p w14:paraId="4BF3843B" w14:textId="72F4981F" w:rsidR="00B7400E" w:rsidRPr="00256A28" w:rsidRDefault="000158A8" w:rsidP="006F04D3">
      <w:pPr>
        <w:pStyle w:val="Heading1"/>
        <w:spacing w:before="240"/>
      </w:pPr>
      <w:r>
        <w:t>Диагностика и лечение</w:t>
      </w:r>
    </w:p>
    <w:p w14:paraId="05E13724" w14:textId="749E74CC" w:rsidR="004B6056" w:rsidRDefault="00B7400E" w:rsidP="00B7400E">
      <w:r>
        <w:rPr>
          <w:rStyle w:val="hardreadability"/>
        </w:rPr>
        <w:t>Врач может диагностировать ветряную оспу на основании сыпи и контакта вашего ребенка с инфицированным человеком</w:t>
      </w:r>
      <w:r>
        <w:t xml:space="preserve">. В большинстве случаев детям, заболевшим ветряной оспой, нужно только отдыхать, пить много жидкости, снижать температуру и устранять неприятные ощущения. Не давайте детям аспирин. </w:t>
      </w:r>
    </w:p>
    <w:p w14:paraId="5824A246" w14:textId="697B177D" w:rsidR="00B7400E" w:rsidRDefault="004B6056" w:rsidP="281DDBBD">
      <w:r>
        <w:rPr>
          <w:rStyle w:val="veryhardreadability"/>
        </w:rPr>
        <w:t xml:space="preserve">Тяжелое протекание ветряной оспы наиболее характерно для людей, не имеющих к ней иммунитета, особенно для маленьких детей, подростков, взрослых, беременных женщин и людей с ослабленной иммунной системой. </w:t>
      </w:r>
      <w:r>
        <w:t xml:space="preserve">Она может стать причиной инфекций мозга, пневмонии и врожденных пороков развития. Если эти категории людей контактируют с переносчиками ветряной оспы, немедленно свяжитесь с врачом. </w:t>
      </w:r>
      <w:r>
        <w:rPr>
          <w:rStyle w:val="veryhardreadability"/>
        </w:rPr>
        <w:t>Прививка, сделанная через 3-5 дней после контакта, может предотвратить заболевание или облегчить его течение.</w:t>
      </w:r>
    </w:p>
    <w:p w14:paraId="10724547" w14:textId="47A94C95" w:rsidR="00B7400E" w:rsidRPr="00256A28" w:rsidRDefault="000158A8" w:rsidP="006F04D3">
      <w:pPr>
        <w:pStyle w:val="Heading1"/>
        <w:spacing w:before="240"/>
      </w:pPr>
      <w:r>
        <w:t>Профилактика</w:t>
      </w:r>
    </w:p>
    <w:p w14:paraId="7C59B05A" w14:textId="05F9379E" w:rsidR="00B33E49" w:rsidRDefault="00B33E49" w:rsidP="00B7400E">
      <w:r>
        <w:t xml:space="preserve">Для профилактики ветряной оспы используется вакцина от ветряной оспы. Детей прививают вакциной от ветряной оспы 2 раза: первую прививку делают в возрасте 12-15 месяцев, а вторую – в 4-6 лет. </w:t>
      </w:r>
    </w:p>
    <w:p w14:paraId="77D005E6" w14:textId="6FB36981" w:rsidR="00B7400E" w:rsidRPr="0057595C" w:rsidRDefault="00B33E49" w:rsidP="00B33E49">
      <w:r>
        <w:t xml:space="preserve">Вашему ребенку могут сделать прививку от ветряной оспы в медицинском учреждении или в аптеке. Найдите другие пункты бесплатной вакцинации на сайте </w:t>
      </w:r>
      <w:r w:rsidR="008334BE" w:rsidRPr="008334BE">
        <w:rPr>
          <w:highlight w:val="yellow"/>
        </w:rPr>
        <w:t>(((locally relevant website)))</w:t>
      </w:r>
      <w:r w:rsidRPr="008334BE">
        <w:rPr>
          <w:highlight w:val="yellow"/>
        </w:rPr>
        <w:t>.</w:t>
      </w:r>
    </w:p>
    <w:p w14:paraId="027F513A" w14:textId="51EBC167" w:rsidR="00B7400E" w:rsidRPr="00256A28" w:rsidRDefault="00B33E49" w:rsidP="006F04D3">
      <w:pPr>
        <w:pStyle w:val="Heading1"/>
        <w:spacing w:before="240"/>
      </w:pPr>
      <w:r>
        <w:t>Узнать больше</w:t>
      </w:r>
    </w:p>
    <w:p w14:paraId="25FBA977" w14:textId="59CC086F" w:rsidR="000A3CBE" w:rsidRDefault="00B33E49" w:rsidP="00B7400E">
      <w:r>
        <w:t>Для получения дополнительной информации обратитесь к врачу.</w:t>
      </w:r>
    </w:p>
    <w:sectPr w:rsidR="000A3CBE" w:rsidSect="00910EBD">
      <w:headerReference w:type="default" r:id="rId11"/>
      <w:footerReference w:type="default" r:id="rId12"/>
      <w:pgSz w:w="12240" w:h="15840"/>
      <w:pgMar w:top="720" w:right="720" w:bottom="1296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77F57" w14:textId="77777777" w:rsidR="009A4051" w:rsidRDefault="009A4051" w:rsidP="00340AC8">
      <w:r>
        <w:separator/>
      </w:r>
    </w:p>
  </w:endnote>
  <w:endnote w:type="continuationSeparator" w:id="0">
    <w:p w14:paraId="072C62CC" w14:textId="77777777" w:rsidR="009A4051" w:rsidRDefault="009A4051" w:rsidP="00340AC8">
      <w:r>
        <w:continuationSeparator/>
      </w:r>
    </w:p>
  </w:endnote>
  <w:endnote w:type="continuationNotice" w:id="1">
    <w:p w14:paraId="6C743655" w14:textId="77777777" w:rsidR="009A4051" w:rsidRDefault="009A40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980" w:type="dxa"/>
      <w:tblLook w:val="04A0" w:firstRow="1" w:lastRow="0" w:firstColumn="1" w:lastColumn="0" w:noHBand="0" w:noVBand="1"/>
    </w:tblPr>
    <w:tblGrid>
      <w:gridCol w:w="4675"/>
      <w:gridCol w:w="6305"/>
    </w:tblGrid>
    <w:tr w:rsidR="001D605B" w14:paraId="19D441DD" w14:textId="77777777" w:rsidTr="00C47F0B">
      <w:tc>
        <w:tcPr>
          <w:tcW w:w="467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F87E95E" w14:textId="77777777" w:rsidR="008334BE" w:rsidRDefault="008334BE" w:rsidP="008334BE">
          <w:pPr>
            <w:pStyle w:val="Footer"/>
          </w:pPr>
          <w:r>
            <w:t>Adapted with permission from Tacoma-Pierce County</w:t>
          </w:r>
        </w:p>
        <w:p w14:paraId="6D69889A" w14:textId="3C1078D1" w:rsidR="001D605B" w:rsidRDefault="008334BE" w:rsidP="008334BE">
          <w:pPr>
            <w:pStyle w:val="Footer"/>
          </w:pPr>
          <w:r>
            <w:t>Health Department | Revised September 2024</w:t>
          </w:r>
        </w:p>
      </w:tc>
      <w:tc>
        <w:tcPr>
          <w:tcW w:w="6305" w:type="dxa"/>
          <w:tcBorders>
            <w:top w:val="nil"/>
            <w:left w:val="nil"/>
            <w:bottom w:val="nil"/>
            <w:right w:val="nil"/>
          </w:tcBorders>
        </w:tcPr>
        <w:p w14:paraId="04AA7196" w14:textId="77777777" w:rsidR="001D605B" w:rsidRDefault="001D605B" w:rsidP="003E2AFF">
          <w:pPr>
            <w:pStyle w:val="Footer"/>
            <w:jc w:val="right"/>
          </w:pPr>
          <w:r>
            <w:rPr>
              <w:noProof/>
            </w:rPr>
            <w:drawing>
              <wp:inline distT="0" distB="0" distL="0" distR="0" wp14:anchorId="4555FF89" wp14:editId="0F38F52D">
                <wp:extent cx="3062605" cy="534670"/>
                <wp:effectExtent l="0" t="0" r="4445" b="0"/>
                <wp:docPr id="139226474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62605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AA59C7A" w14:textId="343BF358" w:rsidR="00677BEF" w:rsidRPr="007119E7" w:rsidRDefault="00677BEF" w:rsidP="007119E7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2D343" w14:textId="77777777" w:rsidR="009A4051" w:rsidRDefault="009A4051" w:rsidP="00340AC8">
      <w:r>
        <w:separator/>
      </w:r>
    </w:p>
  </w:footnote>
  <w:footnote w:type="continuationSeparator" w:id="0">
    <w:p w14:paraId="3EC4366B" w14:textId="77777777" w:rsidR="009A4051" w:rsidRDefault="009A4051" w:rsidP="00340AC8">
      <w:r>
        <w:continuationSeparator/>
      </w:r>
    </w:p>
  </w:footnote>
  <w:footnote w:type="continuationNotice" w:id="1">
    <w:p w14:paraId="2B3E61E1" w14:textId="77777777" w:rsidR="009A4051" w:rsidRDefault="009A405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FCCF4" w14:textId="471848CC" w:rsidR="001D605B" w:rsidRPr="0049250D" w:rsidRDefault="001D605B">
    <w:pPr>
      <w:pStyle w:val="Header"/>
      <w:rPr>
        <w:lang w:val="en-US"/>
      </w:rPr>
    </w:pPr>
    <w:r w:rsidRPr="004B4FD5">
      <w:rPr>
        <w:noProof/>
      </w:rPr>
      <mc:AlternateContent>
        <mc:Choice Requires="wps">
          <w:drawing>
            <wp:inline distT="0" distB="0" distL="0" distR="0" wp14:anchorId="4FAE7F44" wp14:editId="7455418C">
              <wp:extent cx="6858000" cy="707526"/>
              <wp:effectExtent l="0" t="0" r="0" b="0"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0" cy="707526"/>
                      </a:xfrm>
                      <a:prstGeom prst="rect">
                        <a:avLst/>
                      </a:prstGeom>
                      <a:solidFill>
                        <a:srgbClr val="8ACEEE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4543C10" w14:textId="5755F332" w:rsidR="001D605B" w:rsidRPr="00F926E7" w:rsidRDefault="0049250D" w:rsidP="001D605B">
                          <w:pPr>
                            <w:spacing w:after="0" w:line="240" w:lineRule="auto"/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49250D"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Ветряная оспа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FAE7F44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width:540pt;height:5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" fillcolor="#8aceee" stroked="f" strokeweight=".5pt">
              <v:textbox inset=",7.2pt,,7.2pt">
                <w:txbxContent>
                  <w:p w14:paraId="44543C10" w14:textId="5755F332" w:rsidR="001D605B" w:rsidRPr="00F926E7" w:rsidRDefault="0049250D" w:rsidP="001D605B">
                    <w:pPr>
                      <w:spacing w:after="0" w:line="240" w:lineRule="auto"/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49250D"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Ветряная оспа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6515C"/>
    <w:multiLevelType w:val="hybridMultilevel"/>
    <w:tmpl w:val="251E7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F4DAC"/>
    <w:multiLevelType w:val="hybridMultilevel"/>
    <w:tmpl w:val="14B6F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F4592"/>
    <w:multiLevelType w:val="hybridMultilevel"/>
    <w:tmpl w:val="88943F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B54504"/>
    <w:multiLevelType w:val="hybridMultilevel"/>
    <w:tmpl w:val="CC9E8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62724"/>
    <w:multiLevelType w:val="hybridMultilevel"/>
    <w:tmpl w:val="1FE619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6643D7"/>
    <w:multiLevelType w:val="hybridMultilevel"/>
    <w:tmpl w:val="A6E40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D512D4"/>
    <w:multiLevelType w:val="hybridMultilevel"/>
    <w:tmpl w:val="1C880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DF5733"/>
    <w:multiLevelType w:val="hybridMultilevel"/>
    <w:tmpl w:val="F3AE0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0047BD"/>
    <w:multiLevelType w:val="hybridMultilevel"/>
    <w:tmpl w:val="1FE61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792F93"/>
    <w:multiLevelType w:val="hybridMultilevel"/>
    <w:tmpl w:val="86A01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E83178"/>
    <w:multiLevelType w:val="hybridMultilevel"/>
    <w:tmpl w:val="0BDA2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731663">
    <w:abstractNumId w:val="0"/>
  </w:num>
  <w:num w:numId="2" w16cid:durableId="270163005">
    <w:abstractNumId w:val="8"/>
  </w:num>
  <w:num w:numId="3" w16cid:durableId="1197038286">
    <w:abstractNumId w:val="4"/>
  </w:num>
  <w:num w:numId="4" w16cid:durableId="2112847129">
    <w:abstractNumId w:val="10"/>
  </w:num>
  <w:num w:numId="5" w16cid:durableId="304773676">
    <w:abstractNumId w:val="6"/>
  </w:num>
  <w:num w:numId="6" w16cid:durableId="1964143982">
    <w:abstractNumId w:val="7"/>
  </w:num>
  <w:num w:numId="7" w16cid:durableId="673803653">
    <w:abstractNumId w:val="9"/>
  </w:num>
  <w:num w:numId="8" w16cid:durableId="606932879">
    <w:abstractNumId w:val="3"/>
  </w:num>
  <w:num w:numId="9" w16cid:durableId="1121454026">
    <w:abstractNumId w:val="1"/>
  </w:num>
  <w:num w:numId="10" w16cid:durableId="1143087234">
    <w:abstractNumId w:val="2"/>
  </w:num>
  <w:num w:numId="11" w16cid:durableId="18776920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00E"/>
    <w:rsid w:val="00012607"/>
    <w:rsid w:val="000158A8"/>
    <w:rsid w:val="0005022D"/>
    <w:rsid w:val="0006732D"/>
    <w:rsid w:val="0008196A"/>
    <w:rsid w:val="000A3CBE"/>
    <w:rsid w:val="000F720E"/>
    <w:rsid w:val="00133CAC"/>
    <w:rsid w:val="00155882"/>
    <w:rsid w:val="00167BEC"/>
    <w:rsid w:val="00193C8B"/>
    <w:rsid w:val="001D605B"/>
    <w:rsid w:val="002B39AA"/>
    <w:rsid w:val="003331F9"/>
    <w:rsid w:val="00340706"/>
    <w:rsid w:val="00340AC8"/>
    <w:rsid w:val="00375444"/>
    <w:rsid w:val="00390CF2"/>
    <w:rsid w:val="003E57E4"/>
    <w:rsid w:val="004371EF"/>
    <w:rsid w:val="00457B5C"/>
    <w:rsid w:val="00480DF4"/>
    <w:rsid w:val="0049250D"/>
    <w:rsid w:val="004A0714"/>
    <w:rsid w:val="004B6056"/>
    <w:rsid w:val="00534E2E"/>
    <w:rsid w:val="00584363"/>
    <w:rsid w:val="005919A8"/>
    <w:rsid w:val="005B29A0"/>
    <w:rsid w:val="005C1541"/>
    <w:rsid w:val="005D493D"/>
    <w:rsid w:val="00677BEF"/>
    <w:rsid w:val="006A7BC7"/>
    <w:rsid w:val="006E1FAB"/>
    <w:rsid w:val="006E35A5"/>
    <w:rsid w:val="006F04D3"/>
    <w:rsid w:val="007119E7"/>
    <w:rsid w:val="007136E8"/>
    <w:rsid w:val="007A367B"/>
    <w:rsid w:val="007A3808"/>
    <w:rsid w:val="007B4844"/>
    <w:rsid w:val="007D66AB"/>
    <w:rsid w:val="008000F6"/>
    <w:rsid w:val="00815C72"/>
    <w:rsid w:val="00831A89"/>
    <w:rsid w:val="008333E3"/>
    <w:rsid w:val="008334BE"/>
    <w:rsid w:val="00833850"/>
    <w:rsid w:val="00882AAE"/>
    <w:rsid w:val="008C48B0"/>
    <w:rsid w:val="008D7E84"/>
    <w:rsid w:val="00910EBD"/>
    <w:rsid w:val="0092641B"/>
    <w:rsid w:val="009651A8"/>
    <w:rsid w:val="009962CE"/>
    <w:rsid w:val="009A4051"/>
    <w:rsid w:val="009C66F5"/>
    <w:rsid w:val="00A70FFF"/>
    <w:rsid w:val="00B33E49"/>
    <w:rsid w:val="00B434BF"/>
    <w:rsid w:val="00B7400E"/>
    <w:rsid w:val="00BE236F"/>
    <w:rsid w:val="00C320B0"/>
    <w:rsid w:val="00C32C20"/>
    <w:rsid w:val="00C62D6B"/>
    <w:rsid w:val="00C72290"/>
    <w:rsid w:val="00C90A2D"/>
    <w:rsid w:val="00CC0FCF"/>
    <w:rsid w:val="00D712E1"/>
    <w:rsid w:val="00DA0065"/>
    <w:rsid w:val="00DA0388"/>
    <w:rsid w:val="00DA3E63"/>
    <w:rsid w:val="00DB7363"/>
    <w:rsid w:val="00DC5BF7"/>
    <w:rsid w:val="00DD5F5F"/>
    <w:rsid w:val="00DF3281"/>
    <w:rsid w:val="00E6750C"/>
    <w:rsid w:val="00E81E37"/>
    <w:rsid w:val="00E8750B"/>
    <w:rsid w:val="00EE1517"/>
    <w:rsid w:val="00F07E50"/>
    <w:rsid w:val="00F20FD0"/>
    <w:rsid w:val="00F33F34"/>
    <w:rsid w:val="00FF142F"/>
    <w:rsid w:val="08CCCF4B"/>
    <w:rsid w:val="0E2871FB"/>
    <w:rsid w:val="10E69453"/>
    <w:rsid w:val="1299F459"/>
    <w:rsid w:val="15BF618E"/>
    <w:rsid w:val="1734A4CB"/>
    <w:rsid w:val="1A23379C"/>
    <w:rsid w:val="21A84087"/>
    <w:rsid w:val="281DDBBD"/>
    <w:rsid w:val="2BBD7AAB"/>
    <w:rsid w:val="2CAC3272"/>
    <w:rsid w:val="44084B38"/>
    <w:rsid w:val="46E41F2C"/>
    <w:rsid w:val="47BB057C"/>
    <w:rsid w:val="551E82AB"/>
    <w:rsid w:val="562D1B87"/>
    <w:rsid w:val="563DBFFB"/>
    <w:rsid w:val="65B5CA5F"/>
    <w:rsid w:val="6CFE6D1C"/>
    <w:rsid w:val="70928C9F"/>
    <w:rsid w:val="728FE193"/>
    <w:rsid w:val="7DE0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D46FBA"/>
  <w15:chartTrackingRefBased/>
  <w15:docId w15:val="{226AEAEE-6BED-4C22-B753-A6DFC936B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2CE"/>
    <w:pPr>
      <w:spacing w:after="240" w:line="26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400E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400E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400E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7B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BEF"/>
  </w:style>
  <w:style w:type="paragraph" w:styleId="Footer">
    <w:name w:val="footer"/>
    <w:basedOn w:val="Normal"/>
    <w:link w:val="FooterChar"/>
    <w:uiPriority w:val="99"/>
    <w:unhideWhenUsed/>
    <w:qFormat/>
    <w:rsid w:val="007D66AB"/>
    <w:pPr>
      <w:tabs>
        <w:tab w:val="right" w:pos="10800"/>
      </w:tabs>
      <w:spacing w:after="0"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D66AB"/>
    <w:rPr>
      <w:sz w:val="18"/>
      <w:szCs w:val="18"/>
    </w:rPr>
  </w:style>
  <w:style w:type="table" w:styleId="TableGrid">
    <w:name w:val="Table Grid"/>
    <w:basedOn w:val="TableNormal"/>
    <w:uiPriority w:val="39"/>
    <w:rsid w:val="00F07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40AC8"/>
    <w:pPr>
      <w:spacing w:after="0" w:line="264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7400E"/>
    <w:rPr>
      <w:rFonts w:asciiTheme="majorHAnsi" w:eastAsiaTheme="majorEastAsia" w:hAnsiTheme="majorHAnsi" w:cstheme="majorBidi"/>
      <w:b/>
      <w:bC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7400E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7400E"/>
    <w:rPr>
      <w:rFonts w:asciiTheme="majorHAnsi" w:eastAsiaTheme="majorEastAsia" w:hAnsiTheme="majorHAnsi" w:cstheme="majorBidi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340AC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962CE"/>
    <w:pPr>
      <w:spacing w:after="0" w:line="240" w:lineRule="auto"/>
    </w:pPr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962CE"/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2CE"/>
    <w:pPr>
      <w:numPr>
        <w:ilvl w:val="1"/>
      </w:numPr>
      <w:spacing w:line="240" w:lineRule="auto"/>
    </w:pPr>
    <w:rPr>
      <w:rFonts w:eastAsiaTheme="minorEastAsia"/>
      <w:b/>
      <w:bCs/>
      <w:i/>
      <w:iCs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9962CE"/>
    <w:rPr>
      <w:rFonts w:eastAsiaTheme="minorEastAsia"/>
      <w:b/>
      <w:bCs/>
      <w:i/>
      <w:i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9651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51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0A2D"/>
    <w:rPr>
      <w:color w:val="800080" w:themeColor="followedHyperlink"/>
      <w:u w:val="single"/>
    </w:rPr>
  </w:style>
  <w:style w:type="paragraph" w:styleId="BodyTextIndent2">
    <w:name w:val="Body Text Indent 2"/>
    <w:basedOn w:val="Normal"/>
    <w:link w:val="BodyTextIndent2Char"/>
    <w:rsid w:val="00B7400E"/>
    <w:pPr>
      <w:spacing w:after="120" w:line="480" w:lineRule="auto"/>
      <w:ind w:left="360"/>
    </w:pPr>
    <w:rPr>
      <w:rFonts w:ascii="Calibri" w:hAnsi="Calibri"/>
      <w:kern w:val="0"/>
      <w:szCs w:val="24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B7400E"/>
    <w:rPr>
      <w:rFonts w:ascii="Calibri" w:hAnsi="Calibri"/>
      <w:kern w:val="0"/>
      <w:szCs w:val="24"/>
      <w14:ligatures w14:val="none"/>
    </w:rPr>
  </w:style>
  <w:style w:type="character" w:customStyle="1" w:styleId="hardreadability">
    <w:name w:val="hardreadability"/>
    <w:basedOn w:val="DefaultParagraphFont"/>
    <w:rsid w:val="00B7400E"/>
  </w:style>
  <w:style w:type="character" w:customStyle="1" w:styleId="passivevoice">
    <w:name w:val="passivevoice"/>
    <w:basedOn w:val="DefaultParagraphFont"/>
    <w:rsid w:val="00B7400E"/>
  </w:style>
  <w:style w:type="character" w:customStyle="1" w:styleId="veryhardreadability">
    <w:name w:val="veryhardreadability"/>
    <w:basedOn w:val="DefaultParagraphFont"/>
    <w:rsid w:val="00B7400E"/>
  </w:style>
  <w:style w:type="paragraph" w:styleId="Revision">
    <w:name w:val="Revision"/>
    <w:hidden/>
    <w:uiPriority w:val="99"/>
    <w:semiHidden/>
    <w:rsid w:val="00B740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85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cott\Desktop\Spartan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7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563C1"/>
      </a:hlink>
      <a:folHlink>
        <a:srgbClr val="800080"/>
      </a:folHlink>
    </a:clrScheme>
    <a:fontScheme name="Health Departmen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8062d1-4f3c-4837-9397-0485a51bf3ac">
      <Terms xmlns="http://schemas.microsoft.com/office/infopath/2007/PartnerControls"/>
    </lcf76f155ced4ddcb4097134ff3c332f>
    <Date xmlns="668062d1-4f3c-4837-9397-0485a51bf3ac" xsi:nil="true"/>
    <TaxCatchAll xmlns="fee1e7b4-3575-4d14-a81d-acd73d34f99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DF5EA7ACD273448935128C16A6E0E0" ma:contentTypeVersion="20" ma:contentTypeDescription="Create a new document." ma:contentTypeScope="" ma:versionID="af36c3beda7204ae0eb83a745c854fa7">
  <xsd:schema xmlns:xsd="http://www.w3.org/2001/XMLSchema" xmlns:xs="http://www.w3.org/2001/XMLSchema" xmlns:p="http://schemas.microsoft.com/office/2006/metadata/properties" xmlns:ns2="668062d1-4f3c-4837-9397-0485a51bf3ac" xmlns:ns3="fee1e7b4-3575-4d14-a81d-acd73d34f996" targetNamespace="http://schemas.microsoft.com/office/2006/metadata/properties" ma:root="true" ma:fieldsID="59981ce80625342b540f40dead9f3ed8" ns2:_="" ns3:_="">
    <xsd:import namespace="668062d1-4f3c-4837-9397-0485a51bf3ac"/>
    <xsd:import namespace="fee1e7b4-3575-4d14-a81d-acd73d34f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062d1-4f3c-4837-9397-0485a51bf3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ad89a20-2c34-4a05-a2d1-7ae41405e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e" ma:index="25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1e7b4-3575-4d14-a81d-acd73d34f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9" nillable="true" ma:displayName="Taxonomy Catch All Column" ma:hidden="true" ma:list="{3bfcbb07-5257-4f07-bf70-fbec4b954f49}" ma:internalName="TaxCatchAll" ma:readOnly="false" ma:showField="CatchAllData" ma:web="fee1e7b4-3575-4d14-a81d-acd73d34f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697FBB-A53E-4585-9374-FF5504FD2E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0932C5-6894-42FD-A7DD-B09D8678FB6B}">
  <ds:schemaRefs>
    <ds:schemaRef ds:uri="http://schemas.microsoft.com/office/2006/metadata/properties"/>
    <ds:schemaRef ds:uri="http://schemas.microsoft.com/office/infopath/2007/PartnerControls"/>
    <ds:schemaRef ds:uri="668062d1-4f3c-4837-9397-0485a51bf3ac"/>
    <ds:schemaRef ds:uri="fee1e7b4-3575-4d14-a81d-acd73d34f996"/>
  </ds:schemaRefs>
</ds:datastoreItem>
</file>

<file path=customXml/itemProps3.xml><?xml version="1.0" encoding="utf-8"?>
<ds:datastoreItem xmlns:ds="http://schemas.openxmlformats.org/officeDocument/2006/customXml" ds:itemID="{65E8389F-9F09-4AC0-A8FC-6479E95F2E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06AB4A-C99E-42EC-84FE-293C265BED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062d1-4f3c-4837-9397-0485a51bf3ac"/>
    <ds:schemaRef ds:uri="fee1e7b4-3575-4d14-a81d-acd73d34f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Spartan template</Template>
  <TotalTime>177</TotalTime>
  <Pages>1</Pages>
  <Words>361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Emily Holloway</cp:lastModifiedBy>
  <cp:revision>8</cp:revision>
  <dcterms:created xsi:type="dcterms:W3CDTF">2024-07-08T17:53:00Z</dcterms:created>
  <dcterms:modified xsi:type="dcterms:W3CDTF">2024-12-18T18:28:00Z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0x01010068DF5EA7ACD273448935128C16A6E0E0</vt:lpwstr>
  </property>
  <property fmtid="{D5CDD505-2E9C-101B-9397-08002B2CF9AE}" pid="3" name="MediaServiceImageTags">
    <vt:lpwstr/>
  </property>
</Properties>
</file>