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7E81FB7B" w:rsidR="00B7400E" w:rsidRDefault="00B7400E" w:rsidP="00B7400E">
      <w:r>
        <w:t xml:space="preserve">Your child recently may have been exposed to </w:t>
      </w:r>
      <w:r w:rsidR="00ED6E6C" w:rsidRPr="41D3AC2D">
        <w:rPr>
          <w:b/>
          <w:bCs/>
        </w:rPr>
        <w:t>strep throat</w:t>
      </w:r>
      <w:r w:rsidR="00ED6E6C" w:rsidRPr="00B37A15">
        <w:t xml:space="preserve"> or </w:t>
      </w:r>
      <w:r w:rsidR="00ED6E6C" w:rsidRPr="41D3AC2D">
        <w:rPr>
          <w:b/>
          <w:bCs/>
        </w:rPr>
        <w:t>scarlet fever</w:t>
      </w:r>
      <w:r w:rsidR="00ED6E6C">
        <w:t>.</w:t>
      </w:r>
      <w:r>
        <w:t xml:space="preserve"> </w:t>
      </w:r>
      <w:r w:rsidR="00ED6E6C">
        <w:t xml:space="preserve">Scarlet fever is strep throat infection </w:t>
      </w:r>
      <w:r w:rsidR="6C89180A">
        <w:t>accompanied by</w:t>
      </w:r>
      <w:r w:rsidR="00ED6E6C">
        <w:t xml:space="preserve"> a rash. Both are caused by bacteria</w:t>
      </w:r>
      <w:r>
        <w:t>.</w:t>
      </w:r>
    </w:p>
    <w:p w14:paraId="301AC198" w14:textId="5B99A082" w:rsidR="000F1F7C" w:rsidRPr="005E60EF" w:rsidRDefault="000F1F7C" w:rsidP="000F1F7C">
      <w:r>
        <w:t xml:space="preserve">Children with strep throat or scarlet fever should </w:t>
      </w:r>
      <w:r w:rsidR="1739B227">
        <w:t>stay home from</w:t>
      </w:r>
      <w:r>
        <w:t xml:space="preserve"> school or childcare until at least </w:t>
      </w:r>
      <w:r w:rsidR="5622E270">
        <w:t>12</w:t>
      </w:r>
      <w:r>
        <w:t xml:space="preserve"> hours after </w:t>
      </w:r>
      <w:r w:rsidR="00823F18">
        <w:t xml:space="preserve">they </w:t>
      </w:r>
      <w:r>
        <w:t>start</w:t>
      </w:r>
      <w:r w:rsidR="00823F18">
        <w:t xml:space="preserve"> antibiotics</w:t>
      </w:r>
      <w:r w:rsidR="00183661">
        <w:t xml:space="preserve"> and </w:t>
      </w:r>
      <w:r w:rsidR="00DB1CA8">
        <w:t>are fever-free.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463B18E2" w14:textId="0F0DBC14" w:rsidR="00B66954" w:rsidRDefault="00B7400E" w:rsidP="009164EE">
      <w:pPr>
        <w:spacing w:after="0"/>
      </w:pPr>
      <w:r w:rsidRPr="00187F51">
        <w:t>Symptoms include</w:t>
      </w:r>
      <w:r w:rsidR="00BF7AD4">
        <w:t>:</w:t>
      </w:r>
    </w:p>
    <w:p w14:paraId="7DE9102D" w14:textId="176F20CC" w:rsidR="00BF7AD4" w:rsidRDefault="00BF7AD4" w:rsidP="00BF7AD4">
      <w:pPr>
        <w:pStyle w:val="ListParagraph"/>
        <w:numPr>
          <w:ilvl w:val="0"/>
          <w:numId w:val="12"/>
        </w:numPr>
      </w:pPr>
      <w:r>
        <w:t>Sore throat.</w:t>
      </w:r>
    </w:p>
    <w:p w14:paraId="378C1692" w14:textId="53F8BFCA" w:rsidR="00BF7AD4" w:rsidRDefault="00BF7AD4" w:rsidP="00BF7AD4">
      <w:pPr>
        <w:pStyle w:val="ListParagraph"/>
        <w:numPr>
          <w:ilvl w:val="0"/>
          <w:numId w:val="12"/>
        </w:numPr>
      </w:pPr>
      <w:r>
        <w:t>Fever.</w:t>
      </w:r>
    </w:p>
    <w:p w14:paraId="74403B29" w14:textId="0694CF93" w:rsidR="00BF7AD4" w:rsidRDefault="00BF7AD4" w:rsidP="00BF7AD4">
      <w:pPr>
        <w:pStyle w:val="ListParagraph"/>
        <w:numPr>
          <w:ilvl w:val="0"/>
          <w:numId w:val="12"/>
        </w:numPr>
      </w:pPr>
      <w:r>
        <w:t>Headache.</w:t>
      </w:r>
    </w:p>
    <w:p w14:paraId="152338A8" w14:textId="035FAB04" w:rsidR="00BF7AD4" w:rsidRDefault="00BF7AD4" w:rsidP="00BF7AD4">
      <w:pPr>
        <w:pStyle w:val="ListParagraph"/>
        <w:numPr>
          <w:ilvl w:val="0"/>
          <w:numId w:val="12"/>
        </w:numPr>
      </w:pPr>
      <w:r>
        <w:t xml:space="preserve">Swollen lymph nodes in </w:t>
      </w:r>
      <w:r w:rsidR="78C9E8B6">
        <w:t xml:space="preserve">the </w:t>
      </w:r>
      <w:r>
        <w:t>neck.</w:t>
      </w:r>
    </w:p>
    <w:p w14:paraId="5C65A1EB" w14:textId="6FD996BF" w:rsidR="00454BA2" w:rsidRDefault="00BF7AD4" w:rsidP="00454BA2">
      <w:pPr>
        <w:pStyle w:val="ListParagraph"/>
        <w:numPr>
          <w:ilvl w:val="0"/>
          <w:numId w:val="12"/>
        </w:numPr>
      </w:pPr>
      <w:r>
        <w:t>Decreased appetite</w:t>
      </w:r>
      <w:r w:rsidR="00454BA2">
        <w:t>.</w:t>
      </w:r>
    </w:p>
    <w:p w14:paraId="0509ABD9" w14:textId="3E9E3574" w:rsidR="00454BA2" w:rsidRDefault="00454BA2" w:rsidP="00454BA2">
      <w:pPr>
        <w:pStyle w:val="ListParagraph"/>
        <w:numPr>
          <w:ilvl w:val="0"/>
          <w:numId w:val="12"/>
        </w:numPr>
      </w:pPr>
      <w:r>
        <w:t>Sandpaper-like rash in armpit or groin (if scarlet fever).</w:t>
      </w:r>
    </w:p>
    <w:p w14:paraId="73DB3FC4" w14:textId="2FAF7AC3" w:rsidR="00454BA2" w:rsidRDefault="004C35CE" w:rsidP="004C35CE">
      <w:r>
        <w:t xml:space="preserve">Children under 3 years </w:t>
      </w:r>
      <w:r w:rsidR="355F824B">
        <w:t>rarely get strep throat.</w:t>
      </w:r>
      <w:r>
        <w:t xml:space="preserve"> 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399B73EA" w:rsidR="00B66954" w:rsidRDefault="004A134B" w:rsidP="00B7400E">
      <w:pPr>
        <w:rPr>
          <w:rStyle w:val="hardreadability"/>
        </w:rPr>
      </w:pPr>
      <w:r w:rsidRPr="41D3AC2D">
        <w:rPr>
          <w:rStyle w:val="hardreadability"/>
        </w:rPr>
        <w:t xml:space="preserve">Strep throat spreads through contact with a sick person. It </w:t>
      </w:r>
      <w:r w:rsidR="00D8279E" w:rsidRPr="41D3AC2D">
        <w:rPr>
          <w:rStyle w:val="hardreadability"/>
        </w:rPr>
        <w:t>spreads</w:t>
      </w:r>
      <w:r w:rsidRPr="41D3AC2D">
        <w:rPr>
          <w:rStyle w:val="hardreadability"/>
        </w:rPr>
        <w:t xml:space="preserve"> through coughing, sneezing, or by sharing </w:t>
      </w:r>
      <w:r w:rsidR="168FE7E1" w:rsidRPr="41D3AC2D">
        <w:rPr>
          <w:rStyle w:val="hardreadability"/>
        </w:rPr>
        <w:t>cups</w:t>
      </w:r>
      <w:r w:rsidRPr="41D3AC2D">
        <w:rPr>
          <w:rStyle w:val="hardreadability"/>
        </w:rPr>
        <w:t xml:space="preserve"> or utensils.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1BBA9C6B" w:rsidR="00B66954" w:rsidRDefault="00B7400E" w:rsidP="00411D01">
      <w:pPr>
        <w:rPr>
          <w:rStyle w:val="veryhardreadability"/>
        </w:rPr>
      </w:pPr>
      <w:r w:rsidRPr="41D3AC2D">
        <w:rPr>
          <w:rStyle w:val="hardreadability"/>
        </w:rPr>
        <w:t>A healthcare provider</w:t>
      </w:r>
      <w:r w:rsidR="009C30D0" w:rsidRPr="41D3AC2D">
        <w:rPr>
          <w:rStyle w:val="hardreadability"/>
        </w:rPr>
        <w:t xml:space="preserve"> </w:t>
      </w:r>
      <w:r w:rsidR="1AE08B55" w:rsidRPr="41D3AC2D">
        <w:rPr>
          <w:rStyle w:val="hardreadability"/>
        </w:rPr>
        <w:t>can</w:t>
      </w:r>
      <w:r w:rsidR="009C30D0" w:rsidRPr="41D3AC2D">
        <w:rPr>
          <w:rStyle w:val="hardreadability"/>
        </w:rPr>
        <w:t xml:space="preserve"> diagnose strep throat with a lab test. </w:t>
      </w:r>
      <w:r w:rsidR="0066092C" w:rsidRPr="41D3AC2D">
        <w:rPr>
          <w:rStyle w:val="hardreadability"/>
        </w:rPr>
        <w:t>It is treated with antibiotics.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4016D2A5" w14:textId="5F2CBAEB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 xml:space="preserve">Wash </w:t>
      </w:r>
      <w:r w:rsidR="4BA9FF01">
        <w:t xml:space="preserve">your </w:t>
      </w:r>
      <w:r>
        <w:t>hands frequently and thoroughly</w:t>
      </w:r>
      <w:r w:rsidR="63745B0B">
        <w:t xml:space="preserve"> with soap and warm water</w:t>
      </w:r>
      <w:r>
        <w:t xml:space="preserve">, especially after touching </w:t>
      </w:r>
      <w:r w:rsidR="1F8C0210">
        <w:t xml:space="preserve">your </w:t>
      </w:r>
      <w:r>
        <w:t>mouth or nose</w:t>
      </w:r>
      <w:r w:rsidR="000F1F7C">
        <w:t>.</w:t>
      </w:r>
    </w:p>
    <w:p w14:paraId="469BEC2B" w14:textId="793D3452" w:rsidR="005E60EF" w:rsidRPr="005E60EF" w:rsidRDefault="57B04BAB" w:rsidP="005E60EF">
      <w:pPr>
        <w:pStyle w:val="ListParagraph"/>
        <w:numPr>
          <w:ilvl w:val="0"/>
          <w:numId w:val="12"/>
        </w:numPr>
      </w:pPr>
      <w:r>
        <w:t>Don’t</w:t>
      </w:r>
      <w:r w:rsidR="005E60EF">
        <w:t xml:space="preserve"> shar</w:t>
      </w:r>
      <w:r w:rsidR="1F4C3D94">
        <w:t>e</w:t>
      </w:r>
      <w:r w:rsidR="005E60EF">
        <w:t xml:space="preserve"> food or personal items, like cups and utensils</w:t>
      </w:r>
      <w:r w:rsidR="000F1F7C">
        <w:t>.</w:t>
      </w:r>
    </w:p>
    <w:p w14:paraId="66BFFA7F" w14:textId="3C0D37A8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 xml:space="preserve">Clean toys and other </w:t>
      </w:r>
      <w:r w:rsidR="000F1F7C">
        <w:t>frequently touched</w:t>
      </w:r>
      <w:r>
        <w:t xml:space="preserve"> items</w:t>
      </w:r>
      <w:r w:rsidR="431782D2">
        <w:t xml:space="preserve"> often</w:t>
      </w:r>
      <w:r w:rsidR="000F1F7C">
        <w:t>.</w:t>
      </w:r>
    </w:p>
    <w:p w14:paraId="6DF9C1E9" w14:textId="0F1F8B34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Cover</w:t>
      </w:r>
      <w:r w:rsidR="5A60A42A">
        <w:t xml:space="preserve"> coughs and sneezes with a tissue or your elbow</w:t>
      </w:r>
      <w:r w:rsidR="00C4293C">
        <w:t>.</w:t>
      </w:r>
    </w:p>
    <w:p w14:paraId="2190F771" w14:textId="5A6493AA" w:rsidR="005E60EF" w:rsidRPr="005E60EF" w:rsidRDefault="22197F14" w:rsidP="005E60EF">
      <w:pPr>
        <w:pStyle w:val="ListParagraph"/>
        <w:numPr>
          <w:ilvl w:val="0"/>
          <w:numId w:val="12"/>
        </w:numPr>
      </w:pPr>
      <w:r>
        <w:t>Throw away</w:t>
      </w:r>
      <w:r w:rsidR="005E60EF">
        <w:t xml:space="preserve"> tissues after </w:t>
      </w:r>
      <w:r w:rsidR="3D91B2C3">
        <w:t xml:space="preserve">each </w:t>
      </w:r>
      <w:r w:rsidR="005E60EF">
        <w:t>use</w:t>
      </w:r>
      <w:r w:rsidR="000F1F7C">
        <w:t>.</w:t>
      </w:r>
    </w:p>
    <w:p w14:paraId="027F513A" w14:textId="3747A13D" w:rsidR="00B7400E" w:rsidRPr="00256A28" w:rsidRDefault="00B33E49" w:rsidP="00B7400E">
      <w:pPr>
        <w:pStyle w:val="Heading1"/>
      </w:pPr>
      <w:r>
        <w:t>Learn more</w:t>
      </w:r>
    </w:p>
    <w:p w14:paraId="25FBA977" w14:textId="50F070D6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9164EE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C583" w14:textId="77777777" w:rsidR="00A82899" w:rsidRDefault="00A82899" w:rsidP="00340AC8">
      <w:r>
        <w:separator/>
      </w:r>
    </w:p>
  </w:endnote>
  <w:endnote w:type="continuationSeparator" w:id="0">
    <w:p w14:paraId="0A1E3079" w14:textId="77777777" w:rsidR="00A82899" w:rsidRDefault="00A82899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DAEE" w14:textId="77777777" w:rsidR="000D5993" w:rsidRDefault="000D5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E5E4B" w14:paraId="0B9F3E7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97F625" w14:textId="77777777" w:rsidR="000D5993" w:rsidRDefault="000D5993" w:rsidP="000D5993">
          <w:pPr>
            <w:pStyle w:val="Footer"/>
          </w:pPr>
          <w:r>
            <w:t>Adapted with permission from Tacoma-Pierce County</w:t>
          </w:r>
        </w:p>
        <w:p w14:paraId="32C10532" w14:textId="78CAD4BC" w:rsidR="001E5E4B" w:rsidRDefault="000D5993" w:rsidP="000D5993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1F1282E" w14:textId="77777777" w:rsidR="001E5E4B" w:rsidRDefault="001E5E4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B775E63" wp14:editId="5D6CEE87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344255C3" w:rsidR="00677BEF" w:rsidRPr="007D66AB" w:rsidRDefault="00677BEF" w:rsidP="007D6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F246" w14:textId="77777777" w:rsidR="000D5993" w:rsidRDefault="000D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1DBD" w14:textId="77777777" w:rsidR="00A82899" w:rsidRDefault="00A82899" w:rsidP="00340AC8">
      <w:r>
        <w:separator/>
      </w:r>
    </w:p>
  </w:footnote>
  <w:footnote w:type="continuationSeparator" w:id="0">
    <w:p w14:paraId="25C3EDC6" w14:textId="77777777" w:rsidR="00A82899" w:rsidRDefault="00A82899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95DF" w14:textId="77777777" w:rsidR="000D5993" w:rsidRDefault="000D5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01E8" w14:textId="083063D4" w:rsidR="001E5E4B" w:rsidRDefault="001E5E4B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0C458F44" wp14:editId="6395D2D5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DE84E9" w14:textId="6FE0E24B" w:rsidR="001E5E4B" w:rsidRPr="00F926E7" w:rsidRDefault="0073019F" w:rsidP="0073019F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3019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Strep Throat or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73019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Scarlet Fever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458F4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BDE84E9" w14:textId="6FE0E24B" w:rsidR="001E5E4B" w:rsidRPr="00F926E7" w:rsidRDefault="0073019F" w:rsidP="0073019F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3019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Strep Throat or</w:t>
                    </w:r>
                    <w:r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r w:rsidRPr="0073019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Scarlet Fever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E462" w14:textId="77777777" w:rsidR="000D5993" w:rsidRDefault="000D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9599B"/>
    <w:multiLevelType w:val="hybridMultilevel"/>
    <w:tmpl w:val="9F84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9DC"/>
    <w:multiLevelType w:val="hybridMultilevel"/>
    <w:tmpl w:val="B910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384842969">
    <w:abstractNumId w:val="3"/>
  </w:num>
  <w:num w:numId="13" w16cid:durableId="179228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D5993"/>
    <w:rsid w:val="000F1F7C"/>
    <w:rsid w:val="000F720E"/>
    <w:rsid w:val="00133CAC"/>
    <w:rsid w:val="00145E89"/>
    <w:rsid w:val="00183661"/>
    <w:rsid w:val="00193C8B"/>
    <w:rsid w:val="001D7BB7"/>
    <w:rsid w:val="001E5E4B"/>
    <w:rsid w:val="00265E0C"/>
    <w:rsid w:val="002B39AA"/>
    <w:rsid w:val="003331F9"/>
    <w:rsid w:val="00340706"/>
    <w:rsid w:val="00340AC8"/>
    <w:rsid w:val="00375444"/>
    <w:rsid w:val="00390CF2"/>
    <w:rsid w:val="003E57E4"/>
    <w:rsid w:val="004010C2"/>
    <w:rsid w:val="00411D01"/>
    <w:rsid w:val="004371EF"/>
    <w:rsid w:val="00454BA2"/>
    <w:rsid w:val="00457B5C"/>
    <w:rsid w:val="004A0714"/>
    <w:rsid w:val="004A134B"/>
    <w:rsid w:val="004B6056"/>
    <w:rsid w:val="004C35CE"/>
    <w:rsid w:val="00534E2E"/>
    <w:rsid w:val="005919A8"/>
    <w:rsid w:val="005B29A0"/>
    <w:rsid w:val="005D493D"/>
    <w:rsid w:val="005E58FB"/>
    <w:rsid w:val="005E60EF"/>
    <w:rsid w:val="0066092C"/>
    <w:rsid w:val="00677BEF"/>
    <w:rsid w:val="006A7BC7"/>
    <w:rsid w:val="006E1FAB"/>
    <w:rsid w:val="006E35A5"/>
    <w:rsid w:val="00704441"/>
    <w:rsid w:val="007136E8"/>
    <w:rsid w:val="0073019F"/>
    <w:rsid w:val="00787CDC"/>
    <w:rsid w:val="007A367B"/>
    <w:rsid w:val="007A3808"/>
    <w:rsid w:val="007D66AB"/>
    <w:rsid w:val="008000F6"/>
    <w:rsid w:val="00815C72"/>
    <w:rsid w:val="00823F18"/>
    <w:rsid w:val="00831A89"/>
    <w:rsid w:val="008333E3"/>
    <w:rsid w:val="00833850"/>
    <w:rsid w:val="00882AAE"/>
    <w:rsid w:val="008C48B0"/>
    <w:rsid w:val="008D5ED5"/>
    <w:rsid w:val="008D7E84"/>
    <w:rsid w:val="00910EBD"/>
    <w:rsid w:val="009164EE"/>
    <w:rsid w:val="009651A8"/>
    <w:rsid w:val="009962CE"/>
    <w:rsid w:val="009C30D0"/>
    <w:rsid w:val="00A70FFF"/>
    <w:rsid w:val="00A82899"/>
    <w:rsid w:val="00B33E49"/>
    <w:rsid w:val="00B37A15"/>
    <w:rsid w:val="00B66954"/>
    <w:rsid w:val="00B7400E"/>
    <w:rsid w:val="00BC1301"/>
    <w:rsid w:val="00BE236F"/>
    <w:rsid w:val="00BF7AD4"/>
    <w:rsid w:val="00C320B0"/>
    <w:rsid w:val="00C4293C"/>
    <w:rsid w:val="00C62D6B"/>
    <w:rsid w:val="00C72290"/>
    <w:rsid w:val="00C90A2D"/>
    <w:rsid w:val="00CC0FCF"/>
    <w:rsid w:val="00D712E1"/>
    <w:rsid w:val="00D8279E"/>
    <w:rsid w:val="00D915B9"/>
    <w:rsid w:val="00D91C0B"/>
    <w:rsid w:val="00DA0065"/>
    <w:rsid w:val="00DA0388"/>
    <w:rsid w:val="00DB1CA8"/>
    <w:rsid w:val="00DB7363"/>
    <w:rsid w:val="00DC5BF7"/>
    <w:rsid w:val="00DD5F5F"/>
    <w:rsid w:val="00E52F42"/>
    <w:rsid w:val="00E6750C"/>
    <w:rsid w:val="00E67566"/>
    <w:rsid w:val="00E81E37"/>
    <w:rsid w:val="00E8750B"/>
    <w:rsid w:val="00ED6E6C"/>
    <w:rsid w:val="00EF49FC"/>
    <w:rsid w:val="00F07E50"/>
    <w:rsid w:val="00F33F34"/>
    <w:rsid w:val="00F53FDC"/>
    <w:rsid w:val="00FA057F"/>
    <w:rsid w:val="00FD658C"/>
    <w:rsid w:val="00FF142F"/>
    <w:rsid w:val="1336C4B9"/>
    <w:rsid w:val="13FDED77"/>
    <w:rsid w:val="168FE7E1"/>
    <w:rsid w:val="1739B227"/>
    <w:rsid w:val="1A8144D6"/>
    <w:rsid w:val="1AE08B55"/>
    <w:rsid w:val="1F4C3D94"/>
    <w:rsid w:val="1F8C0210"/>
    <w:rsid w:val="22197F14"/>
    <w:rsid w:val="31EA4A2B"/>
    <w:rsid w:val="355F824B"/>
    <w:rsid w:val="3D91B2C3"/>
    <w:rsid w:val="418ABEEB"/>
    <w:rsid w:val="41D3AC2D"/>
    <w:rsid w:val="431782D2"/>
    <w:rsid w:val="4BA9FF01"/>
    <w:rsid w:val="5622E270"/>
    <w:rsid w:val="57B04BAB"/>
    <w:rsid w:val="5A60A42A"/>
    <w:rsid w:val="5FF8BDAE"/>
    <w:rsid w:val="63745B0B"/>
    <w:rsid w:val="6C89180A"/>
    <w:rsid w:val="78C9E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53792-6CDB-4843-BCC2-4026A0AD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34</cp:revision>
  <dcterms:created xsi:type="dcterms:W3CDTF">2024-09-23T17:34:00Z</dcterms:created>
  <dcterms:modified xsi:type="dcterms:W3CDTF">2024-12-17T18:45:00Z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