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9717A">
      <w:pPr>
        <w:spacing w:before="240" w:after="12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2A89DD0A" w14:textId="562D58DC" w:rsidR="00B50EE7" w:rsidRDefault="00B7400E" w:rsidP="0049717A">
      <w:pPr>
        <w:spacing w:after="120"/>
      </w:pPr>
      <w:r>
        <w:t xml:space="preserve">Your child recently may have been exposed to </w:t>
      </w:r>
      <w:r w:rsidR="7BC760FB" w:rsidRPr="4CB185EB">
        <w:rPr>
          <w:b/>
          <w:bCs/>
        </w:rPr>
        <w:t>r</w:t>
      </w:r>
      <w:r w:rsidR="007F38C5" w:rsidRPr="4CB185EB">
        <w:rPr>
          <w:b/>
          <w:bCs/>
        </w:rPr>
        <w:t xml:space="preserve">espiratory </w:t>
      </w:r>
      <w:r w:rsidR="7707B42A" w:rsidRPr="4CB185EB">
        <w:rPr>
          <w:b/>
          <w:bCs/>
        </w:rPr>
        <w:t>s</w:t>
      </w:r>
      <w:r w:rsidR="007F38C5" w:rsidRPr="4CB185EB">
        <w:rPr>
          <w:b/>
          <w:bCs/>
        </w:rPr>
        <w:t xml:space="preserve">yncytial </w:t>
      </w:r>
      <w:r w:rsidR="254422D8" w:rsidRPr="4CB185EB">
        <w:rPr>
          <w:b/>
          <w:bCs/>
        </w:rPr>
        <w:t>v</w:t>
      </w:r>
      <w:r w:rsidR="007F38C5" w:rsidRPr="4CB185EB">
        <w:rPr>
          <w:b/>
          <w:bCs/>
        </w:rPr>
        <w:t>irus (RSV).</w:t>
      </w:r>
      <w:r w:rsidR="001748EC">
        <w:t xml:space="preserve"> RSV </w:t>
      </w:r>
      <w:r w:rsidR="00C525CD">
        <w:t>is one of the viruses that causes the common cold. It can also cause other respiratory infections and pneumonia.</w:t>
      </w:r>
    </w:p>
    <w:p w14:paraId="12F8B526" w14:textId="66DC0D4A" w:rsidR="00B7400E" w:rsidRPr="00256A28" w:rsidRDefault="00C31810" w:rsidP="00B7400E">
      <w:r>
        <w:t>If your child is too sick to take part in normal activities, they should stay home</w:t>
      </w:r>
      <w:r w:rsidR="5D8DD89A">
        <w:t xml:space="preserve"> from school or childcare</w:t>
      </w:r>
      <w:r>
        <w:t>.</w:t>
      </w:r>
    </w:p>
    <w:p w14:paraId="6A4A35DD" w14:textId="6C661CD8" w:rsidR="00B7400E" w:rsidRPr="00B7400E" w:rsidRDefault="000158A8" w:rsidP="0049717A">
      <w:pPr>
        <w:pStyle w:val="Heading1"/>
        <w:spacing w:before="240"/>
      </w:pPr>
      <w:r>
        <w:t>S</w:t>
      </w:r>
      <w:r w:rsidR="00B7400E" w:rsidRPr="00B7400E">
        <w:t>ymptoms</w:t>
      </w:r>
    </w:p>
    <w:p w14:paraId="22320005" w14:textId="66ACA1A6" w:rsidR="00D9721C" w:rsidRDefault="00453D52" w:rsidP="0049717A">
      <w:pPr>
        <w:spacing w:after="120"/>
      </w:pPr>
      <w:r>
        <w:t>Most children and adults will experience</w:t>
      </w:r>
      <w:r w:rsidR="004E5C8E">
        <w:t xml:space="preserve"> common</w:t>
      </w:r>
      <w:r w:rsidR="00D9721C">
        <w:t xml:space="preserve"> cold symptoms.</w:t>
      </w:r>
    </w:p>
    <w:p w14:paraId="651449C8" w14:textId="085FA982" w:rsidR="009C741F" w:rsidRDefault="00D9721C" w:rsidP="0049717A">
      <w:pPr>
        <w:spacing w:after="120"/>
      </w:pPr>
      <w:r>
        <w:t xml:space="preserve">Infants may experience irritability, poor feeding, </w:t>
      </w:r>
      <w:r w:rsidR="10C0F15A">
        <w:t xml:space="preserve">and </w:t>
      </w:r>
      <w:r>
        <w:t>lethargy</w:t>
      </w:r>
      <w:r w:rsidR="675AA343">
        <w:t xml:space="preserve">. </w:t>
      </w:r>
      <w:r w:rsidR="20BAC820">
        <w:t>Immediately c</w:t>
      </w:r>
      <w:r w:rsidR="32D81E23">
        <w:t xml:space="preserve">ontact a healthcare provider </w:t>
      </w:r>
      <w:r w:rsidR="13361BD9">
        <w:t>i</w:t>
      </w:r>
      <w:r w:rsidR="675AA343">
        <w:t xml:space="preserve">f they </w:t>
      </w:r>
      <w:r w:rsidR="28F458E5">
        <w:t>have rapid or labored breathing or turn blue when they cough or stop briefing for brief periods (cy</w:t>
      </w:r>
      <w:r w:rsidR="7CFAB030">
        <w:t>anosis)</w:t>
      </w:r>
      <w:r w:rsidR="009C741F">
        <w:t>.</w:t>
      </w:r>
    </w:p>
    <w:p w14:paraId="22F08122" w14:textId="58F694D3" w:rsidR="009C741F" w:rsidRDefault="009C741F" w:rsidP="0049717A">
      <w:pPr>
        <w:spacing w:after="120"/>
      </w:pPr>
      <w:r>
        <w:t xml:space="preserve">Children with weakened immune systems, prematurity, or heart or lung problems may get </w:t>
      </w:r>
      <w:r w:rsidR="2FA2D6F6">
        <w:t>severely sick</w:t>
      </w:r>
      <w:r w:rsidR="00107354">
        <w:t>.</w:t>
      </w:r>
      <w:r w:rsidR="00575B03">
        <w:t xml:space="preserve"> </w:t>
      </w:r>
    </w:p>
    <w:p w14:paraId="193DCCAA" w14:textId="14D3CB11" w:rsidR="00B7400E" w:rsidRPr="00256A28" w:rsidRDefault="000158A8" w:rsidP="0049717A">
      <w:pPr>
        <w:pStyle w:val="Heading1"/>
        <w:spacing w:before="240"/>
      </w:pPr>
      <w:r>
        <w:t>S</w:t>
      </w:r>
      <w:r w:rsidR="00B7400E" w:rsidRPr="00256A28">
        <w:t>pread</w:t>
      </w:r>
    </w:p>
    <w:p w14:paraId="4382E04F" w14:textId="16A4F725" w:rsidR="00B66954" w:rsidRDefault="00107354" w:rsidP="00B7400E">
      <w:pPr>
        <w:rPr>
          <w:rStyle w:val="hardreadability"/>
        </w:rPr>
      </w:pPr>
      <w:r w:rsidRPr="4CB185EB">
        <w:rPr>
          <w:rStyle w:val="hardreadability"/>
        </w:rPr>
        <w:t xml:space="preserve">A person can be contagious before </w:t>
      </w:r>
      <w:r w:rsidR="47D91CE6" w:rsidRPr="4CB185EB">
        <w:rPr>
          <w:rStyle w:val="hardreadability"/>
        </w:rPr>
        <w:t xml:space="preserve">they </w:t>
      </w:r>
      <w:r w:rsidR="00C456BF" w:rsidRPr="4CB185EB">
        <w:rPr>
          <w:rStyle w:val="hardreadability"/>
        </w:rPr>
        <w:t xml:space="preserve">show symptoms. It </w:t>
      </w:r>
      <w:r w:rsidR="62507F69" w:rsidRPr="4CB185EB">
        <w:rPr>
          <w:rStyle w:val="hardreadability"/>
        </w:rPr>
        <w:t>can</w:t>
      </w:r>
      <w:r w:rsidR="00C456BF" w:rsidRPr="4CB185EB">
        <w:rPr>
          <w:rStyle w:val="hardreadability"/>
        </w:rPr>
        <w:t xml:space="preserve"> take 2</w:t>
      </w:r>
      <w:r w:rsidR="657DB149" w:rsidRPr="4CB185EB">
        <w:rPr>
          <w:rStyle w:val="hardreadability"/>
        </w:rPr>
        <w:t>–</w:t>
      </w:r>
      <w:r w:rsidR="00C456BF" w:rsidRPr="4CB185EB">
        <w:rPr>
          <w:rStyle w:val="hardreadability"/>
        </w:rPr>
        <w:t>8 days for symptoms to show</w:t>
      </w:r>
      <w:r w:rsidR="00030A6A" w:rsidRPr="4CB185EB">
        <w:rPr>
          <w:rStyle w:val="hardreadability"/>
        </w:rPr>
        <w:t>. The virus spread</w:t>
      </w:r>
      <w:r w:rsidR="24E27044" w:rsidRPr="4CB185EB">
        <w:rPr>
          <w:rStyle w:val="hardreadability"/>
        </w:rPr>
        <w:t>s</w:t>
      </w:r>
      <w:r w:rsidR="00030A6A" w:rsidRPr="4CB185EB">
        <w:rPr>
          <w:rStyle w:val="hardreadability"/>
        </w:rPr>
        <w:t xml:space="preserve"> through mucous from the nose or mouth</w:t>
      </w:r>
      <w:r w:rsidR="00B159D5" w:rsidRPr="4CB185EB">
        <w:rPr>
          <w:rStyle w:val="hardreadability"/>
        </w:rPr>
        <w:t xml:space="preserve">. </w:t>
      </w:r>
      <w:r w:rsidR="7662A9FF" w:rsidRPr="4CB185EB">
        <w:rPr>
          <w:rStyle w:val="hardreadability"/>
        </w:rPr>
        <w:t>The virus</w:t>
      </w:r>
      <w:r w:rsidR="00B159D5" w:rsidRPr="4CB185EB">
        <w:rPr>
          <w:rStyle w:val="hardreadability"/>
        </w:rPr>
        <w:t xml:space="preserve"> </w:t>
      </w:r>
      <w:r w:rsidR="10C279F2" w:rsidRPr="4CB185EB">
        <w:rPr>
          <w:rStyle w:val="hardreadability"/>
        </w:rPr>
        <w:t>can</w:t>
      </w:r>
      <w:r w:rsidR="00B159D5" w:rsidRPr="4CB185EB">
        <w:rPr>
          <w:rStyle w:val="hardreadability"/>
        </w:rPr>
        <w:t xml:space="preserve"> live on surfaces for many hours and 30 minutes or more on hands.</w:t>
      </w:r>
    </w:p>
    <w:p w14:paraId="4BF3843B" w14:textId="5F8C80CC" w:rsidR="00B7400E" w:rsidRPr="00256A28" w:rsidRDefault="000158A8" w:rsidP="0049717A">
      <w:pPr>
        <w:pStyle w:val="Heading1"/>
        <w:spacing w:before="240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53D44EB2" w:rsidR="00B66954" w:rsidRDefault="00B159D5" w:rsidP="0049717A">
      <w:pPr>
        <w:spacing w:after="120"/>
        <w:rPr>
          <w:rStyle w:val="hardreadability"/>
        </w:rPr>
      </w:pPr>
      <w:r w:rsidRPr="4CB185EB">
        <w:rPr>
          <w:rStyle w:val="hardreadability"/>
        </w:rPr>
        <w:t xml:space="preserve">A healthcare provider </w:t>
      </w:r>
      <w:r w:rsidR="1799FBA8" w:rsidRPr="4CB185EB">
        <w:rPr>
          <w:rStyle w:val="hardreadability"/>
        </w:rPr>
        <w:t>can</w:t>
      </w:r>
      <w:r w:rsidRPr="4CB185EB">
        <w:rPr>
          <w:rStyle w:val="hardreadability"/>
        </w:rPr>
        <w:t xml:space="preserve"> test for RSV or make a diagnosis based on the symptoms. </w:t>
      </w:r>
      <w:r w:rsidR="00575B03" w:rsidRPr="4CB185EB">
        <w:rPr>
          <w:rStyle w:val="hardreadability"/>
        </w:rPr>
        <w:t>Most</w:t>
      </w:r>
      <w:r w:rsidR="00317249" w:rsidRPr="4CB185EB">
        <w:rPr>
          <w:rStyle w:val="hardreadability"/>
        </w:rPr>
        <w:t xml:space="preserve"> RSV infections go away on their own. </w:t>
      </w:r>
      <w:r w:rsidR="69BCAB76" w:rsidRPr="4CB185EB">
        <w:rPr>
          <w:rStyle w:val="hardreadability"/>
        </w:rPr>
        <w:t>Give</w:t>
      </w:r>
      <w:r w:rsidR="00317249" w:rsidRPr="4CB185EB">
        <w:rPr>
          <w:rStyle w:val="hardreadability"/>
        </w:rPr>
        <w:t xml:space="preserve"> comfort and </w:t>
      </w:r>
      <w:r w:rsidR="7CEC1E03" w:rsidRPr="4CB185EB">
        <w:rPr>
          <w:rStyle w:val="hardreadability"/>
        </w:rPr>
        <w:t>en</w:t>
      </w:r>
      <w:r w:rsidR="00317249" w:rsidRPr="4CB185EB">
        <w:rPr>
          <w:rStyle w:val="hardreadability"/>
        </w:rPr>
        <w:t>sure children drink enough fluids.</w:t>
      </w:r>
    </w:p>
    <w:p w14:paraId="182D2D6E" w14:textId="70E790E5" w:rsidR="00335028" w:rsidRDefault="00335028" w:rsidP="0049717A">
      <w:pPr>
        <w:spacing w:after="120"/>
        <w:rPr>
          <w:rStyle w:val="veryhardreadability"/>
        </w:rPr>
      </w:pPr>
      <w:r w:rsidRPr="4CB185EB">
        <w:rPr>
          <w:rStyle w:val="veryhardreadability"/>
        </w:rPr>
        <w:t>Call your healthcare provider if your child ha</w:t>
      </w:r>
      <w:r w:rsidR="43750D32" w:rsidRPr="4CB185EB">
        <w:rPr>
          <w:rStyle w:val="veryhardreadability"/>
        </w:rPr>
        <w:t>s</w:t>
      </w:r>
      <w:r w:rsidRPr="4CB185EB">
        <w:rPr>
          <w:rStyle w:val="veryhardreadability"/>
        </w:rPr>
        <w:t xml:space="preserve"> difficulty breathing, </w:t>
      </w:r>
      <w:r w:rsidR="0A5CF470" w:rsidRPr="4CB185EB">
        <w:rPr>
          <w:rStyle w:val="veryhardreadability"/>
        </w:rPr>
        <w:t xml:space="preserve">is </w:t>
      </w:r>
      <w:r w:rsidRPr="4CB185EB">
        <w:rPr>
          <w:rStyle w:val="veryhardreadability"/>
        </w:rPr>
        <w:t xml:space="preserve">not drinking enough fluids, or </w:t>
      </w:r>
      <w:r w:rsidR="644AC07B" w:rsidRPr="4CB185EB">
        <w:rPr>
          <w:rStyle w:val="veryhardreadability"/>
        </w:rPr>
        <w:t xml:space="preserve">has </w:t>
      </w:r>
      <w:r w:rsidRPr="4CB185EB">
        <w:rPr>
          <w:rStyle w:val="veryhardreadability"/>
        </w:rPr>
        <w:t>worsening symptoms.</w:t>
      </w:r>
    </w:p>
    <w:p w14:paraId="10724547" w14:textId="0B273FBD" w:rsidR="00B7400E" w:rsidRPr="00256A28" w:rsidRDefault="000158A8" w:rsidP="0049717A">
      <w:pPr>
        <w:pStyle w:val="Heading1"/>
        <w:spacing w:before="240"/>
      </w:pPr>
      <w:r>
        <w:t>Prevention</w:t>
      </w:r>
    </w:p>
    <w:p w14:paraId="3BA8C5D4" w14:textId="5709297D" w:rsidR="0087351D" w:rsidRDefault="0087351D" w:rsidP="0087351D">
      <w:pPr>
        <w:spacing w:after="0"/>
      </w:pPr>
      <w:r>
        <w:t>Good</w:t>
      </w:r>
      <w:r w:rsidR="77914E06">
        <w:t xml:space="preserve"> hand</w:t>
      </w:r>
      <w:r>
        <w:t xml:space="preserve"> hygiene is the best way to prevent spreading RSV:</w:t>
      </w:r>
    </w:p>
    <w:p w14:paraId="1BA707FE" w14:textId="7F552CA8" w:rsidR="00C31810" w:rsidRDefault="0087351D" w:rsidP="0087351D">
      <w:pPr>
        <w:pStyle w:val="ListParagraph"/>
        <w:numPr>
          <w:ilvl w:val="0"/>
          <w:numId w:val="12"/>
        </w:numPr>
      </w:pPr>
      <w:r>
        <w:t xml:space="preserve">Wash </w:t>
      </w:r>
      <w:r w:rsidR="532B7B78">
        <w:t xml:space="preserve">your </w:t>
      </w:r>
      <w:r>
        <w:t>hands frequently and thoroughly with soap and warm water.</w:t>
      </w:r>
    </w:p>
    <w:p w14:paraId="1912031D" w14:textId="65416105" w:rsidR="0087351D" w:rsidRDefault="7AFE1331" w:rsidP="0087351D">
      <w:pPr>
        <w:pStyle w:val="ListParagraph"/>
        <w:numPr>
          <w:ilvl w:val="0"/>
          <w:numId w:val="12"/>
        </w:numPr>
      </w:pPr>
      <w:r>
        <w:t>Teach children to cover coughs and sneezes with a tissue of their elbow.</w:t>
      </w:r>
    </w:p>
    <w:p w14:paraId="7E8D03D2" w14:textId="500E403B" w:rsidR="575A501E" w:rsidRDefault="575A501E" w:rsidP="6322DF4A">
      <w:pPr>
        <w:pStyle w:val="ListParagraph"/>
        <w:numPr>
          <w:ilvl w:val="0"/>
          <w:numId w:val="12"/>
        </w:numPr>
      </w:pPr>
      <w:r>
        <w:t>Throw tissues away after each use.</w:t>
      </w:r>
    </w:p>
    <w:p w14:paraId="1666B9AF" w14:textId="6597599E" w:rsidR="4448DAB4" w:rsidRDefault="4448DAB4" w:rsidP="4CB185EB">
      <w:pPr>
        <w:pStyle w:val="ListParagraph"/>
        <w:numPr>
          <w:ilvl w:val="0"/>
          <w:numId w:val="12"/>
        </w:numPr>
      </w:pPr>
      <w:r>
        <w:t>Wash your hands after using a tissue.</w:t>
      </w:r>
    </w:p>
    <w:p w14:paraId="07B920DB" w14:textId="461B62F0" w:rsidR="0087351D" w:rsidRDefault="0087351D" w:rsidP="0087351D">
      <w:pPr>
        <w:pStyle w:val="ListParagraph"/>
        <w:numPr>
          <w:ilvl w:val="0"/>
          <w:numId w:val="12"/>
        </w:numPr>
      </w:pPr>
      <w:r>
        <w:t xml:space="preserve">Avoid touching </w:t>
      </w:r>
      <w:r w:rsidR="02560A9E">
        <w:t xml:space="preserve">your </w:t>
      </w:r>
      <w:r>
        <w:t>eyes, mouth, and nose.</w:t>
      </w:r>
    </w:p>
    <w:p w14:paraId="5CC4D4B4" w14:textId="43C7685E" w:rsidR="00C31810" w:rsidRDefault="00C31810" w:rsidP="6322DF4A">
      <w:pPr>
        <w:pStyle w:val="ListParagraph"/>
        <w:numPr>
          <w:ilvl w:val="0"/>
          <w:numId w:val="12"/>
        </w:numPr>
      </w:pPr>
      <w:r>
        <w:t xml:space="preserve">Sanitize </w:t>
      </w:r>
      <w:r w:rsidR="4CF913E3">
        <w:t>frequently</w:t>
      </w:r>
      <w:r>
        <w:t xml:space="preserve"> touched surfaces</w:t>
      </w:r>
      <w:r w:rsidR="5A1FB368">
        <w:t xml:space="preserve"> often</w:t>
      </w:r>
      <w:r>
        <w:t>.</w:t>
      </w:r>
    </w:p>
    <w:p w14:paraId="6AC12B98" w14:textId="6CF675E4" w:rsidR="1BEC2601" w:rsidRDefault="1BEC2601" w:rsidP="6322DF4A">
      <w:r>
        <w:t xml:space="preserve">Older adults, infants </w:t>
      </w:r>
      <w:r w:rsidR="4A30505F">
        <w:t xml:space="preserve">8 months or </w:t>
      </w:r>
      <w:r>
        <w:t>younger, and toddlers with certain chronic conditions should get RSV</w:t>
      </w:r>
      <w:r w:rsidR="3E82AED1">
        <w:t xml:space="preserve"> vaccine</w:t>
      </w:r>
      <w:r>
        <w:t xml:space="preserve">. </w:t>
      </w:r>
      <w:r w:rsidR="11612CBA">
        <w:t xml:space="preserve">Contact your </w:t>
      </w:r>
      <w:r w:rsidR="37995A1C">
        <w:t>healthcare provider</w:t>
      </w:r>
      <w:r w:rsidR="11612CBA">
        <w:t xml:space="preserve"> for more </w:t>
      </w:r>
      <w:r w:rsidR="361B5143">
        <w:t>info</w:t>
      </w:r>
      <w:r w:rsidR="11612CBA">
        <w:t xml:space="preserve"> </w:t>
      </w:r>
      <w:r w:rsidR="387FC4C3">
        <w:t>about</w:t>
      </w:r>
      <w:r w:rsidR="11612CBA">
        <w:t xml:space="preserve"> RSV </w:t>
      </w:r>
      <w:r w:rsidR="4781B75D">
        <w:t>vaccine</w:t>
      </w:r>
      <w:r w:rsidR="11612CBA">
        <w:t>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1B11A532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D116E9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6204" w14:textId="77777777" w:rsidR="0097222E" w:rsidRDefault="0097222E" w:rsidP="00340AC8">
      <w:r>
        <w:separator/>
      </w:r>
    </w:p>
  </w:endnote>
  <w:endnote w:type="continuationSeparator" w:id="0">
    <w:p w14:paraId="400651CE" w14:textId="77777777" w:rsidR="0097222E" w:rsidRDefault="0097222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3488" w14:textId="77777777" w:rsidR="00BE7E72" w:rsidRDefault="00BE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553B53" w14:paraId="603127B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6F7731" w14:textId="77777777" w:rsidR="00BE7E72" w:rsidRDefault="00BE7E72" w:rsidP="00BE7E72">
          <w:pPr>
            <w:pStyle w:val="Footer"/>
          </w:pPr>
          <w:r>
            <w:t>Adapted with permission from Tacoma-Pierce County</w:t>
          </w:r>
        </w:p>
        <w:p w14:paraId="536DBCA7" w14:textId="413C43CE" w:rsidR="00553B53" w:rsidRDefault="00BE7E72" w:rsidP="00BE7E7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3EB2D2F" w14:textId="77777777" w:rsidR="00553B53" w:rsidRDefault="00553B5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95F7BF6" wp14:editId="5F238526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2B29A8CB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CC88" w14:textId="77777777" w:rsidR="00BE7E72" w:rsidRDefault="00BE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A1F4" w14:textId="77777777" w:rsidR="0097222E" w:rsidRDefault="0097222E" w:rsidP="00340AC8">
      <w:r>
        <w:separator/>
      </w:r>
    </w:p>
  </w:footnote>
  <w:footnote w:type="continuationSeparator" w:id="0">
    <w:p w14:paraId="4B5A1295" w14:textId="77777777" w:rsidR="0097222E" w:rsidRDefault="0097222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F725" w14:textId="77777777" w:rsidR="00BE7E72" w:rsidRDefault="00BE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A123" w14:textId="3E21E877" w:rsidR="00553B53" w:rsidRDefault="00553B53" w:rsidP="00702D5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240FFCD" wp14:editId="62A224D3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3A0C8A" w14:textId="783D4B43" w:rsidR="00553B53" w:rsidRPr="00F926E7" w:rsidRDefault="00702D56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02D56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Respiratory Syncytial Virus (RSV)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240FFC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53A0C8A" w14:textId="783D4B43" w:rsidR="00553B53" w:rsidRPr="00F926E7" w:rsidRDefault="00702D56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02D56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Respiratory Syncytial Virus (RSV)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4647" w14:textId="77777777" w:rsidR="00BE7E72" w:rsidRDefault="00BE7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0A6A"/>
    <w:rsid w:val="0005022D"/>
    <w:rsid w:val="000A3CBE"/>
    <w:rsid w:val="000D1E42"/>
    <w:rsid w:val="000F720E"/>
    <w:rsid w:val="00107354"/>
    <w:rsid w:val="00110CF1"/>
    <w:rsid w:val="00133CAC"/>
    <w:rsid w:val="001748EC"/>
    <w:rsid w:val="00193C8B"/>
    <w:rsid w:val="001A3E4C"/>
    <w:rsid w:val="002B39AA"/>
    <w:rsid w:val="00317249"/>
    <w:rsid w:val="003331F9"/>
    <w:rsid w:val="00335028"/>
    <w:rsid w:val="00340706"/>
    <w:rsid w:val="00340AC8"/>
    <w:rsid w:val="00375444"/>
    <w:rsid w:val="00390CF2"/>
    <w:rsid w:val="003E57E4"/>
    <w:rsid w:val="00425D76"/>
    <w:rsid w:val="004371EF"/>
    <w:rsid w:val="00453D52"/>
    <w:rsid w:val="00457B5C"/>
    <w:rsid w:val="0049717A"/>
    <w:rsid w:val="004A0714"/>
    <w:rsid w:val="004B6056"/>
    <w:rsid w:val="004E5C8E"/>
    <w:rsid w:val="00534E2E"/>
    <w:rsid w:val="00553B53"/>
    <w:rsid w:val="00575B03"/>
    <w:rsid w:val="005919A8"/>
    <w:rsid w:val="005B29A0"/>
    <w:rsid w:val="005D493D"/>
    <w:rsid w:val="00677BEF"/>
    <w:rsid w:val="006A7BC7"/>
    <w:rsid w:val="006E1FAB"/>
    <w:rsid w:val="006E35A5"/>
    <w:rsid w:val="00702D56"/>
    <w:rsid w:val="00704441"/>
    <w:rsid w:val="007136E8"/>
    <w:rsid w:val="007A367B"/>
    <w:rsid w:val="007A3808"/>
    <w:rsid w:val="007D66AB"/>
    <w:rsid w:val="007F38C5"/>
    <w:rsid w:val="008000F6"/>
    <w:rsid w:val="00815C72"/>
    <w:rsid w:val="00831A89"/>
    <w:rsid w:val="008333E3"/>
    <w:rsid w:val="00833850"/>
    <w:rsid w:val="0087351D"/>
    <w:rsid w:val="00880517"/>
    <w:rsid w:val="00882AAE"/>
    <w:rsid w:val="008C48B0"/>
    <w:rsid w:val="008D7E84"/>
    <w:rsid w:val="00910EBD"/>
    <w:rsid w:val="009651A8"/>
    <w:rsid w:val="0097222E"/>
    <w:rsid w:val="009962CE"/>
    <w:rsid w:val="009C741F"/>
    <w:rsid w:val="00A70FFF"/>
    <w:rsid w:val="00AE3516"/>
    <w:rsid w:val="00B14EC1"/>
    <w:rsid w:val="00B159D5"/>
    <w:rsid w:val="00B33E49"/>
    <w:rsid w:val="00B50EE7"/>
    <w:rsid w:val="00B6396A"/>
    <w:rsid w:val="00B66954"/>
    <w:rsid w:val="00B7400E"/>
    <w:rsid w:val="00BE236F"/>
    <w:rsid w:val="00BE7E72"/>
    <w:rsid w:val="00C31810"/>
    <w:rsid w:val="00C320B0"/>
    <w:rsid w:val="00C456BF"/>
    <w:rsid w:val="00C525CD"/>
    <w:rsid w:val="00C62D6B"/>
    <w:rsid w:val="00C72290"/>
    <w:rsid w:val="00C90A2D"/>
    <w:rsid w:val="00CC0FCF"/>
    <w:rsid w:val="00D041B3"/>
    <w:rsid w:val="00D116E9"/>
    <w:rsid w:val="00D712E1"/>
    <w:rsid w:val="00D915B9"/>
    <w:rsid w:val="00D9721C"/>
    <w:rsid w:val="00DA0065"/>
    <w:rsid w:val="00DA0388"/>
    <w:rsid w:val="00DB7363"/>
    <w:rsid w:val="00DC5BF7"/>
    <w:rsid w:val="00DD5F5F"/>
    <w:rsid w:val="00E6750C"/>
    <w:rsid w:val="00E67566"/>
    <w:rsid w:val="00E76517"/>
    <w:rsid w:val="00E81E37"/>
    <w:rsid w:val="00E859F9"/>
    <w:rsid w:val="00E8750B"/>
    <w:rsid w:val="00F07E50"/>
    <w:rsid w:val="00F33F34"/>
    <w:rsid w:val="00FF142F"/>
    <w:rsid w:val="01B5D9E9"/>
    <w:rsid w:val="02560A9E"/>
    <w:rsid w:val="0423FC5D"/>
    <w:rsid w:val="0A5CF470"/>
    <w:rsid w:val="10C0F15A"/>
    <w:rsid w:val="10C279F2"/>
    <w:rsid w:val="11380D4A"/>
    <w:rsid w:val="1160A3AD"/>
    <w:rsid w:val="11612CBA"/>
    <w:rsid w:val="13361BD9"/>
    <w:rsid w:val="1799FBA8"/>
    <w:rsid w:val="195D0DA5"/>
    <w:rsid w:val="1BEC2601"/>
    <w:rsid w:val="1F6EA6BD"/>
    <w:rsid w:val="20BAC820"/>
    <w:rsid w:val="24E27044"/>
    <w:rsid w:val="254422D8"/>
    <w:rsid w:val="26CDEA9D"/>
    <w:rsid w:val="28F458E5"/>
    <w:rsid w:val="2ABB5C60"/>
    <w:rsid w:val="2B58CB88"/>
    <w:rsid w:val="2FA2D6F6"/>
    <w:rsid w:val="32D81E23"/>
    <w:rsid w:val="361B5143"/>
    <w:rsid w:val="37995A1C"/>
    <w:rsid w:val="387FC4C3"/>
    <w:rsid w:val="3A5B632D"/>
    <w:rsid w:val="3E82AED1"/>
    <w:rsid w:val="43750D32"/>
    <w:rsid w:val="43EA33BD"/>
    <w:rsid w:val="4448DAB4"/>
    <w:rsid w:val="4781B75D"/>
    <w:rsid w:val="47D91CE6"/>
    <w:rsid w:val="47DEA606"/>
    <w:rsid w:val="4A30505F"/>
    <w:rsid w:val="4CB185EB"/>
    <w:rsid w:val="4CF913E3"/>
    <w:rsid w:val="4E322C04"/>
    <w:rsid w:val="51550321"/>
    <w:rsid w:val="532B7B78"/>
    <w:rsid w:val="575A501E"/>
    <w:rsid w:val="5A1FB368"/>
    <w:rsid w:val="5D8DD89A"/>
    <w:rsid w:val="62507F69"/>
    <w:rsid w:val="6322DF4A"/>
    <w:rsid w:val="63970BED"/>
    <w:rsid w:val="644AC07B"/>
    <w:rsid w:val="657DB149"/>
    <w:rsid w:val="66F35E8F"/>
    <w:rsid w:val="675AA343"/>
    <w:rsid w:val="69BCAB76"/>
    <w:rsid w:val="7662A9FF"/>
    <w:rsid w:val="7707B42A"/>
    <w:rsid w:val="77914E06"/>
    <w:rsid w:val="7AFE1331"/>
    <w:rsid w:val="7BC760FB"/>
    <w:rsid w:val="7CEC1E03"/>
    <w:rsid w:val="7CFAB030"/>
    <w:rsid w:val="7E6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A66A3-CBC2-47D9-A66E-E3F2EBBBC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35</cp:revision>
  <dcterms:created xsi:type="dcterms:W3CDTF">2024-09-23T17:18:00Z</dcterms:created>
  <dcterms:modified xsi:type="dcterms:W3CDTF">2024-12-17T18:30:00Z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