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4CA417EB" w:rsidR="00B7400E" w:rsidRPr="00256A28" w:rsidRDefault="00B7400E" w:rsidP="00B7400E">
      <w:r>
        <w:t xml:space="preserve">Your child </w:t>
      </w:r>
      <w:r w:rsidR="724CC361">
        <w:t xml:space="preserve">recently </w:t>
      </w:r>
      <w:r>
        <w:t>may have been</w:t>
      </w:r>
      <w:r w:rsidR="00EC7413">
        <w:t xml:space="preserve"> </w:t>
      </w:r>
      <w:r>
        <w:t xml:space="preserve">exposed to </w:t>
      </w:r>
      <w:r w:rsidR="005E5887" w:rsidRPr="25AE5BD9">
        <w:rPr>
          <w:b/>
          <w:bCs/>
        </w:rPr>
        <w:t>fifth disease</w:t>
      </w:r>
      <w:r w:rsidR="005E5887">
        <w:t>. Fifth disease is a common childhood rash caused by a virus.</w:t>
      </w:r>
      <w:r>
        <w:t xml:space="preserve"> </w:t>
      </w:r>
      <w:r w:rsidR="00864F91">
        <w:t>It is also known as “slapped cheek disease” because it often starts as a dramatic rash on the cheeks</w:t>
      </w:r>
      <w:r>
        <w:t>.</w:t>
      </w:r>
      <w:r w:rsidR="00D40889">
        <w:t xml:space="preserve"> </w:t>
      </w:r>
      <w:r w:rsidR="44BF3B8F">
        <w:t xml:space="preserve">Children with fifth disease typically don’t need to stay home </w:t>
      </w:r>
      <w:r w:rsidR="00D40889">
        <w:t xml:space="preserve">from school or childcare because </w:t>
      </w:r>
      <w:r w:rsidR="1B43DFE4">
        <w:t>they</w:t>
      </w:r>
      <w:r w:rsidR="00D40889">
        <w:t xml:space="preserve"> aren</w:t>
      </w:r>
      <w:r w:rsidR="405EB5DF">
        <w:t>’</w:t>
      </w:r>
      <w:r w:rsidR="00D40889">
        <w:t>t contagious once the rash appears.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7E2F36BE" w14:textId="77777777" w:rsidR="00E814B3" w:rsidRDefault="003B4496" w:rsidP="00C73D71">
      <w:pPr>
        <w:spacing w:after="0"/>
      </w:pPr>
      <w:r w:rsidRPr="003B4496">
        <w:t>Symptoms may begin with</w:t>
      </w:r>
      <w:r w:rsidR="005A3155">
        <w:t xml:space="preserve"> </w:t>
      </w:r>
      <w:r w:rsidR="00C73D71">
        <w:t>f</w:t>
      </w:r>
      <w:r w:rsidRPr="003B4496">
        <w:t>ever</w:t>
      </w:r>
      <w:r w:rsidR="00C73D71">
        <w:t>,</w:t>
      </w:r>
      <w:r w:rsidR="005A3155">
        <w:t xml:space="preserve"> </w:t>
      </w:r>
      <w:r w:rsidR="00C73D71">
        <w:t>m</w:t>
      </w:r>
      <w:r w:rsidRPr="003B4496">
        <w:t>uscle aches</w:t>
      </w:r>
      <w:r w:rsidR="00C73D71">
        <w:t>, and h</w:t>
      </w:r>
      <w:r w:rsidRPr="003B4496">
        <w:t>eadache.</w:t>
      </w:r>
    </w:p>
    <w:p w14:paraId="28981418" w14:textId="4E368071" w:rsidR="0017402E" w:rsidRDefault="00BD141F" w:rsidP="00E814B3">
      <w:pPr>
        <w:spacing w:before="240" w:after="0"/>
      </w:pPr>
      <w:r>
        <w:t>After 1</w:t>
      </w:r>
      <w:r w:rsidR="63B2ECF6">
        <w:t>–</w:t>
      </w:r>
      <w:r w:rsidR="003B4496">
        <w:t>3 weeks</w:t>
      </w:r>
      <w:r>
        <w:t xml:space="preserve">, </w:t>
      </w:r>
      <w:r w:rsidR="003B4496">
        <w:t xml:space="preserve">a bright red rash appears on the cheeks. </w:t>
      </w:r>
      <w:r w:rsidR="00502770">
        <w:t>Then a</w:t>
      </w:r>
      <w:r w:rsidR="003B4496">
        <w:t xml:space="preserve"> lace-like rash appears on the trunk, arms, buttocks, and thighs. The rash may disappear and reappear after exposure to heat for </w:t>
      </w:r>
      <w:r w:rsidR="00113633">
        <w:t xml:space="preserve">several </w:t>
      </w:r>
      <w:r w:rsidR="003B4496">
        <w:t>weeks</w:t>
      </w:r>
      <w:r w:rsidR="00D96A35">
        <w:t>.</w:t>
      </w:r>
    </w:p>
    <w:p w14:paraId="463B18E2" w14:textId="1BEA4260" w:rsidR="00B66954" w:rsidRDefault="00D96A35" w:rsidP="00E814B3">
      <w:pPr>
        <w:spacing w:before="240"/>
      </w:pPr>
      <w:r>
        <w:t>O</w:t>
      </w:r>
      <w:r w:rsidR="003B4496">
        <w:t>nce the rash appears, the child</w:t>
      </w:r>
      <w:r w:rsidR="5B26B5C3">
        <w:t xml:space="preserve"> usually</w:t>
      </w:r>
      <w:r w:rsidR="003B4496">
        <w:t xml:space="preserve"> no longer feels </w:t>
      </w:r>
      <w:r w:rsidR="62DD9531">
        <w:t>sick</w:t>
      </w:r>
      <w:r w:rsidR="003B4496">
        <w:t xml:space="preserve">. </w:t>
      </w:r>
    </w:p>
    <w:p w14:paraId="193DCCAA" w14:textId="14D3CB11" w:rsidR="00B7400E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017930D4" w14:textId="14C61F68" w:rsidR="00154FCD" w:rsidRPr="00154FCD" w:rsidRDefault="00755C61" w:rsidP="00154FCD">
      <w:r>
        <w:t>Children spread f</w:t>
      </w:r>
      <w:r w:rsidR="00154FCD">
        <w:t xml:space="preserve">ifth disease during the early part of the illness, when it seems like a cold. </w:t>
      </w:r>
      <w:r>
        <w:t>It is spread</w:t>
      </w:r>
      <w:r w:rsidR="00154FCD">
        <w:t xml:space="preserve"> through mucus </w:t>
      </w:r>
      <w:r w:rsidR="00AD1078">
        <w:t>or</w:t>
      </w:r>
      <w:r w:rsidR="00154FCD">
        <w:t xml:space="preserve"> saliva. </w:t>
      </w:r>
      <w:r w:rsidR="001D455E">
        <w:t>Contaminated o</w:t>
      </w:r>
      <w:r w:rsidR="00154FCD">
        <w:t>bjects</w:t>
      </w:r>
      <w:r w:rsidR="45F223E9">
        <w:t xml:space="preserve">, </w:t>
      </w:r>
      <w:r w:rsidR="2ABE0AB8">
        <w:t>like</w:t>
      </w:r>
      <w:r w:rsidR="00154FCD">
        <w:t xml:space="preserve"> tissues, toys, drinking cups, and utensils</w:t>
      </w:r>
      <w:r w:rsidR="65A91A6E">
        <w:t>,</w:t>
      </w:r>
      <w:r w:rsidR="00154FCD">
        <w:t xml:space="preserve"> can spread the virus. Once the rash appears, the person is no longer contagious.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221EFC25" w14:textId="1700233A" w:rsidR="00DE4CF3" w:rsidRDefault="00DE4CF3" w:rsidP="00DE4CF3">
      <w:r w:rsidRPr="25AE5BD9">
        <w:rPr>
          <w:rStyle w:val="hardreadability"/>
        </w:rPr>
        <w:t>Fifth disease is usually a mild illness that doesn</w:t>
      </w:r>
      <w:r w:rsidR="105BD58C" w:rsidRPr="25AE5BD9">
        <w:rPr>
          <w:rStyle w:val="hardreadability"/>
        </w:rPr>
        <w:t>’</w:t>
      </w:r>
      <w:r w:rsidRPr="25AE5BD9">
        <w:rPr>
          <w:rStyle w:val="hardreadability"/>
        </w:rPr>
        <w:t xml:space="preserve">t need medical care. </w:t>
      </w:r>
      <w:r w:rsidR="4E342F46" w:rsidRPr="25AE5BD9">
        <w:rPr>
          <w:rStyle w:val="hardreadability"/>
        </w:rPr>
        <w:t>Give</w:t>
      </w:r>
      <w:r w:rsidRPr="25AE5BD9">
        <w:rPr>
          <w:rStyle w:val="hardreadability"/>
        </w:rPr>
        <w:t xml:space="preserve"> comfort to help with early symptoms. Pregnant </w:t>
      </w:r>
      <w:r w:rsidR="5BD9314D" w:rsidRPr="25AE5BD9">
        <w:rPr>
          <w:rStyle w:val="hardreadability"/>
        </w:rPr>
        <w:t xml:space="preserve">people </w:t>
      </w:r>
      <w:r w:rsidRPr="25AE5BD9">
        <w:rPr>
          <w:rStyle w:val="hardreadability"/>
        </w:rPr>
        <w:t xml:space="preserve">and people with certain blood or immune disorders </w:t>
      </w:r>
      <w:r w:rsidR="2D43B265">
        <w:t>should notify their healthcare provid</w:t>
      </w:r>
      <w:r w:rsidR="71496EEB">
        <w:t>er</w:t>
      </w:r>
      <w:r w:rsidR="2D43B265">
        <w:t xml:space="preserve"> if exposed.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444DAE48" w14:textId="547432C4" w:rsidR="00AE6A1A" w:rsidRDefault="00AE6A1A" w:rsidP="00AE6A1A">
      <w:pPr>
        <w:spacing w:after="0"/>
      </w:pPr>
      <w:r>
        <w:t xml:space="preserve">Good hygiene is the best way to prevent spreading </w:t>
      </w:r>
      <w:r w:rsidR="00CB1D7C">
        <w:t>fifth disease</w:t>
      </w:r>
      <w:r>
        <w:t>:</w:t>
      </w:r>
    </w:p>
    <w:p w14:paraId="6CB47E0A" w14:textId="7B541912" w:rsidR="007630C4" w:rsidRDefault="007630C4" w:rsidP="007630C4">
      <w:pPr>
        <w:pStyle w:val="ListParagraph"/>
        <w:numPr>
          <w:ilvl w:val="0"/>
          <w:numId w:val="13"/>
        </w:numPr>
      </w:pPr>
      <w:r>
        <w:t>Avoid sharing personal items, like drinking cups and utensils.</w:t>
      </w:r>
    </w:p>
    <w:p w14:paraId="7323DAD1" w14:textId="44F5AA2F" w:rsidR="00AE6A1A" w:rsidRDefault="00AE6A1A" w:rsidP="00AE6A1A">
      <w:pPr>
        <w:pStyle w:val="ListParagraph"/>
        <w:numPr>
          <w:ilvl w:val="0"/>
          <w:numId w:val="13"/>
        </w:numPr>
      </w:pPr>
      <w:r>
        <w:t xml:space="preserve">Wash </w:t>
      </w:r>
      <w:r w:rsidR="05E271D7">
        <w:t xml:space="preserve">your </w:t>
      </w:r>
      <w:r>
        <w:t>hands frequently and thoroughly with soap and warm water. Antibacterial soap is not necessary.</w:t>
      </w:r>
    </w:p>
    <w:p w14:paraId="123385F7" w14:textId="0AF367F2" w:rsidR="00AE6A1A" w:rsidRDefault="00AE6A1A" w:rsidP="00AE6A1A">
      <w:pPr>
        <w:pStyle w:val="ListParagraph"/>
        <w:numPr>
          <w:ilvl w:val="0"/>
          <w:numId w:val="13"/>
        </w:numPr>
      </w:pPr>
      <w:r>
        <w:t>Teach children to cover coughs and sneezes</w:t>
      </w:r>
      <w:r w:rsidR="03AC5108">
        <w:t xml:space="preserve"> with a tissue or their elbow</w:t>
      </w:r>
      <w:r>
        <w:t>.</w:t>
      </w:r>
    </w:p>
    <w:p w14:paraId="323A87C8" w14:textId="33E3FA59" w:rsidR="00AE6A1A" w:rsidRPr="0057595C" w:rsidRDefault="528AD83C" w:rsidP="00AE6A1A">
      <w:pPr>
        <w:pStyle w:val="ListParagraph"/>
        <w:numPr>
          <w:ilvl w:val="0"/>
          <w:numId w:val="13"/>
        </w:numPr>
      </w:pPr>
      <w:r>
        <w:t>Wash your hands after using a tissue.</w:t>
      </w:r>
    </w:p>
    <w:p w14:paraId="6738A83E" w14:textId="6D37A97F" w:rsidR="00AE6A1A" w:rsidRPr="0057595C" w:rsidRDefault="528AD83C" w:rsidP="00B753F4">
      <w:pPr>
        <w:pStyle w:val="ListParagraph"/>
        <w:numPr>
          <w:ilvl w:val="0"/>
          <w:numId w:val="13"/>
        </w:numPr>
      </w:pPr>
      <w:r w:rsidRPr="25AE5BD9">
        <w:rPr>
          <w:rFonts w:ascii="Calibri" w:eastAsia="Calibri" w:hAnsi="Calibri" w:cs="Calibri"/>
        </w:rPr>
        <w:t>Throw away tissues after each use.</w:t>
      </w:r>
      <w:r>
        <w:t xml:space="preserve"> </w:t>
      </w:r>
    </w:p>
    <w:p w14:paraId="5DA707AE" w14:textId="4DC15B36" w:rsidR="00AE6A1A" w:rsidRPr="0057595C" w:rsidRDefault="00AE6A1A" w:rsidP="00AE6A1A">
      <w:pPr>
        <w:pStyle w:val="ListParagraph"/>
        <w:numPr>
          <w:ilvl w:val="0"/>
          <w:numId w:val="13"/>
        </w:numPr>
      </w:pPr>
      <w:r>
        <w:t xml:space="preserve">Avoid touching </w:t>
      </w:r>
      <w:r w:rsidR="41E3BD50">
        <w:t xml:space="preserve">your </w:t>
      </w:r>
      <w:r>
        <w:t>eyes, mouth, and nose.</w:t>
      </w:r>
    </w:p>
    <w:p w14:paraId="027F513A" w14:textId="3747A13D" w:rsidR="00B7400E" w:rsidRPr="00256A28" w:rsidRDefault="00B33E49" w:rsidP="00B7400E">
      <w:pPr>
        <w:pStyle w:val="Heading1"/>
      </w:pPr>
      <w:r>
        <w:t xml:space="preserve">Learn </w:t>
      </w:r>
      <w:proofErr w:type="gramStart"/>
      <w:r>
        <w:t>more</w:t>
      </w:r>
      <w:proofErr w:type="gramEnd"/>
    </w:p>
    <w:p w14:paraId="25FBA977" w14:textId="791AA518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B7400E">
        <w:t>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B442" w14:textId="77777777" w:rsidR="00D712FD" w:rsidRDefault="00D712FD" w:rsidP="00340AC8">
      <w:r>
        <w:separator/>
      </w:r>
    </w:p>
  </w:endnote>
  <w:endnote w:type="continuationSeparator" w:id="0">
    <w:p w14:paraId="3477CCA0" w14:textId="77777777" w:rsidR="00D712FD" w:rsidRDefault="00D712FD" w:rsidP="00340AC8">
      <w:r>
        <w:continuationSeparator/>
      </w:r>
    </w:p>
  </w:endnote>
  <w:endnote w:type="continuationNotice" w:id="1">
    <w:p w14:paraId="467009D3" w14:textId="77777777" w:rsidR="00D712FD" w:rsidRDefault="00D71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831C8" w14:paraId="227D6E4F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AB778D0" w14:textId="77777777" w:rsidR="00283133" w:rsidRDefault="00283133" w:rsidP="00283133">
          <w:pPr>
            <w:pStyle w:val="Footer"/>
          </w:pPr>
          <w:r>
            <w:t>Adapted with permission from Tacoma-Pierce County</w:t>
          </w:r>
        </w:p>
        <w:p w14:paraId="3D1612B7" w14:textId="4BA2AEA2" w:rsidR="001831C8" w:rsidRDefault="00283133" w:rsidP="00283133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2D8CEAD" w14:textId="77777777" w:rsidR="001831C8" w:rsidRDefault="001831C8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A3078BD" wp14:editId="1094DD87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FD8DAA" w14:textId="77777777" w:rsidR="001831C8" w:rsidRPr="003E2AFF" w:rsidRDefault="001831C8" w:rsidP="0074625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8975" w14:textId="77777777" w:rsidR="00D712FD" w:rsidRDefault="00D712FD" w:rsidP="00340AC8">
      <w:r>
        <w:separator/>
      </w:r>
    </w:p>
  </w:footnote>
  <w:footnote w:type="continuationSeparator" w:id="0">
    <w:p w14:paraId="6AFE0630" w14:textId="77777777" w:rsidR="00D712FD" w:rsidRDefault="00D712FD" w:rsidP="00340AC8">
      <w:r>
        <w:continuationSeparator/>
      </w:r>
    </w:p>
  </w:footnote>
  <w:footnote w:type="continuationNotice" w:id="1">
    <w:p w14:paraId="756E5616" w14:textId="77777777" w:rsidR="00D712FD" w:rsidRDefault="00D71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D908" w14:textId="3C57DF81" w:rsidR="001831C8" w:rsidRDefault="001831C8" w:rsidP="001A4DF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6B4D00E" wp14:editId="119E9CC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476189" w14:textId="4DEF77FA" w:rsidR="001831C8" w:rsidRPr="00F926E7" w:rsidRDefault="001A4DF0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1A4DF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Fifth Disease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B4D0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0476189" w14:textId="4DEF77FA" w:rsidR="001831C8" w:rsidRPr="00F926E7" w:rsidRDefault="001A4DF0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1A4DF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Fifth Disease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7020F"/>
    <w:multiLevelType w:val="hybridMultilevel"/>
    <w:tmpl w:val="46D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353389282">
    <w:abstractNumId w:val="12"/>
  </w:num>
  <w:num w:numId="13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5EF1"/>
    <w:rsid w:val="00047019"/>
    <w:rsid w:val="0005022D"/>
    <w:rsid w:val="000A3CBE"/>
    <w:rsid w:val="000F720E"/>
    <w:rsid w:val="00113633"/>
    <w:rsid w:val="00133CAC"/>
    <w:rsid w:val="00137696"/>
    <w:rsid w:val="00154FCD"/>
    <w:rsid w:val="0017402E"/>
    <w:rsid w:val="00175D45"/>
    <w:rsid w:val="001831C8"/>
    <w:rsid w:val="00193C8B"/>
    <w:rsid w:val="001A4DF0"/>
    <w:rsid w:val="001D455E"/>
    <w:rsid w:val="00270CD5"/>
    <w:rsid w:val="00283133"/>
    <w:rsid w:val="002B39AA"/>
    <w:rsid w:val="003331F9"/>
    <w:rsid w:val="00340706"/>
    <w:rsid w:val="00340AC8"/>
    <w:rsid w:val="00375444"/>
    <w:rsid w:val="00390CF2"/>
    <w:rsid w:val="003A6B9B"/>
    <w:rsid w:val="003B4496"/>
    <w:rsid w:val="003E57E4"/>
    <w:rsid w:val="00421005"/>
    <w:rsid w:val="004371EF"/>
    <w:rsid w:val="00457B5C"/>
    <w:rsid w:val="00495DCF"/>
    <w:rsid w:val="004A0714"/>
    <w:rsid w:val="004B6056"/>
    <w:rsid w:val="00502770"/>
    <w:rsid w:val="00534E2E"/>
    <w:rsid w:val="005919A8"/>
    <w:rsid w:val="005A3155"/>
    <w:rsid w:val="005B29A0"/>
    <w:rsid w:val="005D493D"/>
    <w:rsid w:val="005E5887"/>
    <w:rsid w:val="00677BEF"/>
    <w:rsid w:val="0068743A"/>
    <w:rsid w:val="006A7BC7"/>
    <w:rsid w:val="006B6E58"/>
    <w:rsid w:val="006D1089"/>
    <w:rsid w:val="006E0D53"/>
    <w:rsid w:val="006E1FAB"/>
    <w:rsid w:val="006E35A5"/>
    <w:rsid w:val="006F2783"/>
    <w:rsid w:val="00704441"/>
    <w:rsid w:val="007136E8"/>
    <w:rsid w:val="00755C61"/>
    <w:rsid w:val="007630C4"/>
    <w:rsid w:val="007A367B"/>
    <w:rsid w:val="007A3808"/>
    <w:rsid w:val="007D66AB"/>
    <w:rsid w:val="008000F6"/>
    <w:rsid w:val="00815C72"/>
    <w:rsid w:val="00831A89"/>
    <w:rsid w:val="008333E3"/>
    <w:rsid w:val="00833850"/>
    <w:rsid w:val="00864F91"/>
    <w:rsid w:val="00882AAE"/>
    <w:rsid w:val="0089619C"/>
    <w:rsid w:val="008A072F"/>
    <w:rsid w:val="008A6458"/>
    <w:rsid w:val="008C48B0"/>
    <w:rsid w:val="008D7E84"/>
    <w:rsid w:val="008F0ECE"/>
    <w:rsid w:val="009100A6"/>
    <w:rsid w:val="00910EBD"/>
    <w:rsid w:val="009372D6"/>
    <w:rsid w:val="00943023"/>
    <w:rsid w:val="009651A8"/>
    <w:rsid w:val="009962CE"/>
    <w:rsid w:val="009E6FFE"/>
    <w:rsid w:val="00A6497F"/>
    <w:rsid w:val="00A70FFF"/>
    <w:rsid w:val="00AD1078"/>
    <w:rsid w:val="00AE6A1A"/>
    <w:rsid w:val="00B33E49"/>
    <w:rsid w:val="00B35F0C"/>
    <w:rsid w:val="00B52780"/>
    <w:rsid w:val="00B66954"/>
    <w:rsid w:val="00B7400E"/>
    <w:rsid w:val="00B753F4"/>
    <w:rsid w:val="00BD141F"/>
    <w:rsid w:val="00BE236F"/>
    <w:rsid w:val="00C320B0"/>
    <w:rsid w:val="00C46E79"/>
    <w:rsid w:val="00C62D6B"/>
    <w:rsid w:val="00C72290"/>
    <w:rsid w:val="00C73D71"/>
    <w:rsid w:val="00C90A2D"/>
    <w:rsid w:val="00CB1D7C"/>
    <w:rsid w:val="00CB50C4"/>
    <w:rsid w:val="00CC0FCF"/>
    <w:rsid w:val="00CC7CEA"/>
    <w:rsid w:val="00D40889"/>
    <w:rsid w:val="00D712E1"/>
    <w:rsid w:val="00D712FD"/>
    <w:rsid w:val="00D915B9"/>
    <w:rsid w:val="00D96A35"/>
    <w:rsid w:val="00DA0065"/>
    <w:rsid w:val="00DA0388"/>
    <w:rsid w:val="00DB57AB"/>
    <w:rsid w:val="00DB7363"/>
    <w:rsid w:val="00DC5BF7"/>
    <w:rsid w:val="00DD5F5F"/>
    <w:rsid w:val="00DE4CF3"/>
    <w:rsid w:val="00E327A7"/>
    <w:rsid w:val="00E6750C"/>
    <w:rsid w:val="00E67566"/>
    <w:rsid w:val="00E814B3"/>
    <w:rsid w:val="00E81E37"/>
    <w:rsid w:val="00E85685"/>
    <w:rsid w:val="00E8750B"/>
    <w:rsid w:val="00EC7413"/>
    <w:rsid w:val="00ED083D"/>
    <w:rsid w:val="00ED3A70"/>
    <w:rsid w:val="00F07E50"/>
    <w:rsid w:val="00F33F34"/>
    <w:rsid w:val="00FF142F"/>
    <w:rsid w:val="03AC5108"/>
    <w:rsid w:val="03C3873D"/>
    <w:rsid w:val="05E271D7"/>
    <w:rsid w:val="105BD58C"/>
    <w:rsid w:val="16EAA83B"/>
    <w:rsid w:val="17285D48"/>
    <w:rsid w:val="179E4149"/>
    <w:rsid w:val="1B43DFE4"/>
    <w:rsid w:val="25AE5BD9"/>
    <w:rsid w:val="2ABE0AB8"/>
    <w:rsid w:val="2B1EA4F8"/>
    <w:rsid w:val="2D43B265"/>
    <w:rsid w:val="405EB5DF"/>
    <w:rsid w:val="41E3BD50"/>
    <w:rsid w:val="44BF3B8F"/>
    <w:rsid w:val="45F223E9"/>
    <w:rsid w:val="4E342F46"/>
    <w:rsid w:val="528AD83C"/>
    <w:rsid w:val="54C2FC6E"/>
    <w:rsid w:val="59E25E4F"/>
    <w:rsid w:val="5B26B5C3"/>
    <w:rsid w:val="5B8B7F40"/>
    <w:rsid w:val="5BD9314D"/>
    <w:rsid w:val="5DB66210"/>
    <w:rsid w:val="62DD9531"/>
    <w:rsid w:val="63B2ECF6"/>
    <w:rsid w:val="65A91A6E"/>
    <w:rsid w:val="6EB5CF46"/>
    <w:rsid w:val="71496EEB"/>
    <w:rsid w:val="724C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6F8D5D21-0620-412B-8589-43C3E095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0381A-4305-439D-B711-71395E53B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50</cp:revision>
  <dcterms:created xsi:type="dcterms:W3CDTF">2024-07-08T17:53:00Z</dcterms:created>
  <dcterms:modified xsi:type="dcterms:W3CDTF">2024-12-16T18:38:00Z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