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88F91" w14:textId="44627279" w:rsidR="00B7400E" w:rsidRPr="00256A28" w:rsidRDefault="00B7400E" w:rsidP="00233F9F">
      <w:pPr>
        <w:spacing w:before="240" w:after="0"/>
      </w:pPr>
      <w:r>
        <w:t>Estimado padre, madre o tutor:</w:t>
      </w:r>
    </w:p>
    <w:p w14:paraId="12F8B526" w14:textId="4CA417EB" w:rsidR="00B7400E" w:rsidRPr="00256A28" w:rsidRDefault="00B7400E" w:rsidP="00D10713">
      <w:pPr>
        <w:spacing w:after="0"/>
      </w:pPr>
      <w:r>
        <w:t xml:space="preserve">Su hijo(a) acaba de estar expuesto al </w:t>
      </w:r>
      <w:r>
        <w:rPr>
          <w:b/>
        </w:rPr>
        <w:t>eritema infeccioso</w:t>
      </w:r>
      <w:r>
        <w:t>. El eritema infeccioso es una alergia cutánea infantil causada por un virus. También se conoce como “la enfermedad de la bofetada” debido a que con frecuencia inicia con erupciones abundantes en las mejillas. Los niños con eritema infeccioso normalmente no necesitan faltar a clases o al centro de cuidado infantil porque no es contagioso una vez las erupciones aparecen.</w:t>
      </w:r>
    </w:p>
    <w:p w14:paraId="6A4A35DD" w14:textId="6C661CD8" w:rsidR="00B7400E" w:rsidRPr="00B7400E" w:rsidRDefault="000158A8" w:rsidP="00B7400E">
      <w:pPr>
        <w:pStyle w:val="Heading1"/>
      </w:pPr>
      <w:r>
        <w:t>Síntomas</w:t>
      </w:r>
    </w:p>
    <w:p w14:paraId="7E2F36BE" w14:textId="77777777" w:rsidR="00E814B3" w:rsidRDefault="003B4496" w:rsidP="00C73D71">
      <w:pPr>
        <w:spacing w:after="0"/>
      </w:pPr>
      <w:r>
        <w:t>Los síntomas pueden empezar con fiebre, dolor muscular y de cabeza.</w:t>
      </w:r>
    </w:p>
    <w:p w14:paraId="28981418" w14:textId="4E368071" w:rsidR="0017402E" w:rsidRDefault="00BD141F" w:rsidP="00E814B3">
      <w:pPr>
        <w:spacing w:before="240" w:after="0"/>
      </w:pPr>
      <w:r>
        <w:t>Después de 1 a 3 semanas, aparecen erupciones rojas brillantes en las mejillas. Luego, aparecen erupciones parecidas a un encaje en el tronco, los brazos, los glúteos y los muslos. Las erupciones desaparecen y vuelven a aparecer después de la exposición al calor durante varias semanas.</w:t>
      </w:r>
    </w:p>
    <w:p w14:paraId="463B18E2" w14:textId="1BEA4260" w:rsidR="00B66954" w:rsidRDefault="00D96A35" w:rsidP="00E814B3">
      <w:pPr>
        <w:spacing w:before="240"/>
      </w:pPr>
      <w:r>
        <w:t xml:space="preserve">Una vez aparecen las erupciones, el niño normalmente deja de sentirse enfermo. </w:t>
      </w:r>
    </w:p>
    <w:p w14:paraId="193DCCAA" w14:textId="14D3CB11" w:rsidR="00B7400E" w:rsidRDefault="000158A8" w:rsidP="00B7400E">
      <w:pPr>
        <w:pStyle w:val="Heading1"/>
      </w:pPr>
      <w:r>
        <w:t>Propagación</w:t>
      </w:r>
    </w:p>
    <w:p w14:paraId="017930D4" w14:textId="14C61F68" w:rsidR="00154FCD" w:rsidRPr="00154FCD" w:rsidRDefault="00755C61" w:rsidP="00154FCD">
      <w:r>
        <w:t>Los niños propagan el eritema infeccioso durante la etapa temprana de la enfermedad, cuando parece un resfriado. Se propaga a través del moco y la saliva. Los objetos contaminados, como pañuelos, juguetes, tazas y utensilios pueden propagar el virus. Una vez aparecen las erupciones, la persona ya no es contagiosa.</w:t>
      </w:r>
    </w:p>
    <w:p w14:paraId="4BF3843B" w14:textId="5F8C80CC" w:rsidR="00B7400E" w:rsidRPr="00256A28" w:rsidRDefault="000158A8" w:rsidP="00B7400E">
      <w:pPr>
        <w:pStyle w:val="Heading1"/>
      </w:pPr>
      <w:r>
        <w:t>Diagnóstico y tratamiento</w:t>
      </w:r>
    </w:p>
    <w:p w14:paraId="221EFC25" w14:textId="1700233A" w:rsidR="00DE4CF3" w:rsidRDefault="00DE4CF3" w:rsidP="00DE4CF3">
      <w:r>
        <w:rPr>
          <w:rStyle w:val="hardreadability"/>
        </w:rPr>
        <w:t xml:space="preserve">El eritema infeccioso normalmente es una enfermedad leve que no requiere de atención médica. Brinde comodidad para ayudar a mejorar los síntomas. Las personas embarazadas y con ciertos trastornos de la sangre o del sistema inmunitario </w:t>
      </w:r>
      <w:r>
        <w:t>deben notificar a su proveedor de atención médica en caso de estar expuestas.</w:t>
      </w:r>
    </w:p>
    <w:p w14:paraId="10724547" w14:textId="0B273FBD" w:rsidR="00B7400E" w:rsidRPr="00256A28" w:rsidRDefault="000158A8" w:rsidP="00B7400E">
      <w:pPr>
        <w:pStyle w:val="Heading1"/>
      </w:pPr>
      <w:r>
        <w:t>Prevención</w:t>
      </w:r>
    </w:p>
    <w:p w14:paraId="444DAE48" w14:textId="547432C4" w:rsidR="00AE6A1A" w:rsidRDefault="00AE6A1A" w:rsidP="00AE6A1A">
      <w:pPr>
        <w:spacing w:after="0"/>
      </w:pPr>
      <w:r>
        <w:t xml:space="preserve"> La buena higiene es la mejor manera de prevenir la propagación del eritema infeccioso.</w:t>
      </w:r>
    </w:p>
    <w:p w14:paraId="6CB47E0A" w14:textId="7B541912" w:rsidR="007630C4" w:rsidRDefault="007630C4" w:rsidP="007630C4">
      <w:pPr>
        <w:pStyle w:val="ListParagraph"/>
        <w:numPr>
          <w:ilvl w:val="0"/>
          <w:numId w:val="13"/>
        </w:numPr>
      </w:pPr>
      <w:r>
        <w:t>Evite compartir objetos personales, como tazas y utensilios.</w:t>
      </w:r>
    </w:p>
    <w:p w14:paraId="7323DAD1" w14:textId="44F5AA2F" w:rsidR="00AE6A1A" w:rsidRDefault="00AE6A1A" w:rsidP="00AE6A1A">
      <w:pPr>
        <w:pStyle w:val="ListParagraph"/>
        <w:numPr>
          <w:ilvl w:val="0"/>
          <w:numId w:val="13"/>
        </w:numPr>
      </w:pPr>
      <w:r>
        <w:t xml:space="preserve">Lávese bien las manos con frecuencia, con jabón y agua tibia. No es necesario utilizar jabón </w:t>
      </w:r>
      <w:proofErr w:type="spellStart"/>
      <w:r>
        <w:t>antibacterial</w:t>
      </w:r>
      <w:proofErr w:type="spellEnd"/>
      <w:r>
        <w:t>.</w:t>
      </w:r>
    </w:p>
    <w:p w14:paraId="123385F7" w14:textId="0AF367F2" w:rsidR="00AE6A1A" w:rsidRDefault="00AE6A1A" w:rsidP="00AE6A1A">
      <w:pPr>
        <w:pStyle w:val="ListParagraph"/>
        <w:numPr>
          <w:ilvl w:val="0"/>
          <w:numId w:val="13"/>
        </w:numPr>
      </w:pPr>
      <w:r>
        <w:t>Enséñeles a los niños a cubrirse la boca con el codo o con un pañuelo al toser o estornudar.</w:t>
      </w:r>
    </w:p>
    <w:p w14:paraId="323A87C8" w14:textId="33E3FA59" w:rsidR="00AE6A1A" w:rsidRPr="0057595C" w:rsidRDefault="528AD83C" w:rsidP="00AE6A1A">
      <w:pPr>
        <w:pStyle w:val="ListParagraph"/>
        <w:numPr>
          <w:ilvl w:val="0"/>
          <w:numId w:val="13"/>
        </w:numPr>
      </w:pPr>
      <w:r>
        <w:t>Lávese las manos después de usar pañuelos.</w:t>
      </w:r>
    </w:p>
    <w:p w14:paraId="6738A83E" w14:textId="6D37A97F" w:rsidR="00AE6A1A" w:rsidRPr="0057595C" w:rsidRDefault="528AD83C" w:rsidP="00B753F4">
      <w:pPr>
        <w:pStyle w:val="ListParagraph"/>
        <w:numPr>
          <w:ilvl w:val="0"/>
          <w:numId w:val="13"/>
        </w:numPr>
      </w:pPr>
      <w:r>
        <w:rPr>
          <w:rFonts w:ascii="Calibri" w:hAnsi="Calibri"/>
        </w:rPr>
        <w:t>Tire los pañuelos después de usarlos.</w:t>
      </w:r>
      <w:r>
        <w:t xml:space="preserve"> </w:t>
      </w:r>
    </w:p>
    <w:p w14:paraId="5DA707AE" w14:textId="4DC15B36" w:rsidR="00AE6A1A" w:rsidRPr="0057595C" w:rsidRDefault="00AE6A1A" w:rsidP="00AE6A1A">
      <w:pPr>
        <w:pStyle w:val="ListParagraph"/>
        <w:numPr>
          <w:ilvl w:val="0"/>
          <w:numId w:val="13"/>
        </w:numPr>
      </w:pPr>
      <w:r>
        <w:t>Evite tocarse la ojos, la boca y la nariz.</w:t>
      </w:r>
    </w:p>
    <w:p w14:paraId="027F513A" w14:textId="3747A13D" w:rsidR="00B7400E" w:rsidRPr="00256A28" w:rsidRDefault="00B33E49" w:rsidP="00B7400E">
      <w:pPr>
        <w:pStyle w:val="Heading1"/>
      </w:pPr>
      <w:r>
        <w:t>Conozca más</w:t>
      </w:r>
    </w:p>
    <w:p w14:paraId="25FBA977" w14:textId="791AA518" w:rsidR="000A3CBE" w:rsidRDefault="00B33E49" w:rsidP="00B7400E">
      <w:r>
        <w:t>Para obtener más información, comuníquese con su proveedores de atención médica.</w:t>
      </w:r>
    </w:p>
    <w:sectPr w:rsidR="000A3CBE" w:rsidSect="00910E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1296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B617F" w14:textId="77777777" w:rsidR="00AA254D" w:rsidRDefault="00AA254D" w:rsidP="00340AC8">
      <w:r>
        <w:separator/>
      </w:r>
    </w:p>
  </w:endnote>
  <w:endnote w:type="continuationSeparator" w:id="0">
    <w:p w14:paraId="322CD75C" w14:textId="77777777" w:rsidR="00AA254D" w:rsidRDefault="00AA254D" w:rsidP="00340AC8">
      <w:r>
        <w:continuationSeparator/>
      </w:r>
    </w:p>
  </w:endnote>
  <w:endnote w:type="continuationNotice" w:id="1">
    <w:p w14:paraId="5089E626" w14:textId="77777777" w:rsidR="00AA254D" w:rsidRDefault="00AA25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9295F" w14:textId="77777777" w:rsidR="00DE459F" w:rsidRDefault="00DE45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80" w:type="dxa"/>
      <w:tblLook w:val="04A0" w:firstRow="1" w:lastRow="0" w:firstColumn="1" w:lastColumn="0" w:noHBand="0" w:noVBand="1"/>
    </w:tblPr>
    <w:tblGrid>
      <w:gridCol w:w="4675"/>
      <w:gridCol w:w="6305"/>
    </w:tblGrid>
    <w:tr w:rsidR="00DA2E7A" w14:paraId="3825AE69" w14:textId="77777777" w:rsidTr="00C47F0B">
      <w:tc>
        <w:tcPr>
          <w:tcW w:w="46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204FE6E" w14:textId="77777777" w:rsidR="00DE459F" w:rsidRDefault="00DE459F" w:rsidP="00DE459F">
          <w:pPr>
            <w:pStyle w:val="Footer"/>
          </w:pPr>
          <w:proofErr w:type="spellStart"/>
          <w:r>
            <w:t>Adapted</w:t>
          </w:r>
          <w:proofErr w:type="spellEnd"/>
          <w:r>
            <w:t xml:space="preserve"> </w:t>
          </w:r>
          <w:proofErr w:type="spellStart"/>
          <w:r>
            <w:t>with</w:t>
          </w:r>
          <w:proofErr w:type="spellEnd"/>
          <w:r>
            <w:t xml:space="preserve"> </w:t>
          </w:r>
          <w:proofErr w:type="spellStart"/>
          <w:r>
            <w:t>permission</w:t>
          </w:r>
          <w:proofErr w:type="spellEnd"/>
          <w:r>
            <w:t xml:space="preserve"> </w:t>
          </w:r>
          <w:proofErr w:type="spellStart"/>
          <w:r>
            <w:t>from</w:t>
          </w:r>
          <w:proofErr w:type="spellEnd"/>
          <w:r>
            <w:t xml:space="preserve"> Tacoma-Pierce County</w:t>
          </w:r>
        </w:p>
        <w:p w14:paraId="5BF3E0DF" w14:textId="24A19941" w:rsidR="00DA2E7A" w:rsidRDefault="00DE459F" w:rsidP="00DE459F">
          <w:pPr>
            <w:pStyle w:val="Footer"/>
          </w:pPr>
          <w:r>
            <w:t xml:space="preserve">Health Department | </w:t>
          </w:r>
          <w:proofErr w:type="spellStart"/>
          <w:r>
            <w:t>Revised</w:t>
          </w:r>
          <w:proofErr w:type="spellEnd"/>
          <w:r>
            <w:t xml:space="preserve"> </w:t>
          </w:r>
          <w:proofErr w:type="spellStart"/>
          <w:r>
            <w:t>September</w:t>
          </w:r>
          <w:proofErr w:type="spellEnd"/>
          <w:r>
            <w:t xml:space="preserve"> 2024</w:t>
          </w:r>
        </w:p>
      </w:tc>
      <w:tc>
        <w:tcPr>
          <w:tcW w:w="6305" w:type="dxa"/>
          <w:tcBorders>
            <w:top w:val="nil"/>
            <w:left w:val="nil"/>
            <w:bottom w:val="nil"/>
            <w:right w:val="nil"/>
          </w:tcBorders>
        </w:tcPr>
        <w:p w14:paraId="3606A646" w14:textId="77777777" w:rsidR="00DA2E7A" w:rsidRDefault="00DA2E7A" w:rsidP="003E2AFF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6B70B7B5" wp14:editId="5E4496AF">
                <wp:extent cx="3062605" cy="534670"/>
                <wp:effectExtent l="0" t="0" r="4445" b="0"/>
                <wp:docPr id="139226474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260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8A0C9F7" w14:textId="77777777" w:rsidR="00DA2E7A" w:rsidRPr="003E2AFF" w:rsidRDefault="00DA2E7A" w:rsidP="00233F9F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D4FFE" w14:textId="77777777" w:rsidR="00DE459F" w:rsidRDefault="00DE45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FAE2E" w14:textId="77777777" w:rsidR="00AA254D" w:rsidRDefault="00AA254D" w:rsidP="00340AC8">
      <w:r>
        <w:separator/>
      </w:r>
    </w:p>
  </w:footnote>
  <w:footnote w:type="continuationSeparator" w:id="0">
    <w:p w14:paraId="639ECBC5" w14:textId="77777777" w:rsidR="00AA254D" w:rsidRDefault="00AA254D" w:rsidP="00340AC8">
      <w:r>
        <w:continuationSeparator/>
      </w:r>
    </w:p>
  </w:footnote>
  <w:footnote w:type="continuationNotice" w:id="1">
    <w:p w14:paraId="30771BCB" w14:textId="77777777" w:rsidR="00AA254D" w:rsidRDefault="00AA25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793FF" w14:textId="77777777" w:rsidR="00DE459F" w:rsidRDefault="00DE45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9DB9F" w14:textId="77777777" w:rsidR="00DA2E7A" w:rsidRDefault="00DA2E7A" w:rsidP="00DA2E7A">
    <w:pPr>
      <w:pStyle w:val="Header"/>
    </w:pPr>
    <w:r w:rsidRPr="004B4FD5">
      <w:rPr>
        <w:noProof/>
      </w:rPr>
      <mc:AlternateContent>
        <mc:Choice Requires="wps">
          <w:drawing>
            <wp:inline distT="0" distB="0" distL="0" distR="0" wp14:anchorId="4FBB691C" wp14:editId="63BC24DF">
              <wp:extent cx="6858000" cy="707526"/>
              <wp:effectExtent l="0" t="0" r="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707526"/>
                      </a:xfrm>
                      <a:prstGeom prst="rect">
                        <a:avLst/>
                      </a:prstGeom>
                      <a:solidFill>
                        <a:srgbClr val="8ACEEE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3F52F36" w14:textId="3CC182B1" w:rsidR="00DA2E7A" w:rsidRPr="00F926E7" w:rsidRDefault="00233F9F" w:rsidP="00DA2E7A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233F9F"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Eritema infeccioso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FBB691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width:540pt;height:5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" fillcolor="#8aceee" stroked="f" strokeweight=".5pt">
              <v:textbox inset=",7.2pt,,7.2pt">
                <w:txbxContent>
                  <w:p w14:paraId="43F52F36" w14:textId="3CC182B1" w:rsidR="00DA2E7A" w:rsidRPr="00F926E7" w:rsidRDefault="00233F9F" w:rsidP="00DA2E7A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233F9F"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Eritema infeccioso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2FEDC" w14:textId="77777777" w:rsidR="00DE459F" w:rsidRDefault="00DE45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6515C"/>
    <w:multiLevelType w:val="hybridMultilevel"/>
    <w:tmpl w:val="251E7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712A2"/>
    <w:multiLevelType w:val="hybridMultilevel"/>
    <w:tmpl w:val="F7A04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F4DAC"/>
    <w:multiLevelType w:val="hybridMultilevel"/>
    <w:tmpl w:val="14B6F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F4592"/>
    <w:multiLevelType w:val="hybridMultilevel"/>
    <w:tmpl w:val="88943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B54504"/>
    <w:multiLevelType w:val="hybridMultilevel"/>
    <w:tmpl w:val="CC9E8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62724"/>
    <w:multiLevelType w:val="hybridMultilevel"/>
    <w:tmpl w:val="1FE619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643D7"/>
    <w:multiLevelType w:val="hybridMultilevel"/>
    <w:tmpl w:val="A6E4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512D4"/>
    <w:multiLevelType w:val="hybridMultilevel"/>
    <w:tmpl w:val="1C880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DF5733"/>
    <w:multiLevelType w:val="hybridMultilevel"/>
    <w:tmpl w:val="F3AE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0047BD"/>
    <w:multiLevelType w:val="hybridMultilevel"/>
    <w:tmpl w:val="1FE61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792F93"/>
    <w:multiLevelType w:val="hybridMultilevel"/>
    <w:tmpl w:val="86A01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83178"/>
    <w:multiLevelType w:val="hybridMultilevel"/>
    <w:tmpl w:val="0BDA2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F7020F"/>
    <w:multiLevelType w:val="hybridMultilevel"/>
    <w:tmpl w:val="46D4C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1663">
    <w:abstractNumId w:val="0"/>
  </w:num>
  <w:num w:numId="2" w16cid:durableId="270163005">
    <w:abstractNumId w:val="9"/>
  </w:num>
  <w:num w:numId="3" w16cid:durableId="1197038286">
    <w:abstractNumId w:val="5"/>
  </w:num>
  <w:num w:numId="4" w16cid:durableId="2112847129">
    <w:abstractNumId w:val="11"/>
  </w:num>
  <w:num w:numId="5" w16cid:durableId="304773676">
    <w:abstractNumId w:val="7"/>
  </w:num>
  <w:num w:numId="6" w16cid:durableId="1964143982">
    <w:abstractNumId w:val="8"/>
  </w:num>
  <w:num w:numId="7" w16cid:durableId="673803653">
    <w:abstractNumId w:val="10"/>
  </w:num>
  <w:num w:numId="8" w16cid:durableId="606932879">
    <w:abstractNumId w:val="4"/>
  </w:num>
  <w:num w:numId="9" w16cid:durableId="1121454026">
    <w:abstractNumId w:val="2"/>
  </w:num>
  <w:num w:numId="10" w16cid:durableId="1143087234">
    <w:abstractNumId w:val="3"/>
  </w:num>
  <w:num w:numId="11" w16cid:durableId="1877692042">
    <w:abstractNumId w:val="6"/>
  </w:num>
  <w:num w:numId="12" w16cid:durableId="353389282">
    <w:abstractNumId w:val="12"/>
  </w:num>
  <w:num w:numId="13" w16cid:durableId="602419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0E"/>
    <w:rsid w:val="00012607"/>
    <w:rsid w:val="000158A8"/>
    <w:rsid w:val="00035EF1"/>
    <w:rsid w:val="00047019"/>
    <w:rsid w:val="0005022D"/>
    <w:rsid w:val="000A3CBE"/>
    <w:rsid w:val="000F720E"/>
    <w:rsid w:val="00102A34"/>
    <w:rsid w:val="00113633"/>
    <w:rsid w:val="00133CAC"/>
    <w:rsid w:val="00137696"/>
    <w:rsid w:val="00154FCD"/>
    <w:rsid w:val="0017402E"/>
    <w:rsid w:val="00175D45"/>
    <w:rsid w:val="00193C8B"/>
    <w:rsid w:val="001D455E"/>
    <w:rsid w:val="00233F9F"/>
    <w:rsid w:val="00270CD5"/>
    <w:rsid w:val="002B39AA"/>
    <w:rsid w:val="003331F9"/>
    <w:rsid w:val="00340706"/>
    <w:rsid w:val="00340AC8"/>
    <w:rsid w:val="00375444"/>
    <w:rsid w:val="00390CF2"/>
    <w:rsid w:val="003A6B9B"/>
    <w:rsid w:val="003B4496"/>
    <w:rsid w:val="003E57E4"/>
    <w:rsid w:val="0041390A"/>
    <w:rsid w:val="00421005"/>
    <w:rsid w:val="004371EF"/>
    <w:rsid w:val="00457B5C"/>
    <w:rsid w:val="00495DCF"/>
    <w:rsid w:val="004A0714"/>
    <w:rsid w:val="004B6056"/>
    <w:rsid w:val="00502770"/>
    <w:rsid w:val="00534E2E"/>
    <w:rsid w:val="005919A8"/>
    <w:rsid w:val="005A3155"/>
    <w:rsid w:val="005B29A0"/>
    <w:rsid w:val="005D493D"/>
    <w:rsid w:val="005E5887"/>
    <w:rsid w:val="00677BEF"/>
    <w:rsid w:val="0068743A"/>
    <w:rsid w:val="006A7BC7"/>
    <w:rsid w:val="006B6E58"/>
    <w:rsid w:val="006D1089"/>
    <w:rsid w:val="006E0D53"/>
    <w:rsid w:val="006E1FAB"/>
    <w:rsid w:val="006E35A5"/>
    <w:rsid w:val="006F2783"/>
    <w:rsid w:val="00704441"/>
    <w:rsid w:val="007136E8"/>
    <w:rsid w:val="00755C61"/>
    <w:rsid w:val="007630C4"/>
    <w:rsid w:val="007A367B"/>
    <w:rsid w:val="007A3808"/>
    <w:rsid w:val="007D66AB"/>
    <w:rsid w:val="008000F6"/>
    <w:rsid w:val="00815C72"/>
    <w:rsid w:val="00831A89"/>
    <w:rsid w:val="008333E3"/>
    <w:rsid w:val="00833850"/>
    <w:rsid w:val="00864F91"/>
    <w:rsid w:val="00882AAE"/>
    <w:rsid w:val="0089619C"/>
    <w:rsid w:val="008A072F"/>
    <w:rsid w:val="008A6458"/>
    <w:rsid w:val="008C48B0"/>
    <w:rsid w:val="008D7E84"/>
    <w:rsid w:val="008F0ECE"/>
    <w:rsid w:val="009100A6"/>
    <w:rsid w:val="00910EBD"/>
    <w:rsid w:val="009372D6"/>
    <w:rsid w:val="00943023"/>
    <w:rsid w:val="009651A8"/>
    <w:rsid w:val="009962CE"/>
    <w:rsid w:val="009E6FFE"/>
    <w:rsid w:val="009F3DB7"/>
    <w:rsid w:val="00A6497F"/>
    <w:rsid w:val="00A70FFF"/>
    <w:rsid w:val="00AA254D"/>
    <w:rsid w:val="00AD1078"/>
    <w:rsid w:val="00AE6A1A"/>
    <w:rsid w:val="00B33E49"/>
    <w:rsid w:val="00B35F0C"/>
    <w:rsid w:val="00B52780"/>
    <w:rsid w:val="00B66954"/>
    <w:rsid w:val="00B7400E"/>
    <w:rsid w:val="00B753F4"/>
    <w:rsid w:val="00BD141F"/>
    <w:rsid w:val="00BE236F"/>
    <w:rsid w:val="00C320B0"/>
    <w:rsid w:val="00C62D6B"/>
    <w:rsid w:val="00C72290"/>
    <w:rsid w:val="00C73D71"/>
    <w:rsid w:val="00C90A2D"/>
    <w:rsid w:val="00CB1D7C"/>
    <w:rsid w:val="00CB50C4"/>
    <w:rsid w:val="00CC0FCF"/>
    <w:rsid w:val="00CC7CEA"/>
    <w:rsid w:val="00D10713"/>
    <w:rsid w:val="00D40889"/>
    <w:rsid w:val="00D712E1"/>
    <w:rsid w:val="00D915B9"/>
    <w:rsid w:val="00D96A35"/>
    <w:rsid w:val="00DA0065"/>
    <w:rsid w:val="00DA0388"/>
    <w:rsid w:val="00DA2E7A"/>
    <w:rsid w:val="00DB57AB"/>
    <w:rsid w:val="00DB7363"/>
    <w:rsid w:val="00DC5BF7"/>
    <w:rsid w:val="00DD5F5F"/>
    <w:rsid w:val="00DE459F"/>
    <w:rsid w:val="00DE4CF3"/>
    <w:rsid w:val="00E14079"/>
    <w:rsid w:val="00E327A7"/>
    <w:rsid w:val="00E6750C"/>
    <w:rsid w:val="00E67566"/>
    <w:rsid w:val="00E7175E"/>
    <w:rsid w:val="00E814B3"/>
    <w:rsid w:val="00E81E37"/>
    <w:rsid w:val="00E85685"/>
    <w:rsid w:val="00E8750B"/>
    <w:rsid w:val="00EC7413"/>
    <w:rsid w:val="00ED083D"/>
    <w:rsid w:val="00ED3A70"/>
    <w:rsid w:val="00F07E50"/>
    <w:rsid w:val="00F33F34"/>
    <w:rsid w:val="00FA1954"/>
    <w:rsid w:val="00FF142F"/>
    <w:rsid w:val="03AC5108"/>
    <w:rsid w:val="03C3873D"/>
    <w:rsid w:val="05E271D7"/>
    <w:rsid w:val="105BD58C"/>
    <w:rsid w:val="16EAA83B"/>
    <w:rsid w:val="17285D48"/>
    <w:rsid w:val="179E4149"/>
    <w:rsid w:val="1B43DFE4"/>
    <w:rsid w:val="25AE5BD9"/>
    <w:rsid w:val="2ABE0AB8"/>
    <w:rsid w:val="2B1EA4F8"/>
    <w:rsid w:val="2D43B265"/>
    <w:rsid w:val="405EB5DF"/>
    <w:rsid w:val="41E3BD50"/>
    <w:rsid w:val="44BF3B8F"/>
    <w:rsid w:val="45F223E9"/>
    <w:rsid w:val="4E342F46"/>
    <w:rsid w:val="528AD83C"/>
    <w:rsid w:val="54C2FC6E"/>
    <w:rsid w:val="59E25E4F"/>
    <w:rsid w:val="5B26B5C3"/>
    <w:rsid w:val="5B8B7F40"/>
    <w:rsid w:val="5BD9314D"/>
    <w:rsid w:val="5DB66210"/>
    <w:rsid w:val="62DD9531"/>
    <w:rsid w:val="63B2ECF6"/>
    <w:rsid w:val="65A91A6E"/>
    <w:rsid w:val="6EB5CF46"/>
    <w:rsid w:val="71496EEB"/>
    <w:rsid w:val="724CC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46FBA"/>
  <w15:chartTrackingRefBased/>
  <w15:docId w15:val="{6F8D5D21-0620-412B-8589-43C3E095D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2CE"/>
    <w:pPr>
      <w:spacing w:after="24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400E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400E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400E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BEF"/>
  </w:style>
  <w:style w:type="paragraph" w:styleId="Footer">
    <w:name w:val="footer"/>
    <w:basedOn w:val="Normal"/>
    <w:link w:val="FooterChar"/>
    <w:uiPriority w:val="99"/>
    <w:unhideWhenUsed/>
    <w:qFormat/>
    <w:rsid w:val="007D66AB"/>
    <w:pPr>
      <w:tabs>
        <w:tab w:val="right" w:pos="10800"/>
      </w:tabs>
      <w:spacing w:after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D66AB"/>
    <w:rPr>
      <w:sz w:val="18"/>
      <w:szCs w:val="18"/>
    </w:rPr>
  </w:style>
  <w:style w:type="table" w:styleId="TableGrid">
    <w:name w:val="Table Grid"/>
    <w:basedOn w:val="TableNormal"/>
    <w:uiPriority w:val="39"/>
    <w:rsid w:val="00F07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40AC8"/>
    <w:pPr>
      <w:spacing w:after="0" w:line="264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7400E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400E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400E"/>
    <w:rPr>
      <w:rFonts w:asciiTheme="majorHAnsi" w:eastAsiaTheme="majorEastAsia" w:hAnsiTheme="majorHAnsi" w:cstheme="majorBidi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340AC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62CE"/>
    <w:pPr>
      <w:spacing w:after="0" w:line="240" w:lineRule="auto"/>
    </w:pPr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962CE"/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2CE"/>
    <w:pPr>
      <w:numPr>
        <w:ilvl w:val="1"/>
      </w:numPr>
      <w:spacing w:line="240" w:lineRule="auto"/>
    </w:pPr>
    <w:rPr>
      <w:rFonts w:eastAsiaTheme="minorEastAsia"/>
      <w:b/>
      <w:bCs/>
      <w:i/>
      <w:iCs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9962CE"/>
    <w:rPr>
      <w:rFonts w:eastAsiaTheme="minorEastAsia"/>
      <w:b/>
      <w:bCs/>
      <w:i/>
      <w:i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9651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1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0A2D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rsid w:val="00B7400E"/>
    <w:pPr>
      <w:spacing w:after="120" w:line="480" w:lineRule="auto"/>
      <w:ind w:left="360"/>
    </w:pPr>
    <w:rPr>
      <w:rFonts w:ascii="Calibri" w:hAnsi="Calibri"/>
      <w:kern w:val="0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B7400E"/>
    <w:rPr>
      <w:rFonts w:ascii="Calibri" w:hAnsi="Calibri"/>
      <w:kern w:val="0"/>
      <w:szCs w:val="24"/>
      <w14:ligatures w14:val="none"/>
    </w:rPr>
  </w:style>
  <w:style w:type="character" w:customStyle="1" w:styleId="hardreadability">
    <w:name w:val="hardreadability"/>
    <w:basedOn w:val="DefaultParagraphFont"/>
    <w:rsid w:val="00B7400E"/>
  </w:style>
  <w:style w:type="character" w:customStyle="1" w:styleId="passivevoice">
    <w:name w:val="passivevoice"/>
    <w:basedOn w:val="DefaultParagraphFont"/>
    <w:rsid w:val="00B7400E"/>
  </w:style>
  <w:style w:type="character" w:customStyle="1" w:styleId="veryhardreadability">
    <w:name w:val="veryhardreadability"/>
    <w:basedOn w:val="DefaultParagraphFont"/>
    <w:rsid w:val="00B7400E"/>
  </w:style>
  <w:style w:type="paragraph" w:styleId="Revision">
    <w:name w:val="Revision"/>
    <w:hidden/>
    <w:uiPriority w:val="99"/>
    <w:semiHidden/>
    <w:rsid w:val="00B740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cott\Desktop\Spartan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563C1"/>
      </a:hlink>
      <a:folHlink>
        <a:srgbClr val="800080"/>
      </a:folHlink>
    </a:clrScheme>
    <a:fontScheme name="Health Departmen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F5EA7ACD273448935128C16A6E0E0" ma:contentTypeVersion="20" ma:contentTypeDescription="Create a new document." ma:contentTypeScope="" ma:versionID="af36c3beda7204ae0eb83a745c854fa7">
  <xsd:schema xmlns:xsd="http://www.w3.org/2001/XMLSchema" xmlns:xs="http://www.w3.org/2001/XMLSchema" xmlns:p="http://schemas.microsoft.com/office/2006/metadata/properties" xmlns:ns2="668062d1-4f3c-4837-9397-0485a51bf3ac" xmlns:ns3="fee1e7b4-3575-4d14-a81d-acd73d34f996" targetNamespace="http://schemas.microsoft.com/office/2006/metadata/properties" ma:root="true" ma:fieldsID="59981ce80625342b540f40dead9f3ed8" ns2:_="" ns3:_="">
    <xsd:import namespace="668062d1-4f3c-4837-9397-0485a51bf3ac"/>
    <xsd:import namespace="fee1e7b4-3575-4d14-a81d-acd73d34f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062d1-4f3c-4837-9397-0485a51bf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ad89a20-2c34-4a05-a2d1-7ae41405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5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1e7b4-3575-4d14-a81d-acd73d34f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3bfcbb07-5257-4f07-bf70-fbec4b954f49}" ma:internalName="TaxCatchAll" ma:readOnly="false" ma:showField="CatchAllData" ma:web="fee1e7b4-3575-4d14-a81d-acd73d34f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8062d1-4f3c-4837-9397-0485a51bf3ac">
      <Terms xmlns="http://schemas.microsoft.com/office/infopath/2007/PartnerControls"/>
    </lcf76f155ced4ddcb4097134ff3c332f>
    <Date xmlns="668062d1-4f3c-4837-9397-0485a51bf3ac" xsi:nil="true"/>
    <TaxCatchAll xmlns="fee1e7b4-3575-4d14-a81d-acd73d34f99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BCE1AC-79BD-42BC-AF19-E93F2FF9BD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062d1-4f3c-4837-9397-0485a51bf3ac"/>
    <ds:schemaRef ds:uri="fee1e7b4-3575-4d14-a81d-acd73d34f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AC72A8-1046-4872-B417-95E7CB33D41E}">
  <ds:schemaRefs>
    <ds:schemaRef ds:uri="http://schemas.microsoft.com/office/2006/metadata/properties"/>
    <ds:schemaRef ds:uri="http://schemas.microsoft.com/office/infopath/2007/PartnerControls"/>
    <ds:schemaRef ds:uri="668062d1-4f3c-4837-9397-0485a51bf3ac"/>
    <ds:schemaRef ds:uri="fee1e7b4-3575-4d14-a81d-acd73d34f996"/>
  </ds:schemaRefs>
</ds:datastoreItem>
</file>

<file path=customXml/itemProps3.xml><?xml version="1.0" encoding="utf-8"?>
<ds:datastoreItem xmlns:ds="http://schemas.openxmlformats.org/officeDocument/2006/customXml" ds:itemID="{65E8389F-9F09-4AC0-A8FC-6479E95F2E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742A91-677F-464B-A893-FA3AE46D1B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Spartan template</Template>
  <TotalTime>4</TotalTime>
  <Pages>1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DScott</dc:creator>
  <cp:keywords/>
  <dc:description/>
  <cp:lastModifiedBy>Emily Holloway</cp:lastModifiedBy>
  <cp:revision>54</cp:revision>
  <dcterms:created xsi:type="dcterms:W3CDTF">2024-07-08T17:53:00Z</dcterms:created>
  <dcterms:modified xsi:type="dcterms:W3CDTF">2024-12-17T22:38:00Z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0x01010068DF5EA7ACD273448935128C16A6E0E0</vt:lpwstr>
  </property>
  <property fmtid="{D5CDD505-2E9C-101B-9397-08002B2CF9AE}" pid="3" name="MediaServiceImageTags">
    <vt:lpwstr/>
  </property>
</Properties>
</file>